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0" w:type="pct"/>
        <w:tblLayout w:type="fixed"/>
        <w:tblCellMar>
          <w:left w:w="0" w:type="dxa"/>
          <w:right w:w="0" w:type="dxa"/>
        </w:tblCellMar>
        <w:tblLook w:val="04A0" w:firstRow="1" w:lastRow="0" w:firstColumn="1" w:lastColumn="0" w:noHBand="0" w:noVBand="1"/>
      </w:tblPr>
      <w:tblGrid>
        <w:gridCol w:w="618"/>
        <w:gridCol w:w="3753"/>
        <w:gridCol w:w="511"/>
        <w:gridCol w:w="647"/>
        <w:gridCol w:w="6083"/>
      </w:tblGrid>
      <w:tr w:rsidR="00DE18B7" w14:paraId="1132512F" w14:textId="77777777" w:rsidTr="001B19F6">
        <w:trPr>
          <w:trHeight w:val="780"/>
        </w:trPr>
        <w:tc>
          <w:tcPr>
            <w:tcW w:w="4371" w:type="dxa"/>
            <w:gridSpan w:val="2"/>
            <w:vMerge w:val="restart"/>
            <w:shd w:val="clear" w:color="auto" w:fill="DFEBF5" w:themeFill="accent2" w:themeFillTint="33"/>
            <w:tcMar>
              <w:left w:w="360" w:type="dxa"/>
            </w:tcMar>
            <w:vAlign w:val="bottom"/>
          </w:tcPr>
          <w:p w14:paraId="69F8C23E" w14:textId="77777777" w:rsidR="00DE18B7" w:rsidRDefault="00DE18B7" w:rsidP="00591EB3">
            <w:pPr>
              <w:tabs>
                <w:tab w:val="left" w:pos="990"/>
              </w:tabs>
            </w:pPr>
            <w:bookmarkStart w:id="0" w:name="_GoBack"/>
            <w:r>
              <w:rPr>
                <w:noProof/>
              </w:rPr>
              <w:drawing>
                <wp:inline distT="0" distB="0" distL="0" distR="0" wp14:anchorId="4DD4D40B" wp14:editId="78D78269">
                  <wp:extent cx="1104900" cy="701675"/>
                  <wp:effectExtent l="0" t="0" r="0" b="3175"/>
                  <wp:docPr id="898" name="Picture 898" descr="Ocean Count College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Logo, white.png"/>
                          <pic:cNvPicPr/>
                        </pic:nvPicPr>
                        <pic:blipFill>
                          <a:blip r:embed="rId11">
                            <a:extLst>
                              <a:ext uri="{28A0092B-C50C-407E-A947-70E740481C1C}">
                                <a14:useLocalDpi xmlns:a14="http://schemas.microsoft.com/office/drawing/2010/main" val="0"/>
                              </a:ext>
                            </a:extLst>
                          </a:blip>
                          <a:stretch>
                            <a:fillRect/>
                          </a:stretch>
                        </pic:blipFill>
                        <pic:spPr>
                          <a:xfrm>
                            <a:off x="0" y="0"/>
                            <a:ext cx="1104900" cy="701675"/>
                          </a:xfrm>
                          <a:prstGeom prst="rect">
                            <a:avLst/>
                          </a:prstGeom>
                        </pic:spPr>
                      </pic:pic>
                    </a:graphicData>
                  </a:graphic>
                </wp:inline>
              </w:drawing>
            </w:r>
          </w:p>
          <w:p w14:paraId="0740C2A2" w14:textId="77777777" w:rsidR="00017326" w:rsidRDefault="00017326" w:rsidP="00FE2DE5">
            <w:pPr>
              <w:pStyle w:val="Title"/>
            </w:pPr>
          </w:p>
          <w:p w14:paraId="5A7768DD" w14:textId="77777777" w:rsidR="00017326" w:rsidRDefault="00017326" w:rsidP="00FE2DE5">
            <w:pPr>
              <w:pStyle w:val="Title"/>
            </w:pPr>
          </w:p>
          <w:p w14:paraId="31FEBFFA" w14:textId="77777777" w:rsidR="00DE18B7" w:rsidRDefault="00DE18B7" w:rsidP="00FE2DE5">
            <w:pPr>
              <w:pStyle w:val="Title"/>
            </w:pPr>
            <w:r>
              <w:t>Student Technical Support</w:t>
            </w:r>
          </w:p>
          <w:p w14:paraId="15179D8F" w14:textId="77777777" w:rsidR="00017326" w:rsidRDefault="00017326" w:rsidP="00017326">
            <w:pPr>
              <w:jc w:val="center"/>
              <w:rPr>
                <w:sz w:val="28"/>
              </w:rPr>
            </w:pPr>
            <w:r w:rsidRPr="00017326">
              <w:rPr>
                <w:sz w:val="28"/>
              </w:rPr>
              <w:t>Traditional &amp; Online Students at Ocean County College</w:t>
            </w:r>
          </w:p>
          <w:p w14:paraId="46043238" w14:textId="77777777" w:rsidR="00017326" w:rsidRPr="00017326" w:rsidRDefault="00017326" w:rsidP="00017326">
            <w:pPr>
              <w:jc w:val="center"/>
              <w:rPr>
                <w:sz w:val="28"/>
              </w:rPr>
            </w:pPr>
          </w:p>
          <w:p w14:paraId="2A075BD2" w14:textId="77777777" w:rsidR="00DE18B7" w:rsidRPr="006B682A" w:rsidRDefault="00DE18B7" w:rsidP="005D47DE">
            <w:pPr>
              <w:pStyle w:val="Heading2"/>
              <w:rPr>
                <w:b w:val="0"/>
              </w:rPr>
            </w:pPr>
            <w:r w:rsidRPr="006B682A">
              <w:rPr>
                <w:b w:val="0"/>
              </w:rPr>
              <w:t>Student Action Steps</w:t>
            </w:r>
          </w:p>
          <w:p w14:paraId="775A5A15" w14:textId="77777777" w:rsidR="00DE18B7" w:rsidRDefault="00DE18B7" w:rsidP="00A75FCE">
            <w:pPr>
              <w:pStyle w:val="ProfileText"/>
            </w:pPr>
            <w:r>
              <w:t>When students experience an issue with a third-party integration, such as the textbook, course materials, or proctoring of quizzes and tests, you must contact the company support team first.  When contacting the company support team, be sure to get a reference number (ticket number or case number) before ending your initial contact.</w:t>
            </w:r>
          </w:p>
          <w:p w14:paraId="603ECCD1" w14:textId="77777777" w:rsidR="00DE18B7" w:rsidRDefault="00DE18B7" w:rsidP="00A75FCE">
            <w:pPr>
              <w:pStyle w:val="ProfileText"/>
            </w:pPr>
          </w:p>
          <w:p w14:paraId="64444B0F" w14:textId="77777777" w:rsidR="00DE18B7" w:rsidRDefault="00DE18B7" w:rsidP="00A75FCE">
            <w:pPr>
              <w:pStyle w:val="ProfileText"/>
            </w:pPr>
            <w:r>
              <w:t xml:space="preserve">If the company support team cannot resolve your issue, please send an email to </w:t>
            </w:r>
            <w:hyperlink r:id="rId12" w:history="1">
              <w:r w:rsidRPr="00440335">
                <w:rPr>
                  <w:rStyle w:val="Hyperlink"/>
                </w:rPr>
                <w:t>elearninghelp@ocean.edu</w:t>
              </w:r>
            </w:hyperlink>
            <w:r>
              <w:t xml:space="preserve">  and include the following information:</w:t>
            </w:r>
          </w:p>
          <w:p w14:paraId="2B007630" w14:textId="77777777" w:rsidR="00DE18B7" w:rsidRDefault="00DE18B7" w:rsidP="00A75FCE">
            <w:pPr>
              <w:pStyle w:val="ProfileText"/>
            </w:pPr>
            <w:r>
              <w:t>Your name, OCC email address, Term, Course Name, description of the issue, screenshots or any other information to help, as well as third-party support team ticket (case) number.</w:t>
            </w:r>
          </w:p>
          <w:p w14:paraId="4BC2CCF4" w14:textId="77777777" w:rsidR="00DE18B7" w:rsidRPr="00C40325" w:rsidRDefault="00DE18B7" w:rsidP="005D47DE">
            <w:pPr>
              <w:rPr>
                <w:sz w:val="8"/>
              </w:rPr>
            </w:pPr>
          </w:p>
          <w:p w14:paraId="0B3D8B5B" w14:textId="77777777" w:rsidR="00DE18B7" w:rsidRPr="00017326" w:rsidRDefault="00DE18B7" w:rsidP="00017326">
            <w:pPr>
              <w:pStyle w:val="Heading2"/>
              <w:rPr>
                <w:b w:val="0"/>
              </w:rPr>
            </w:pPr>
            <w:r>
              <w:rPr>
                <w:b w:val="0"/>
              </w:rPr>
              <w:t xml:space="preserve">e-Learning </w:t>
            </w:r>
            <w:r w:rsidRPr="006B682A">
              <w:rPr>
                <w:b w:val="0"/>
              </w:rPr>
              <w:t>CONTACT</w:t>
            </w:r>
            <w:r>
              <w:rPr>
                <w:b w:val="0"/>
              </w:rPr>
              <w:t xml:space="preserve">  </w:t>
            </w:r>
          </w:p>
        </w:tc>
        <w:tc>
          <w:tcPr>
            <w:tcW w:w="511" w:type="dxa"/>
            <w:shd w:val="clear" w:color="auto" w:fill="234F77" w:themeFill="accent2" w:themeFillShade="80"/>
          </w:tcPr>
          <w:p w14:paraId="5317C5F3" w14:textId="77777777" w:rsidR="00DE18B7" w:rsidRDefault="00DE18B7" w:rsidP="006D409C">
            <w:pPr>
              <w:tabs>
                <w:tab w:val="left" w:pos="990"/>
              </w:tabs>
            </w:pPr>
          </w:p>
        </w:tc>
        <w:tc>
          <w:tcPr>
            <w:tcW w:w="6730" w:type="dxa"/>
            <w:gridSpan w:val="2"/>
            <w:shd w:val="clear" w:color="auto" w:fill="234F77" w:themeFill="accent2" w:themeFillShade="80"/>
            <w:vAlign w:val="center"/>
          </w:tcPr>
          <w:p w14:paraId="5211D557" w14:textId="77777777" w:rsidR="00DE18B7" w:rsidRDefault="00DE18B7" w:rsidP="00776643">
            <w:pPr>
              <w:pStyle w:val="Heading1"/>
            </w:pPr>
            <w:r>
              <w:t>Canvas Support</w:t>
            </w:r>
          </w:p>
        </w:tc>
      </w:tr>
      <w:bookmarkEnd w:id="0"/>
      <w:tr w:rsidR="001B19F6" w14:paraId="7575BEF8" w14:textId="77777777" w:rsidTr="001B19F6">
        <w:trPr>
          <w:trHeight w:val="573"/>
        </w:trPr>
        <w:tc>
          <w:tcPr>
            <w:tcW w:w="4371" w:type="dxa"/>
            <w:gridSpan w:val="2"/>
            <w:vMerge/>
            <w:shd w:val="clear" w:color="auto" w:fill="DFEBF5" w:themeFill="accent2" w:themeFillTint="33"/>
            <w:tcMar>
              <w:left w:w="360" w:type="dxa"/>
            </w:tcMar>
            <w:vAlign w:val="bottom"/>
          </w:tcPr>
          <w:p w14:paraId="5261451A" w14:textId="77777777" w:rsidR="00DE18B7" w:rsidRDefault="00DE18B7" w:rsidP="003C7B71">
            <w:pPr>
              <w:pStyle w:val="ContactDetails"/>
              <w:rPr>
                <w:noProof/>
              </w:rPr>
            </w:pPr>
          </w:p>
        </w:tc>
        <w:tc>
          <w:tcPr>
            <w:tcW w:w="511" w:type="dxa"/>
            <w:shd w:val="clear" w:color="auto" w:fill="DFEBF5" w:themeFill="accent2" w:themeFillTint="33"/>
            <w:tcMar>
              <w:left w:w="0" w:type="dxa"/>
              <w:right w:w="0" w:type="dxa"/>
            </w:tcMar>
          </w:tcPr>
          <w:p w14:paraId="78A4C5CB" w14:textId="77777777" w:rsidR="00DE18B7" w:rsidRDefault="006A5029" w:rsidP="003C7B71">
            <w:pPr>
              <w:tabs>
                <w:tab w:val="left" w:pos="990"/>
              </w:tabs>
            </w:pPr>
            <w:r>
              <w:rPr>
                <w:noProof/>
              </w:rPr>
              <mc:AlternateContent>
                <mc:Choice Requires="wps">
                  <w:drawing>
                    <wp:inline distT="0" distB="0" distL="0" distR="0" wp14:anchorId="7B8446DC" wp14:editId="1C9F606F">
                      <wp:extent cx="227812" cy="311173"/>
                      <wp:effectExtent l="0" t="3810" r="0" b="0"/>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6C56B" w14:textId="77777777" w:rsidR="006A5029" w:rsidRPr="00AF4EA4" w:rsidRDefault="006A5029" w:rsidP="006A5029">
                                  <w:pPr>
                                    <w:jc w:val="center"/>
                                    <w:rPr>
                                      <w:color w:val="242852"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8446DC"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" adj="-11796480,,5400" path="m2426,347348c2024,270140,402,77580,,372l346895,,2426,347348xe" fillcolor="#374c80 [2404]" stroked="f" strokeweight="1pt">
                      <v:stroke joinstyle="miter"/>
                      <v:formulas/>
                      <v:path arrowok="t" o:connecttype="custom" o:connectlocs="1593,311173;0,333;227812,0;1593,311173" o:connectangles="0,0,0,0" textboxrect="0,0,346895,347348"/>
                      <v:textbox>
                        <w:txbxContent>
                          <w:p w14:paraId="30E6C56B" w14:textId="77777777" w:rsidR="006A5029" w:rsidRPr="00AF4EA4" w:rsidRDefault="006A5029" w:rsidP="006A5029">
                            <w:pPr>
                              <w:jc w:val="center"/>
                              <w:rPr>
                                <w:color w:val="242852" w:themeColor="text2"/>
                              </w:rPr>
                            </w:pPr>
                          </w:p>
                        </w:txbxContent>
                      </v:textbox>
                      <w10:anchorlock/>
                    </v:shape>
                  </w:pict>
                </mc:Fallback>
              </mc:AlternateContent>
            </w:r>
          </w:p>
        </w:tc>
        <w:tc>
          <w:tcPr>
            <w:tcW w:w="647" w:type="dxa"/>
            <w:vAlign w:val="center"/>
          </w:tcPr>
          <w:p w14:paraId="20306E18" w14:textId="77777777" w:rsidR="00DE18B7" w:rsidRDefault="00DE18B7" w:rsidP="003C7B71">
            <w:r>
              <w:rPr>
                <w:bCs/>
                <w:noProof/>
              </w:rPr>
              <w:drawing>
                <wp:inline distT="0" distB="0" distL="0" distR="0" wp14:anchorId="332A4CB3" wp14:editId="78CD32E9">
                  <wp:extent cx="266700" cy="266700"/>
                  <wp:effectExtent l="0" t="0" r="0" b="0"/>
                  <wp:docPr id="22" name="Graphic 2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eive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p>
        </w:tc>
        <w:tc>
          <w:tcPr>
            <w:tcW w:w="6083" w:type="dxa"/>
            <w:vAlign w:val="center"/>
          </w:tcPr>
          <w:p w14:paraId="7CFC487C" w14:textId="77777777" w:rsidR="00DE18B7" w:rsidRPr="003C7B71" w:rsidRDefault="00DE18B7" w:rsidP="003C7B71">
            <w:pPr>
              <w:rPr>
                <w:bCs/>
              </w:rPr>
            </w:pPr>
            <w:r>
              <w:rPr>
                <w:bCs/>
              </w:rPr>
              <w:t>Canvas Support Hotline: 1.877.940.0472</w:t>
            </w:r>
          </w:p>
        </w:tc>
      </w:tr>
      <w:tr w:rsidR="001B19F6" w14:paraId="05952B0C" w14:textId="77777777" w:rsidTr="001B19F6">
        <w:trPr>
          <w:trHeight w:val="449"/>
        </w:trPr>
        <w:tc>
          <w:tcPr>
            <w:tcW w:w="4371" w:type="dxa"/>
            <w:gridSpan w:val="2"/>
            <w:vMerge/>
            <w:shd w:val="clear" w:color="auto" w:fill="DFEBF5" w:themeFill="accent2" w:themeFillTint="33"/>
            <w:tcMar>
              <w:left w:w="360" w:type="dxa"/>
            </w:tcMar>
            <w:vAlign w:val="bottom"/>
          </w:tcPr>
          <w:p w14:paraId="412C2F19" w14:textId="77777777" w:rsidR="00DE18B7" w:rsidRDefault="00DE18B7" w:rsidP="003C7B71">
            <w:pPr>
              <w:pStyle w:val="ContactDetails"/>
              <w:rPr>
                <w:noProof/>
              </w:rPr>
            </w:pPr>
          </w:p>
        </w:tc>
        <w:tc>
          <w:tcPr>
            <w:tcW w:w="511" w:type="dxa"/>
            <w:shd w:val="clear" w:color="auto" w:fill="DFEBF5" w:themeFill="accent2" w:themeFillTint="33"/>
            <w:tcMar>
              <w:left w:w="0" w:type="dxa"/>
              <w:right w:w="0" w:type="dxa"/>
            </w:tcMar>
          </w:tcPr>
          <w:p w14:paraId="5717A76D" w14:textId="77777777" w:rsidR="00DE18B7" w:rsidRDefault="00DE18B7" w:rsidP="003C7B71">
            <w:pPr>
              <w:tabs>
                <w:tab w:val="left" w:pos="990"/>
              </w:tabs>
              <w:rPr>
                <w:noProof/>
              </w:rPr>
            </w:pPr>
          </w:p>
        </w:tc>
        <w:tc>
          <w:tcPr>
            <w:tcW w:w="647" w:type="dxa"/>
            <w:vAlign w:val="center"/>
          </w:tcPr>
          <w:p w14:paraId="417ED62A" w14:textId="77777777" w:rsidR="00DE18B7" w:rsidRPr="009D0661" w:rsidRDefault="00DE18B7" w:rsidP="003C7B71">
            <w:pPr>
              <w:rPr>
                <w:noProof/>
              </w:rPr>
            </w:pPr>
            <w:r>
              <w:rPr>
                <w:noProof/>
              </w:rPr>
              <w:drawing>
                <wp:inline distT="0" distB="0" distL="0" distR="0" wp14:anchorId="73270FB6" wp14:editId="3C92B37A">
                  <wp:extent cx="269240" cy="269240"/>
                  <wp:effectExtent l="0" t="0" r="0" b="0"/>
                  <wp:docPr id="8" name="Graphic 8"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umen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9240" cy="269240"/>
                          </a:xfrm>
                          <a:prstGeom prst="rect">
                            <a:avLst/>
                          </a:prstGeom>
                        </pic:spPr>
                      </pic:pic>
                    </a:graphicData>
                  </a:graphic>
                </wp:inline>
              </w:drawing>
            </w:r>
          </w:p>
        </w:tc>
        <w:tc>
          <w:tcPr>
            <w:tcW w:w="6083" w:type="dxa"/>
            <w:vAlign w:val="center"/>
          </w:tcPr>
          <w:p w14:paraId="39EAF3BB" w14:textId="77777777" w:rsidR="00DE18B7" w:rsidRPr="00C40325" w:rsidRDefault="00F848ED" w:rsidP="003C7B71">
            <w:pPr>
              <w:rPr>
                <w:b/>
                <w:sz w:val="18"/>
              </w:rPr>
            </w:pPr>
            <w:hyperlink r:id="rId17" w:history="1">
              <w:r w:rsidR="00DE18B7">
                <w:rPr>
                  <w:rStyle w:val="Hyperlink"/>
                </w:rPr>
                <w:t>Canvas S</w:t>
              </w:r>
              <w:r w:rsidR="00DE18B7" w:rsidRPr="00DC6210">
                <w:rPr>
                  <w:rStyle w:val="Hyperlink"/>
                </w:rPr>
                <w:t>tudent Support Guide</w:t>
              </w:r>
            </w:hyperlink>
          </w:p>
        </w:tc>
      </w:tr>
      <w:tr w:rsidR="001B19F6" w14:paraId="504327FA" w14:textId="77777777" w:rsidTr="001B19F6">
        <w:trPr>
          <w:trHeight w:val="359"/>
        </w:trPr>
        <w:tc>
          <w:tcPr>
            <w:tcW w:w="4371" w:type="dxa"/>
            <w:gridSpan w:val="2"/>
            <w:vMerge/>
            <w:shd w:val="clear" w:color="auto" w:fill="DFEBF5" w:themeFill="accent2" w:themeFillTint="33"/>
            <w:tcMar>
              <w:left w:w="360" w:type="dxa"/>
            </w:tcMar>
            <w:vAlign w:val="bottom"/>
          </w:tcPr>
          <w:p w14:paraId="46A1243B" w14:textId="77777777" w:rsidR="00DE18B7" w:rsidRDefault="00DE18B7" w:rsidP="003C7B71">
            <w:pPr>
              <w:pStyle w:val="ContactDetails"/>
              <w:rPr>
                <w:noProof/>
              </w:rPr>
            </w:pPr>
          </w:p>
        </w:tc>
        <w:tc>
          <w:tcPr>
            <w:tcW w:w="511" w:type="dxa"/>
            <w:shd w:val="clear" w:color="auto" w:fill="DFEBF5" w:themeFill="accent2" w:themeFillTint="33"/>
            <w:tcMar>
              <w:left w:w="0" w:type="dxa"/>
              <w:right w:w="0" w:type="dxa"/>
            </w:tcMar>
          </w:tcPr>
          <w:p w14:paraId="2EF7C01B" w14:textId="77777777" w:rsidR="00DE18B7" w:rsidRDefault="00DE18B7" w:rsidP="003C7B71">
            <w:pPr>
              <w:tabs>
                <w:tab w:val="left" w:pos="990"/>
              </w:tabs>
              <w:rPr>
                <w:noProof/>
              </w:rPr>
            </w:pPr>
          </w:p>
        </w:tc>
        <w:tc>
          <w:tcPr>
            <w:tcW w:w="647" w:type="dxa"/>
            <w:vAlign w:val="center"/>
          </w:tcPr>
          <w:p w14:paraId="71918906" w14:textId="77777777" w:rsidR="00DE18B7" w:rsidRPr="009D0661" w:rsidRDefault="00DE18B7" w:rsidP="003C7B71">
            <w:pPr>
              <w:rPr>
                <w:noProof/>
              </w:rPr>
            </w:pPr>
            <w:r>
              <w:rPr>
                <w:noProof/>
              </w:rPr>
              <w:drawing>
                <wp:inline distT="0" distB="0" distL="0" distR="0" wp14:anchorId="62FC1A9F" wp14:editId="7C9634A7">
                  <wp:extent cx="304800" cy="304800"/>
                  <wp:effectExtent l="0" t="0" r="0" b="0"/>
                  <wp:docPr id="23" name="Graphic 23"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hat.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pic:spPr>
                      </pic:pic>
                    </a:graphicData>
                  </a:graphic>
                </wp:inline>
              </w:drawing>
            </w:r>
          </w:p>
        </w:tc>
        <w:tc>
          <w:tcPr>
            <w:tcW w:w="6083" w:type="dxa"/>
            <w:vAlign w:val="center"/>
          </w:tcPr>
          <w:p w14:paraId="77429460" w14:textId="77777777" w:rsidR="00DE18B7" w:rsidRPr="00C40325" w:rsidRDefault="00F848ED" w:rsidP="003C7B71">
            <w:pPr>
              <w:rPr>
                <w:b/>
                <w:sz w:val="18"/>
              </w:rPr>
            </w:pPr>
            <w:hyperlink r:id="rId20" w:history="1">
              <w:r w:rsidR="00DE18B7">
                <w:rPr>
                  <w:rStyle w:val="Hyperlink"/>
                </w:rPr>
                <w:t>Canvas S</w:t>
              </w:r>
              <w:r w:rsidR="00DE18B7" w:rsidRPr="00DC6210">
                <w:rPr>
                  <w:rStyle w:val="Hyperlink"/>
                </w:rPr>
                <w:t>upport Chat</w:t>
              </w:r>
            </w:hyperlink>
            <w:r w:rsidR="00DE18B7">
              <w:t>: Live chat with Canvas Support</w:t>
            </w:r>
          </w:p>
        </w:tc>
      </w:tr>
      <w:tr w:rsidR="001B19F6" w14:paraId="0B3DCCC5" w14:textId="77777777" w:rsidTr="001B19F6">
        <w:trPr>
          <w:trHeight w:val="447"/>
        </w:trPr>
        <w:tc>
          <w:tcPr>
            <w:tcW w:w="4371" w:type="dxa"/>
            <w:gridSpan w:val="2"/>
            <w:vMerge/>
            <w:shd w:val="clear" w:color="auto" w:fill="DFEBF5" w:themeFill="accent2" w:themeFillTint="33"/>
            <w:tcMar>
              <w:left w:w="360" w:type="dxa"/>
            </w:tcMar>
            <w:vAlign w:val="bottom"/>
          </w:tcPr>
          <w:p w14:paraId="3B617A76" w14:textId="77777777" w:rsidR="00DE18B7" w:rsidRDefault="00DE18B7" w:rsidP="003C7B71">
            <w:pPr>
              <w:pStyle w:val="ContactDetails"/>
              <w:rPr>
                <w:noProof/>
              </w:rPr>
            </w:pPr>
          </w:p>
        </w:tc>
        <w:tc>
          <w:tcPr>
            <w:tcW w:w="511" w:type="dxa"/>
            <w:shd w:val="clear" w:color="auto" w:fill="DFEBF5" w:themeFill="accent2" w:themeFillTint="33"/>
            <w:tcMar>
              <w:left w:w="0" w:type="dxa"/>
              <w:right w:w="0" w:type="dxa"/>
            </w:tcMar>
          </w:tcPr>
          <w:p w14:paraId="25A3D623" w14:textId="77777777" w:rsidR="00DE18B7" w:rsidRDefault="00DE18B7" w:rsidP="003C7B71">
            <w:pPr>
              <w:tabs>
                <w:tab w:val="left" w:pos="990"/>
              </w:tabs>
              <w:rPr>
                <w:noProof/>
              </w:rPr>
            </w:pPr>
          </w:p>
        </w:tc>
        <w:tc>
          <w:tcPr>
            <w:tcW w:w="647" w:type="dxa"/>
            <w:vAlign w:val="center"/>
          </w:tcPr>
          <w:p w14:paraId="195ACB51" w14:textId="77777777" w:rsidR="00DE18B7" w:rsidRPr="009D0661" w:rsidRDefault="00DE18B7" w:rsidP="003C7B71">
            <w:pPr>
              <w:rPr>
                <w:noProof/>
              </w:rPr>
            </w:pPr>
            <w:r w:rsidRPr="00CC0D55">
              <w:rPr>
                <w:noProof/>
              </w:rPr>
              <mc:AlternateContent>
                <mc:Choice Requires="wpg">
                  <w:drawing>
                    <wp:inline distT="0" distB="0" distL="0" distR="0" wp14:anchorId="296EE447" wp14:editId="1E384A24">
                      <wp:extent cx="285750" cy="212537"/>
                      <wp:effectExtent l="0" t="0" r="19050" b="16510"/>
                      <wp:docPr id="19" name="Google Shape;940;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5750" cy="212537"/>
                                <a:chOff x="0" y="0"/>
                                <a:chExt cx="517575" cy="384825"/>
                              </a:xfrm>
                            </wpg:grpSpPr>
                            <wps:wsp>
                              <wps:cNvPr id="20" name="Google Shape;941;p48"/>
                              <wps:cNvSpPr/>
                              <wps:spPr>
                                <a:xfrm>
                                  <a:off x="0" y="0"/>
                                  <a:ext cx="348900" cy="348900"/>
                                </a:xfrm>
                                <a:custGeom>
                                  <a:avLst/>
                                  <a:gdLst/>
                                  <a:ahLst/>
                                  <a:cxnLst/>
                                  <a:rect l="l" t="t" r="r" b="b"/>
                                  <a:pathLst>
                                    <a:path w="13956" h="13956" fill="none" extrusionOk="0">
                                      <a:moveTo>
                                        <a:pt x="13323" y="5772"/>
                                      </a:moveTo>
                                      <a:lnTo>
                                        <a:pt x="11861" y="5626"/>
                                      </a:lnTo>
                                      <a:lnTo>
                                        <a:pt x="11861" y="5626"/>
                                      </a:lnTo>
                                      <a:lnTo>
                                        <a:pt x="11788" y="5334"/>
                                      </a:lnTo>
                                      <a:lnTo>
                                        <a:pt x="11667" y="5042"/>
                                      </a:lnTo>
                                      <a:lnTo>
                                        <a:pt x="11545" y="4750"/>
                                      </a:lnTo>
                                      <a:lnTo>
                                        <a:pt x="11399" y="4482"/>
                                      </a:lnTo>
                                      <a:lnTo>
                                        <a:pt x="12300" y="3337"/>
                                      </a:lnTo>
                                      <a:lnTo>
                                        <a:pt x="12300" y="3337"/>
                                      </a:lnTo>
                                      <a:lnTo>
                                        <a:pt x="12373" y="3240"/>
                                      </a:lnTo>
                                      <a:lnTo>
                                        <a:pt x="12422" y="3118"/>
                                      </a:lnTo>
                                      <a:lnTo>
                                        <a:pt x="12446" y="2996"/>
                                      </a:lnTo>
                                      <a:lnTo>
                                        <a:pt x="12446" y="2850"/>
                                      </a:lnTo>
                                      <a:lnTo>
                                        <a:pt x="12422" y="2728"/>
                                      </a:lnTo>
                                      <a:lnTo>
                                        <a:pt x="12397" y="2606"/>
                                      </a:lnTo>
                                      <a:lnTo>
                                        <a:pt x="12324" y="2485"/>
                                      </a:lnTo>
                                      <a:lnTo>
                                        <a:pt x="12251" y="2387"/>
                                      </a:lnTo>
                                      <a:lnTo>
                                        <a:pt x="11569" y="1705"/>
                                      </a:lnTo>
                                      <a:lnTo>
                                        <a:pt x="11569" y="1705"/>
                                      </a:lnTo>
                                      <a:lnTo>
                                        <a:pt x="11472" y="1632"/>
                                      </a:lnTo>
                                      <a:lnTo>
                                        <a:pt x="11350" y="1559"/>
                                      </a:lnTo>
                                      <a:lnTo>
                                        <a:pt x="11228" y="1510"/>
                                      </a:lnTo>
                                      <a:lnTo>
                                        <a:pt x="11106" y="1510"/>
                                      </a:lnTo>
                                      <a:lnTo>
                                        <a:pt x="10960" y="1510"/>
                                      </a:lnTo>
                                      <a:lnTo>
                                        <a:pt x="10838" y="1535"/>
                                      </a:lnTo>
                                      <a:lnTo>
                                        <a:pt x="10717" y="1583"/>
                                      </a:lnTo>
                                      <a:lnTo>
                                        <a:pt x="10619" y="1656"/>
                                      </a:lnTo>
                                      <a:lnTo>
                                        <a:pt x="9475" y="2558"/>
                                      </a:lnTo>
                                      <a:lnTo>
                                        <a:pt x="9475" y="2558"/>
                                      </a:lnTo>
                                      <a:lnTo>
                                        <a:pt x="9207" y="2411"/>
                                      </a:lnTo>
                                      <a:lnTo>
                                        <a:pt x="8914" y="2290"/>
                                      </a:lnTo>
                                      <a:lnTo>
                                        <a:pt x="8622" y="2168"/>
                                      </a:lnTo>
                                      <a:lnTo>
                                        <a:pt x="8330" y="2070"/>
                                      </a:lnTo>
                                      <a:lnTo>
                                        <a:pt x="8159" y="634"/>
                                      </a:lnTo>
                                      <a:lnTo>
                                        <a:pt x="8159" y="634"/>
                                      </a:lnTo>
                                      <a:lnTo>
                                        <a:pt x="8135" y="512"/>
                                      </a:lnTo>
                                      <a:lnTo>
                                        <a:pt x="8086" y="390"/>
                                      </a:lnTo>
                                      <a:lnTo>
                                        <a:pt x="8013" y="293"/>
                                      </a:lnTo>
                                      <a:lnTo>
                                        <a:pt x="7940" y="195"/>
                                      </a:lnTo>
                                      <a:lnTo>
                                        <a:pt x="7818" y="122"/>
                                      </a:lnTo>
                                      <a:lnTo>
                                        <a:pt x="7721" y="49"/>
                                      </a:lnTo>
                                      <a:lnTo>
                                        <a:pt x="7575" y="25"/>
                                      </a:lnTo>
                                      <a:lnTo>
                                        <a:pt x="7453" y="0"/>
                                      </a:lnTo>
                                      <a:lnTo>
                                        <a:pt x="6479" y="0"/>
                                      </a:lnTo>
                                      <a:lnTo>
                                        <a:pt x="6479" y="0"/>
                                      </a:lnTo>
                                      <a:lnTo>
                                        <a:pt x="6357" y="25"/>
                                      </a:lnTo>
                                      <a:lnTo>
                                        <a:pt x="6235" y="49"/>
                                      </a:lnTo>
                                      <a:lnTo>
                                        <a:pt x="6114" y="122"/>
                                      </a:lnTo>
                                      <a:lnTo>
                                        <a:pt x="6016" y="195"/>
                                      </a:lnTo>
                                      <a:lnTo>
                                        <a:pt x="5919" y="293"/>
                                      </a:lnTo>
                                      <a:lnTo>
                                        <a:pt x="5846" y="390"/>
                                      </a:lnTo>
                                      <a:lnTo>
                                        <a:pt x="5797" y="512"/>
                                      </a:lnTo>
                                      <a:lnTo>
                                        <a:pt x="5773" y="634"/>
                                      </a:lnTo>
                                      <a:lnTo>
                                        <a:pt x="5602" y="2070"/>
                                      </a:lnTo>
                                      <a:lnTo>
                                        <a:pt x="5602" y="2070"/>
                                      </a:lnTo>
                                      <a:lnTo>
                                        <a:pt x="5310" y="2168"/>
                                      </a:lnTo>
                                      <a:lnTo>
                                        <a:pt x="5018" y="2290"/>
                                      </a:lnTo>
                                      <a:lnTo>
                                        <a:pt x="4750" y="2411"/>
                                      </a:lnTo>
                                      <a:lnTo>
                                        <a:pt x="4482" y="2558"/>
                                      </a:lnTo>
                                      <a:lnTo>
                                        <a:pt x="3337" y="1656"/>
                                      </a:lnTo>
                                      <a:lnTo>
                                        <a:pt x="3337" y="1656"/>
                                      </a:lnTo>
                                      <a:lnTo>
                                        <a:pt x="3215" y="1583"/>
                                      </a:lnTo>
                                      <a:lnTo>
                                        <a:pt x="3094" y="1535"/>
                                      </a:lnTo>
                                      <a:lnTo>
                                        <a:pt x="2972" y="1510"/>
                                      </a:lnTo>
                                      <a:lnTo>
                                        <a:pt x="2850" y="1510"/>
                                      </a:lnTo>
                                      <a:lnTo>
                                        <a:pt x="2728" y="1510"/>
                                      </a:lnTo>
                                      <a:lnTo>
                                        <a:pt x="2582" y="1559"/>
                                      </a:lnTo>
                                      <a:lnTo>
                                        <a:pt x="2485" y="1632"/>
                                      </a:lnTo>
                                      <a:lnTo>
                                        <a:pt x="2387" y="1705"/>
                                      </a:lnTo>
                                      <a:lnTo>
                                        <a:pt x="1705" y="2387"/>
                                      </a:lnTo>
                                      <a:lnTo>
                                        <a:pt x="1705" y="2387"/>
                                      </a:lnTo>
                                      <a:lnTo>
                                        <a:pt x="1608" y="2485"/>
                                      </a:lnTo>
                                      <a:lnTo>
                                        <a:pt x="1559" y="2606"/>
                                      </a:lnTo>
                                      <a:lnTo>
                                        <a:pt x="1511" y="2728"/>
                                      </a:lnTo>
                                      <a:lnTo>
                                        <a:pt x="1486" y="2850"/>
                                      </a:lnTo>
                                      <a:lnTo>
                                        <a:pt x="1486" y="2996"/>
                                      </a:lnTo>
                                      <a:lnTo>
                                        <a:pt x="1511" y="3118"/>
                                      </a:lnTo>
                                      <a:lnTo>
                                        <a:pt x="1559" y="3240"/>
                                      </a:lnTo>
                                      <a:lnTo>
                                        <a:pt x="1632" y="3337"/>
                                      </a:lnTo>
                                      <a:lnTo>
                                        <a:pt x="2533" y="4482"/>
                                      </a:lnTo>
                                      <a:lnTo>
                                        <a:pt x="2533" y="4482"/>
                                      </a:lnTo>
                                      <a:lnTo>
                                        <a:pt x="2387" y="4750"/>
                                      </a:lnTo>
                                      <a:lnTo>
                                        <a:pt x="2266" y="5042"/>
                                      </a:lnTo>
                                      <a:lnTo>
                                        <a:pt x="2168" y="5334"/>
                                      </a:lnTo>
                                      <a:lnTo>
                                        <a:pt x="2071" y="5626"/>
                                      </a:lnTo>
                                      <a:lnTo>
                                        <a:pt x="634" y="5772"/>
                                      </a:lnTo>
                                      <a:lnTo>
                                        <a:pt x="634" y="5772"/>
                                      </a:lnTo>
                                      <a:lnTo>
                                        <a:pt x="512" y="5821"/>
                                      </a:lnTo>
                                      <a:lnTo>
                                        <a:pt x="390" y="5870"/>
                                      </a:lnTo>
                                      <a:lnTo>
                                        <a:pt x="268" y="5943"/>
                                      </a:lnTo>
                                      <a:lnTo>
                                        <a:pt x="171" y="6016"/>
                                      </a:lnTo>
                                      <a:lnTo>
                                        <a:pt x="98" y="6138"/>
                                      </a:lnTo>
                                      <a:lnTo>
                                        <a:pt x="49" y="6235"/>
                                      </a:lnTo>
                                      <a:lnTo>
                                        <a:pt x="1" y="6381"/>
                                      </a:lnTo>
                                      <a:lnTo>
                                        <a:pt x="1" y="6503"/>
                                      </a:lnTo>
                                      <a:lnTo>
                                        <a:pt x="1" y="7453"/>
                                      </a:lnTo>
                                      <a:lnTo>
                                        <a:pt x="1" y="7453"/>
                                      </a:lnTo>
                                      <a:lnTo>
                                        <a:pt x="1" y="7599"/>
                                      </a:lnTo>
                                      <a:lnTo>
                                        <a:pt x="49" y="7721"/>
                                      </a:lnTo>
                                      <a:lnTo>
                                        <a:pt x="98" y="7843"/>
                                      </a:lnTo>
                                      <a:lnTo>
                                        <a:pt x="171" y="7940"/>
                                      </a:lnTo>
                                      <a:lnTo>
                                        <a:pt x="268" y="8037"/>
                                      </a:lnTo>
                                      <a:lnTo>
                                        <a:pt x="390" y="8111"/>
                                      </a:lnTo>
                                      <a:lnTo>
                                        <a:pt x="512" y="8159"/>
                                      </a:lnTo>
                                      <a:lnTo>
                                        <a:pt x="634" y="8184"/>
                                      </a:lnTo>
                                      <a:lnTo>
                                        <a:pt x="2071" y="8354"/>
                                      </a:lnTo>
                                      <a:lnTo>
                                        <a:pt x="2071" y="8354"/>
                                      </a:lnTo>
                                      <a:lnTo>
                                        <a:pt x="2168" y="8646"/>
                                      </a:lnTo>
                                      <a:lnTo>
                                        <a:pt x="2266" y="8914"/>
                                      </a:lnTo>
                                      <a:lnTo>
                                        <a:pt x="2387" y="9206"/>
                                      </a:lnTo>
                                      <a:lnTo>
                                        <a:pt x="2533" y="9474"/>
                                      </a:lnTo>
                                      <a:lnTo>
                                        <a:pt x="1632" y="10619"/>
                                      </a:lnTo>
                                      <a:lnTo>
                                        <a:pt x="1632" y="10619"/>
                                      </a:lnTo>
                                      <a:lnTo>
                                        <a:pt x="1559" y="10741"/>
                                      </a:lnTo>
                                      <a:lnTo>
                                        <a:pt x="1511" y="10863"/>
                                      </a:lnTo>
                                      <a:lnTo>
                                        <a:pt x="1486" y="10984"/>
                                      </a:lnTo>
                                      <a:lnTo>
                                        <a:pt x="1486" y="11106"/>
                                      </a:lnTo>
                                      <a:lnTo>
                                        <a:pt x="1511" y="11228"/>
                                      </a:lnTo>
                                      <a:lnTo>
                                        <a:pt x="1559" y="11350"/>
                                      </a:lnTo>
                                      <a:lnTo>
                                        <a:pt x="1608" y="11472"/>
                                      </a:lnTo>
                                      <a:lnTo>
                                        <a:pt x="1705" y="11569"/>
                                      </a:lnTo>
                                      <a:lnTo>
                                        <a:pt x="2387" y="12251"/>
                                      </a:lnTo>
                                      <a:lnTo>
                                        <a:pt x="2387" y="12251"/>
                                      </a:lnTo>
                                      <a:lnTo>
                                        <a:pt x="2485" y="12348"/>
                                      </a:lnTo>
                                      <a:lnTo>
                                        <a:pt x="2582" y="12397"/>
                                      </a:lnTo>
                                      <a:lnTo>
                                        <a:pt x="2728" y="12446"/>
                                      </a:lnTo>
                                      <a:lnTo>
                                        <a:pt x="2850" y="12470"/>
                                      </a:lnTo>
                                      <a:lnTo>
                                        <a:pt x="2972" y="12470"/>
                                      </a:lnTo>
                                      <a:lnTo>
                                        <a:pt x="3094" y="12421"/>
                                      </a:lnTo>
                                      <a:lnTo>
                                        <a:pt x="3215" y="12373"/>
                                      </a:lnTo>
                                      <a:lnTo>
                                        <a:pt x="3337" y="12324"/>
                                      </a:lnTo>
                                      <a:lnTo>
                                        <a:pt x="4482" y="11423"/>
                                      </a:lnTo>
                                      <a:lnTo>
                                        <a:pt x="4482" y="11423"/>
                                      </a:lnTo>
                                      <a:lnTo>
                                        <a:pt x="4750" y="11545"/>
                                      </a:lnTo>
                                      <a:lnTo>
                                        <a:pt x="5018" y="11691"/>
                                      </a:lnTo>
                                      <a:lnTo>
                                        <a:pt x="5310" y="11788"/>
                                      </a:lnTo>
                                      <a:lnTo>
                                        <a:pt x="5602" y="11886"/>
                                      </a:lnTo>
                                      <a:lnTo>
                                        <a:pt x="5773" y="13322"/>
                                      </a:lnTo>
                                      <a:lnTo>
                                        <a:pt x="5773" y="13322"/>
                                      </a:lnTo>
                                      <a:lnTo>
                                        <a:pt x="5797" y="13444"/>
                                      </a:lnTo>
                                      <a:lnTo>
                                        <a:pt x="5846" y="13566"/>
                                      </a:lnTo>
                                      <a:lnTo>
                                        <a:pt x="5919" y="13688"/>
                                      </a:lnTo>
                                      <a:lnTo>
                                        <a:pt x="6016" y="13785"/>
                                      </a:lnTo>
                                      <a:lnTo>
                                        <a:pt x="6114" y="13858"/>
                                      </a:lnTo>
                                      <a:lnTo>
                                        <a:pt x="6235" y="13907"/>
                                      </a:lnTo>
                                      <a:lnTo>
                                        <a:pt x="6357" y="13956"/>
                                      </a:lnTo>
                                      <a:lnTo>
                                        <a:pt x="6479" y="13956"/>
                                      </a:lnTo>
                                      <a:lnTo>
                                        <a:pt x="7453" y="13956"/>
                                      </a:lnTo>
                                      <a:lnTo>
                                        <a:pt x="7453" y="13956"/>
                                      </a:lnTo>
                                      <a:lnTo>
                                        <a:pt x="7575" y="13956"/>
                                      </a:lnTo>
                                      <a:lnTo>
                                        <a:pt x="7721" y="13907"/>
                                      </a:lnTo>
                                      <a:lnTo>
                                        <a:pt x="7818" y="13858"/>
                                      </a:lnTo>
                                      <a:lnTo>
                                        <a:pt x="7940" y="13785"/>
                                      </a:lnTo>
                                      <a:lnTo>
                                        <a:pt x="8013" y="13688"/>
                                      </a:lnTo>
                                      <a:lnTo>
                                        <a:pt x="8086" y="13566"/>
                                      </a:lnTo>
                                      <a:lnTo>
                                        <a:pt x="8135" y="13444"/>
                                      </a:lnTo>
                                      <a:lnTo>
                                        <a:pt x="8159" y="13322"/>
                                      </a:lnTo>
                                      <a:lnTo>
                                        <a:pt x="8330" y="11886"/>
                                      </a:lnTo>
                                      <a:lnTo>
                                        <a:pt x="8330" y="11886"/>
                                      </a:lnTo>
                                      <a:lnTo>
                                        <a:pt x="8622" y="11788"/>
                                      </a:lnTo>
                                      <a:lnTo>
                                        <a:pt x="8914" y="11691"/>
                                      </a:lnTo>
                                      <a:lnTo>
                                        <a:pt x="9207" y="11545"/>
                                      </a:lnTo>
                                      <a:lnTo>
                                        <a:pt x="9475" y="11423"/>
                                      </a:lnTo>
                                      <a:lnTo>
                                        <a:pt x="10619" y="12324"/>
                                      </a:lnTo>
                                      <a:lnTo>
                                        <a:pt x="10619" y="12324"/>
                                      </a:lnTo>
                                      <a:lnTo>
                                        <a:pt x="10717" y="12373"/>
                                      </a:lnTo>
                                      <a:lnTo>
                                        <a:pt x="10838" y="12421"/>
                                      </a:lnTo>
                                      <a:lnTo>
                                        <a:pt x="10960" y="12470"/>
                                      </a:lnTo>
                                      <a:lnTo>
                                        <a:pt x="11106" y="12470"/>
                                      </a:lnTo>
                                      <a:lnTo>
                                        <a:pt x="11228" y="12446"/>
                                      </a:lnTo>
                                      <a:lnTo>
                                        <a:pt x="11350" y="12397"/>
                                      </a:lnTo>
                                      <a:lnTo>
                                        <a:pt x="11472" y="12348"/>
                                      </a:lnTo>
                                      <a:lnTo>
                                        <a:pt x="11569" y="12251"/>
                                      </a:lnTo>
                                      <a:lnTo>
                                        <a:pt x="12251" y="11569"/>
                                      </a:lnTo>
                                      <a:lnTo>
                                        <a:pt x="12251" y="11569"/>
                                      </a:lnTo>
                                      <a:lnTo>
                                        <a:pt x="12324" y="11472"/>
                                      </a:lnTo>
                                      <a:lnTo>
                                        <a:pt x="12397" y="11350"/>
                                      </a:lnTo>
                                      <a:lnTo>
                                        <a:pt x="12422" y="11228"/>
                                      </a:lnTo>
                                      <a:lnTo>
                                        <a:pt x="12446" y="11106"/>
                                      </a:lnTo>
                                      <a:lnTo>
                                        <a:pt x="12446" y="10984"/>
                                      </a:lnTo>
                                      <a:lnTo>
                                        <a:pt x="12422" y="10863"/>
                                      </a:lnTo>
                                      <a:lnTo>
                                        <a:pt x="12373" y="10741"/>
                                      </a:lnTo>
                                      <a:lnTo>
                                        <a:pt x="12300" y="10619"/>
                                      </a:lnTo>
                                      <a:lnTo>
                                        <a:pt x="11399" y="9474"/>
                                      </a:lnTo>
                                      <a:lnTo>
                                        <a:pt x="11399" y="9474"/>
                                      </a:lnTo>
                                      <a:lnTo>
                                        <a:pt x="11545" y="9206"/>
                                      </a:lnTo>
                                      <a:lnTo>
                                        <a:pt x="11667" y="8914"/>
                                      </a:lnTo>
                                      <a:lnTo>
                                        <a:pt x="11788" y="8646"/>
                                      </a:lnTo>
                                      <a:lnTo>
                                        <a:pt x="11861" y="8354"/>
                                      </a:lnTo>
                                      <a:lnTo>
                                        <a:pt x="13323" y="8184"/>
                                      </a:lnTo>
                                      <a:lnTo>
                                        <a:pt x="13323" y="8184"/>
                                      </a:lnTo>
                                      <a:lnTo>
                                        <a:pt x="13444" y="8159"/>
                                      </a:lnTo>
                                      <a:lnTo>
                                        <a:pt x="13566" y="8111"/>
                                      </a:lnTo>
                                      <a:lnTo>
                                        <a:pt x="13664" y="8037"/>
                                      </a:lnTo>
                                      <a:lnTo>
                                        <a:pt x="13761" y="7940"/>
                                      </a:lnTo>
                                      <a:lnTo>
                                        <a:pt x="13834" y="7843"/>
                                      </a:lnTo>
                                      <a:lnTo>
                                        <a:pt x="13907" y="7721"/>
                                      </a:lnTo>
                                      <a:lnTo>
                                        <a:pt x="13932" y="7599"/>
                                      </a:lnTo>
                                      <a:lnTo>
                                        <a:pt x="13956" y="7453"/>
                                      </a:lnTo>
                                      <a:lnTo>
                                        <a:pt x="13956" y="6503"/>
                                      </a:lnTo>
                                      <a:lnTo>
                                        <a:pt x="13956" y="6503"/>
                                      </a:lnTo>
                                      <a:lnTo>
                                        <a:pt x="13932" y="6381"/>
                                      </a:lnTo>
                                      <a:lnTo>
                                        <a:pt x="13907" y="6235"/>
                                      </a:lnTo>
                                      <a:lnTo>
                                        <a:pt x="13834" y="6138"/>
                                      </a:lnTo>
                                      <a:lnTo>
                                        <a:pt x="13761" y="6016"/>
                                      </a:lnTo>
                                      <a:lnTo>
                                        <a:pt x="13664" y="5943"/>
                                      </a:lnTo>
                                      <a:lnTo>
                                        <a:pt x="13566" y="5870"/>
                                      </a:lnTo>
                                      <a:lnTo>
                                        <a:pt x="13444" y="5821"/>
                                      </a:lnTo>
                                      <a:lnTo>
                                        <a:pt x="13323" y="5772"/>
                                      </a:lnTo>
                                      <a:lnTo>
                                        <a:pt x="13323" y="5772"/>
                                      </a:lnTo>
                                      <a:close/>
                                      <a:moveTo>
                                        <a:pt x="8573" y="8598"/>
                                      </a:moveTo>
                                      <a:lnTo>
                                        <a:pt x="8573" y="8598"/>
                                      </a:lnTo>
                                      <a:lnTo>
                                        <a:pt x="8403" y="8744"/>
                                      </a:lnTo>
                                      <a:lnTo>
                                        <a:pt x="8232" y="8890"/>
                                      </a:lnTo>
                                      <a:lnTo>
                                        <a:pt x="8038" y="8987"/>
                                      </a:lnTo>
                                      <a:lnTo>
                                        <a:pt x="7818" y="9085"/>
                                      </a:lnTo>
                                      <a:lnTo>
                                        <a:pt x="7624" y="9158"/>
                                      </a:lnTo>
                                      <a:lnTo>
                                        <a:pt x="7404" y="9206"/>
                                      </a:lnTo>
                                      <a:lnTo>
                                        <a:pt x="7185" y="9231"/>
                                      </a:lnTo>
                                      <a:lnTo>
                                        <a:pt x="6966" y="9255"/>
                                      </a:lnTo>
                                      <a:lnTo>
                                        <a:pt x="6747" y="9231"/>
                                      </a:lnTo>
                                      <a:lnTo>
                                        <a:pt x="6528" y="9206"/>
                                      </a:lnTo>
                                      <a:lnTo>
                                        <a:pt x="6333" y="9158"/>
                                      </a:lnTo>
                                      <a:lnTo>
                                        <a:pt x="6114" y="9085"/>
                                      </a:lnTo>
                                      <a:lnTo>
                                        <a:pt x="5919" y="8987"/>
                                      </a:lnTo>
                                      <a:lnTo>
                                        <a:pt x="5724" y="8890"/>
                                      </a:lnTo>
                                      <a:lnTo>
                                        <a:pt x="5529" y="8744"/>
                                      </a:lnTo>
                                      <a:lnTo>
                                        <a:pt x="5359" y="8598"/>
                                      </a:lnTo>
                                      <a:lnTo>
                                        <a:pt x="5359" y="8598"/>
                                      </a:lnTo>
                                      <a:lnTo>
                                        <a:pt x="5212" y="8427"/>
                                      </a:lnTo>
                                      <a:lnTo>
                                        <a:pt x="5066" y="8232"/>
                                      </a:lnTo>
                                      <a:lnTo>
                                        <a:pt x="4969" y="8037"/>
                                      </a:lnTo>
                                      <a:lnTo>
                                        <a:pt x="4871" y="7843"/>
                                      </a:lnTo>
                                      <a:lnTo>
                                        <a:pt x="4798" y="7623"/>
                                      </a:lnTo>
                                      <a:lnTo>
                                        <a:pt x="4750" y="7404"/>
                                      </a:lnTo>
                                      <a:lnTo>
                                        <a:pt x="4701" y="7209"/>
                                      </a:lnTo>
                                      <a:lnTo>
                                        <a:pt x="4701" y="6990"/>
                                      </a:lnTo>
                                      <a:lnTo>
                                        <a:pt x="4701" y="6771"/>
                                      </a:lnTo>
                                      <a:lnTo>
                                        <a:pt x="4750" y="6552"/>
                                      </a:lnTo>
                                      <a:lnTo>
                                        <a:pt x="4798" y="6333"/>
                                      </a:lnTo>
                                      <a:lnTo>
                                        <a:pt x="4871" y="6138"/>
                                      </a:lnTo>
                                      <a:lnTo>
                                        <a:pt x="4969" y="5919"/>
                                      </a:lnTo>
                                      <a:lnTo>
                                        <a:pt x="5066" y="5724"/>
                                      </a:lnTo>
                                      <a:lnTo>
                                        <a:pt x="5212" y="5553"/>
                                      </a:lnTo>
                                      <a:lnTo>
                                        <a:pt x="5359" y="5383"/>
                                      </a:lnTo>
                                      <a:lnTo>
                                        <a:pt x="5359" y="5383"/>
                                      </a:lnTo>
                                      <a:lnTo>
                                        <a:pt x="5529" y="5212"/>
                                      </a:lnTo>
                                      <a:lnTo>
                                        <a:pt x="5724" y="5091"/>
                                      </a:lnTo>
                                      <a:lnTo>
                                        <a:pt x="5919" y="4969"/>
                                      </a:lnTo>
                                      <a:lnTo>
                                        <a:pt x="6114" y="4871"/>
                                      </a:lnTo>
                                      <a:lnTo>
                                        <a:pt x="6333" y="4798"/>
                                      </a:lnTo>
                                      <a:lnTo>
                                        <a:pt x="6528" y="4750"/>
                                      </a:lnTo>
                                      <a:lnTo>
                                        <a:pt x="6747" y="4725"/>
                                      </a:lnTo>
                                      <a:lnTo>
                                        <a:pt x="6966" y="4701"/>
                                      </a:lnTo>
                                      <a:lnTo>
                                        <a:pt x="7185" y="4725"/>
                                      </a:lnTo>
                                      <a:lnTo>
                                        <a:pt x="7404" y="4750"/>
                                      </a:lnTo>
                                      <a:lnTo>
                                        <a:pt x="7624" y="4798"/>
                                      </a:lnTo>
                                      <a:lnTo>
                                        <a:pt x="7818" y="4871"/>
                                      </a:lnTo>
                                      <a:lnTo>
                                        <a:pt x="8038" y="4969"/>
                                      </a:lnTo>
                                      <a:lnTo>
                                        <a:pt x="8232" y="5091"/>
                                      </a:lnTo>
                                      <a:lnTo>
                                        <a:pt x="8403" y="5212"/>
                                      </a:lnTo>
                                      <a:lnTo>
                                        <a:pt x="8573" y="5383"/>
                                      </a:lnTo>
                                      <a:lnTo>
                                        <a:pt x="8573" y="5383"/>
                                      </a:lnTo>
                                      <a:lnTo>
                                        <a:pt x="8744" y="5553"/>
                                      </a:lnTo>
                                      <a:lnTo>
                                        <a:pt x="8866" y="5724"/>
                                      </a:lnTo>
                                      <a:lnTo>
                                        <a:pt x="8987" y="5919"/>
                                      </a:lnTo>
                                      <a:lnTo>
                                        <a:pt x="9085" y="6138"/>
                                      </a:lnTo>
                                      <a:lnTo>
                                        <a:pt x="9158" y="6333"/>
                                      </a:lnTo>
                                      <a:lnTo>
                                        <a:pt x="9207" y="6552"/>
                                      </a:lnTo>
                                      <a:lnTo>
                                        <a:pt x="9231" y="6771"/>
                                      </a:lnTo>
                                      <a:lnTo>
                                        <a:pt x="9231" y="6990"/>
                                      </a:lnTo>
                                      <a:lnTo>
                                        <a:pt x="9231" y="7209"/>
                                      </a:lnTo>
                                      <a:lnTo>
                                        <a:pt x="9207" y="7404"/>
                                      </a:lnTo>
                                      <a:lnTo>
                                        <a:pt x="9158" y="7623"/>
                                      </a:lnTo>
                                      <a:lnTo>
                                        <a:pt x="9085" y="7843"/>
                                      </a:lnTo>
                                      <a:lnTo>
                                        <a:pt x="8987" y="8037"/>
                                      </a:lnTo>
                                      <a:lnTo>
                                        <a:pt x="8866" y="8232"/>
                                      </a:lnTo>
                                      <a:lnTo>
                                        <a:pt x="8744" y="8427"/>
                                      </a:lnTo>
                                      <a:lnTo>
                                        <a:pt x="8573" y="8598"/>
                                      </a:lnTo>
                                      <a:lnTo>
                                        <a:pt x="8573" y="8598"/>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 name="Google Shape;942;p48"/>
                              <wps:cNvSpPr/>
                              <wps:spPr>
                                <a:xfrm>
                                  <a:off x="319050" y="186300"/>
                                  <a:ext cx="198525" cy="198525"/>
                                </a:xfrm>
                                <a:custGeom>
                                  <a:avLst/>
                                  <a:gdLst/>
                                  <a:ahLst/>
                                  <a:cxnLst/>
                                  <a:rect l="l" t="t" r="r" b="b"/>
                                  <a:pathLst>
                                    <a:path w="7941" h="7941" fill="none" extrusionOk="0">
                                      <a:moveTo>
                                        <a:pt x="7258" y="2144"/>
                                      </a:moveTo>
                                      <a:lnTo>
                                        <a:pt x="6138" y="2388"/>
                                      </a:lnTo>
                                      <a:lnTo>
                                        <a:pt x="6138" y="2388"/>
                                      </a:lnTo>
                                      <a:lnTo>
                                        <a:pt x="6016" y="2217"/>
                                      </a:lnTo>
                                      <a:lnTo>
                                        <a:pt x="5870" y="2071"/>
                                      </a:lnTo>
                                      <a:lnTo>
                                        <a:pt x="6260" y="975"/>
                                      </a:lnTo>
                                      <a:lnTo>
                                        <a:pt x="6260" y="975"/>
                                      </a:lnTo>
                                      <a:lnTo>
                                        <a:pt x="6284" y="902"/>
                                      </a:lnTo>
                                      <a:lnTo>
                                        <a:pt x="6284" y="829"/>
                                      </a:lnTo>
                                      <a:lnTo>
                                        <a:pt x="6260" y="683"/>
                                      </a:lnTo>
                                      <a:lnTo>
                                        <a:pt x="6162" y="561"/>
                                      </a:lnTo>
                                      <a:lnTo>
                                        <a:pt x="6114" y="488"/>
                                      </a:lnTo>
                                      <a:lnTo>
                                        <a:pt x="6065" y="464"/>
                                      </a:lnTo>
                                      <a:lnTo>
                                        <a:pt x="5553" y="196"/>
                                      </a:lnTo>
                                      <a:lnTo>
                                        <a:pt x="5553" y="196"/>
                                      </a:lnTo>
                                      <a:lnTo>
                                        <a:pt x="5480" y="171"/>
                                      </a:lnTo>
                                      <a:lnTo>
                                        <a:pt x="5407" y="171"/>
                                      </a:lnTo>
                                      <a:lnTo>
                                        <a:pt x="5261" y="171"/>
                                      </a:lnTo>
                                      <a:lnTo>
                                        <a:pt x="5115" y="244"/>
                                      </a:lnTo>
                                      <a:lnTo>
                                        <a:pt x="5066" y="293"/>
                                      </a:lnTo>
                                      <a:lnTo>
                                        <a:pt x="5018" y="342"/>
                                      </a:lnTo>
                                      <a:lnTo>
                                        <a:pt x="4384" y="1316"/>
                                      </a:lnTo>
                                      <a:lnTo>
                                        <a:pt x="4384" y="1316"/>
                                      </a:lnTo>
                                      <a:lnTo>
                                        <a:pt x="4165" y="1292"/>
                                      </a:lnTo>
                                      <a:lnTo>
                                        <a:pt x="3970" y="1292"/>
                                      </a:lnTo>
                                      <a:lnTo>
                                        <a:pt x="3483" y="244"/>
                                      </a:lnTo>
                                      <a:lnTo>
                                        <a:pt x="3483" y="244"/>
                                      </a:lnTo>
                                      <a:lnTo>
                                        <a:pt x="3435" y="171"/>
                                      </a:lnTo>
                                      <a:lnTo>
                                        <a:pt x="3386" y="123"/>
                                      </a:lnTo>
                                      <a:lnTo>
                                        <a:pt x="3264" y="50"/>
                                      </a:lnTo>
                                      <a:lnTo>
                                        <a:pt x="3118" y="1"/>
                                      </a:lnTo>
                                      <a:lnTo>
                                        <a:pt x="3045" y="1"/>
                                      </a:lnTo>
                                      <a:lnTo>
                                        <a:pt x="2972" y="25"/>
                                      </a:lnTo>
                                      <a:lnTo>
                                        <a:pt x="2436" y="196"/>
                                      </a:lnTo>
                                      <a:lnTo>
                                        <a:pt x="2436" y="196"/>
                                      </a:lnTo>
                                      <a:lnTo>
                                        <a:pt x="2363" y="220"/>
                                      </a:lnTo>
                                      <a:lnTo>
                                        <a:pt x="2290" y="269"/>
                                      </a:lnTo>
                                      <a:lnTo>
                                        <a:pt x="2192" y="391"/>
                                      </a:lnTo>
                                      <a:lnTo>
                                        <a:pt x="2144" y="537"/>
                                      </a:lnTo>
                                      <a:lnTo>
                                        <a:pt x="2144" y="610"/>
                                      </a:lnTo>
                                      <a:lnTo>
                                        <a:pt x="2144" y="683"/>
                                      </a:lnTo>
                                      <a:lnTo>
                                        <a:pt x="2387" y="1828"/>
                                      </a:lnTo>
                                      <a:lnTo>
                                        <a:pt x="2387" y="1828"/>
                                      </a:lnTo>
                                      <a:lnTo>
                                        <a:pt x="2217" y="1949"/>
                                      </a:lnTo>
                                      <a:lnTo>
                                        <a:pt x="2071" y="2095"/>
                                      </a:lnTo>
                                      <a:lnTo>
                                        <a:pt x="999" y="1681"/>
                                      </a:lnTo>
                                      <a:lnTo>
                                        <a:pt x="999" y="1681"/>
                                      </a:lnTo>
                                      <a:lnTo>
                                        <a:pt x="926" y="1681"/>
                                      </a:lnTo>
                                      <a:lnTo>
                                        <a:pt x="829" y="1657"/>
                                      </a:lnTo>
                                      <a:lnTo>
                                        <a:pt x="682" y="1706"/>
                                      </a:lnTo>
                                      <a:lnTo>
                                        <a:pt x="561" y="1779"/>
                                      </a:lnTo>
                                      <a:lnTo>
                                        <a:pt x="512" y="1828"/>
                                      </a:lnTo>
                                      <a:lnTo>
                                        <a:pt x="463" y="1901"/>
                                      </a:lnTo>
                                      <a:lnTo>
                                        <a:pt x="220" y="2388"/>
                                      </a:lnTo>
                                      <a:lnTo>
                                        <a:pt x="220" y="2388"/>
                                      </a:lnTo>
                                      <a:lnTo>
                                        <a:pt x="195" y="2461"/>
                                      </a:lnTo>
                                      <a:lnTo>
                                        <a:pt x="171" y="2534"/>
                                      </a:lnTo>
                                      <a:lnTo>
                                        <a:pt x="195" y="2704"/>
                                      </a:lnTo>
                                      <a:lnTo>
                                        <a:pt x="244" y="2826"/>
                                      </a:lnTo>
                                      <a:lnTo>
                                        <a:pt x="293" y="2899"/>
                                      </a:lnTo>
                                      <a:lnTo>
                                        <a:pt x="366" y="2948"/>
                                      </a:lnTo>
                                      <a:lnTo>
                                        <a:pt x="1340" y="3581"/>
                                      </a:lnTo>
                                      <a:lnTo>
                                        <a:pt x="1340" y="3581"/>
                                      </a:lnTo>
                                      <a:lnTo>
                                        <a:pt x="1316" y="3776"/>
                                      </a:lnTo>
                                      <a:lnTo>
                                        <a:pt x="1291" y="3995"/>
                                      </a:lnTo>
                                      <a:lnTo>
                                        <a:pt x="244" y="4482"/>
                                      </a:lnTo>
                                      <a:lnTo>
                                        <a:pt x="244" y="4482"/>
                                      </a:lnTo>
                                      <a:lnTo>
                                        <a:pt x="195" y="4507"/>
                                      </a:lnTo>
                                      <a:lnTo>
                                        <a:pt x="122" y="4555"/>
                                      </a:lnTo>
                                      <a:lnTo>
                                        <a:pt x="49" y="4701"/>
                                      </a:lnTo>
                                      <a:lnTo>
                                        <a:pt x="0" y="4848"/>
                                      </a:lnTo>
                                      <a:lnTo>
                                        <a:pt x="25" y="4921"/>
                                      </a:lnTo>
                                      <a:lnTo>
                                        <a:pt x="25" y="4994"/>
                                      </a:lnTo>
                                      <a:lnTo>
                                        <a:pt x="220" y="5530"/>
                                      </a:lnTo>
                                      <a:lnTo>
                                        <a:pt x="220" y="5530"/>
                                      </a:lnTo>
                                      <a:lnTo>
                                        <a:pt x="244" y="5578"/>
                                      </a:lnTo>
                                      <a:lnTo>
                                        <a:pt x="293" y="5651"/>
                                      </a:lnTo>
                                      <a:lnTo>
                                        <a:pt x="390" y="5749"/>
                                      </a:lnTo>
                                      <a:lnTo>
                                        <a:pt x="536" y="5797"/>
                                      </a:lnTo>
                                      <a:lnTo>
                                        <a:pt x="609" y="5797"/>
                                      </a:lnTo>
                                      <a:lnTo>
                                        <a:pt x="682" y="5797"/>
                                      </a:lnTo>
                                      <a:lnTo>
                                        <a:pt x="1827" y="5554"/>
                                      </a:lnTo>
                                      <a:lnTo>
                                        <a:pt x="1827" y="5554"/>
                                      </a:lnTo>
                                      <a:lnTo>
                                        <a:pt x="1949" y="5724"/>
                                      </a:lnTo>
                                      <a:lnTo>
                                        <a:pt x="2095" y="5870"/>
                                      </a:lnTo>
                                      <a:lnTo>
                                        <a:pt x="1705" y="6966"/>
                                      </a:lnTo>
                                      <a:lnTo>
                                        <a:pt x="1705" y="6966"/>
                                      </a:lnTo>
                                      <a:lnTo>
                                        <a:pt x="1681" y="7040"/>
                                      </a:lnTo>
                                      <a:lnTo>
                                        <a:pt x="1681" y="7113"/>
                                      </a:lnTo>
                                      <a:lnTo>
                                        <a:pt x="1705" y="7259"/>
                                      </a:lnTo>
                                      <a:lnTo>
                                        <a:pt x="1778" y="7380"/>
                                      </a:lnTo>
                                      <a:lnTo>
                                        <a:pt x="1851" y="7429"/>
                                      </a:lnTo>
                                      <a:lnTo>
                                        <a:pt x="1900" y="7478"/>
                                      </a:lnTo>
                                      <a:lnTo>
                                        <a:pt x="2412" y="7721"/>
                                      </a:lnTo>
                                      <a:lnTo>
                                        <a:pt x="2412" y="7721"/>
                                      </a:lnTo>
                                      <a:lnTo>
                                        <a:pt x="2485" y="7770"/>
                                      </a:lnTo>
                                      <a:lnTo>
                                        <a:pt x="2558" y="7770"/>
                                      </a:lnTo>
                                      <a:lnTo>
                                        <a:pt x="2704" y="7770"/>
                                      </a:lnTo>
                                      <a:lnTo>
                                        <a:pt x="2850" y="7697"/>
                                      </a:lnTo>
                                      <a:lnTo>
                                        <a:pt x="2899" y="7648"/>
                                      </a:lnTo>
                                      <a:lnTo>
                                        <a:pt x="2947" y="7600"/>
                                      </a:lnTo>
                                      <a:lnTo>
                                        <a:pt x="3581" y="6625"/>
                                      </a:lnTo>
                                      <a:lnTo>
                                        <a:pt x="3581" y="6625"/>
                                      </a:lnTo>
                                      <a:lnTo>
                                        <a:pt x="3800" y="6650"/>
                                      </a:lnTo>
                                      <a:lnTo>
                                        <a:pt x="3995" y="6650"/>
                                      </a:lnTo>
                                      <a:lnTo>
                                        <a:pt x="4482" y="7697"/>
                                      </a:lnTo>
                                      <a:lnTo>
                                        <a:pt x="4482" y="7697"/>
                                      </a:lnTo>
                                      <a:lnTo>
                                        <a:pt x="4531" y="7770"/>
                                      </a:lnTo>
                                      <a:lnTo>
                                        <a:pt x="4579" y="7819"/>
                                      </a:lnTo>
                                      <a:lnTo>
                                        <a:pt x="4701" y="7892"/>
                                      </a:lnTo>
                                      <a:lnTo>
                                        <a:pt x="4847" y="7941"/>
                                      </a:lnTo>
                                      <a:lnTo>
                                        <a:pt x="4920" y="7941"/>
                                      </a:lnTo>
                                      <a:lnTo>
                                        <a:pt x="4993" y="7916"/>
                                      </a:lnTo>
                                      <a:lnTo>
                                        <a:pt x="5529" y="7746"/>
                                      </a:lnTo>
                                      <a:lnTo>
                                        <a:pt x="5529" y="7746"/>
                                      </a:lnTo>
                                      <a:lnTo>
                                        <a:pt x="5602" y="7721"/>
                                      </a:lnTo>
                                      <a:lnTo>
                                        <a:pt x="5651" y="7673"/>
                                      </a:lnTo>
                                      <a:lnTo>
                                        <a:pt x="5748" y="7551"/>
                                      </a:lnTo>
                                      <a:lnTo>
                                        <a:pt x="5821" y="7405"/>
                                      </a:lnTo>
                                      <a:lnTo>
                                        <a:pt x="5821" y="7332"/>
                                      </a:lnTo>
                                      <a:lnTo>
                                        <a:pt x="5821" y="7259"/>
                                      </a:lnTo>
                                      <a:lnTo>
                                        <a:pt x="5578" y="6114"/>
                                      </a:lnTo>
                                      <a:lnTo>
                                        <a:pt x="5578" y="6114"/>
                                      </a:lnTo>
                                      <a:lnTo>
                                        <a:pt x="5724" y="5992"/>
                                      </a:lnTo>
                                      <a:lnTo>
                                        <a:pt x="5894" y="5846"/>
                                      </a:lnTo>
                                      <a:lnTo>
                                        <a:pt x="6966" y="6260"/>
                                      </a:lnTo>
                                      <a:lnTo>
                                        <a:pt x="6966" y="6260"/>
                                      </a:lnTo>
                                      <a:lnTo>
                                        <a:pt x="7039" y="6260"/>
                                      </a:lnTo>
                                      <a:lnTo>
                                        <a:pt x="7112" y="6285"/>
                                      </a:lnTo>
                                      <a:lnTo>
                                        <a:pt x="7258" y="6236"/>
                                      </a:lnTo>
                                      <a:lnTo>
                                        <a:pt x="7404" y="6163"/>
                                      </a:lnTo>
                                      <a:lnTo>
                                        <a:pt x="7453" y="6114"/>
                                      </a:lnTo>
                                      <a:lnTo>
                                        <a:pt x="7502" y="6041"/>
                                      </a:lnTo>
                                      <a:lnTo>
                                        <a:pt x="7745" y="5530"/>
                                      </a:lnTo>
                                      <a:lnTo>
                                        <a:pt x="7745" y="5530"/>
                                      </a:lnTo>
                                      <a:lnTo>
                                        <a:pt x="7770" y="5481"/>
                                      </a:lnTo>
                                      <a:lnTo>
                                        <a:pt x="7794" y="5383"/>
                                      </a:lnTo>
                                      <a:lnTo>
                                        <a:pt x="7770" y="5237"/>
                                      </a:lnTo>
                                      <a:lnTo>
                                        <a:pt x="7697" y="5115"/>
                                      </a:lnTo>
                                      <a:lnTo>
                                        <a:pt x="7648" y="5042"/>
                                      </a:lnTo>
                                      <a:lnTo>
                                        <a:pt x="7599" y="4994"/>
                                      </a:lnTo>
                                      <a:lnTo>
                                        <a:pt x="6625" y="4360"/>
                                      </a:lnTo>
                                      <a:lnTo>
                                        <a:pt x="6625" y="4360"/>
                                      </a:lnTo>
                                      <a:lnTo>
                                        <a:pt x="6649" y="4166"/>
                                      </a:lnTo>
                                      <a:lnTo>
                                        <a:pt x="6649" y="3946"/>
                                      </a:lnTo>
                                      <a:lnTo>
                                        <a:pt x="7697" y="3459"/>
                                      </a:lnTo>
                                      <a:lnTo>
                                        <a:pt x="7697" y="3459"/>
                                      </a:lnTo>
                                      <a:lnTo>
                                        <a:pt x="7770" y="3435"/>
                                      </a:lnTo>
                                      <a:lnTo>
                                        <a:pt x="7843" y="3386"/>
                                      </a:lnTo>
                                      <a:lnTo>
                                        <a:pt x="7916" y="3240"/>
                                      </a:lnTo>
                                      <a:lnTo>
                                        <a:pt x="7940" y="3094"/>
                                      </a:lnTo>
                                      <a:lnTo>
                                        <a:pt x="7940" y="3021"/>
                                      </a:lnTo>
                                      <a:lnTo>
                                        <a:pt x="7940" y="2948"/>
                                      </a:lnTo>
                                      <a:lnTo>
                                        <a:pt x="7745" y="2412"/>
                                      </a:lnTo>
                                      <a:lnTo>
                                        <a:pt x="7745" y="2412"/>
                                      </a:lnTo>
                                      <a:lnTo>
                                        <a:pt x="7721" y="2339"/>
                                      </a:lnTo>
                                      <a:lnTo>
                                        <a:pt x="7672" y="2290"/>
                                      </a:lnTo>
                                      <a:lnTo>
                                        <a:pt x="7551" y="2193"/>
                                      </a:lnTo>
                                      <a:lnTo>
                                        <a:pt x="7429" y="2144"/>
                                      </a:lnTo>
                                      <a:lnTo>
                                        <a:pt x="7356" y="2144"/>
                                      </a:lnTo>
                                      <a:lnTo>
                                        <a:pt x="7258" y="2144"/>
                                      </a:lnTo>
                                      <a:lnTo>
                                        <a:pt x="7258" y="2144"/>
                                      </a:lnTo>
                                      <a:close/>
                                      <a:moveTo>
                                        <a:pt x="5480" y="4726"/>
                                      </a:moveTo>
                                      <a:lnTo>
                                        <a:pt x="5480" y="4726"/>
                                      </a:lnTo>
                                      <a:lnTo>
                                        <a:pt x="5383" y="4872"/>
                                      </a:lnTo>
                                      <a:lnTo>
                                        <a:pt x="5286" y="4994"/>
                                      </a:lnTo>
                                      <a:lnTo>
                                        <a:pt x="5188" y="5140"/>
                                      </a:lnTo>
                                      <a:lnTo>
                                        <a:pt x="5066" y="5237"/>
                                      </a:lnTo>
                                      <a:lnTo>
                                        <a:pt x="4945" y="5335"/>
                                      </a:lnTo>
                                      <a:lnTo>
                                        <a:pt x="4798" y="5432"/>
                                      </a:lnTo>
                                      <a:lnTo>
                                        <a:pt x="4652" y="5505"/>
                                      </a:lnTo>
                                      <a:lnTo>
                                        <a:pt x="4506" y="5554"/>
                                      </a:lnTo>
                                      <a:lnTo>
                                        <a:pt x="4360" y="5603"/>
                                      </a:lnTo>
                                      <a:lnTo>
                                        <a:pt x="4190" y="5627"/>
                                      </a:lnTo>
                                      <a:lnTo>
                                        <a:pt x="4043" y="5651"/>
                                      </a:lnTo>
                                      <a:lnTo>
                                        <a:pt x="3873" y="5627"/>
                                      </a:lnTo>
                                      <a:lnTo>
                                        <a:pt x="3702" y="5627"/>
                                      </a:lnTo>
                                      <a:lnTo>
                                        <a:pt x="3556" y="5578"/>
                                      </a:lnTo>
                                      <a:lnTo>
                                        <a:pt x="3386" y="5530"/>
                                      </a:lnTo>
                                      <a:lnTo>
                                        <a:pt x="3240" y="5456"/>
                                      </a:lnTo>
                                      <a:lnTo>
                                        <a:pt x="3240" y="5456"/>
                                      </a:lnTo>
                                      <a:lnTo>
                                        <a:pt x="3094" y="5383"/>
                                      </a:lnTo>
                                      <a:lnTo>
                                        <a:pt x="2947" y="5286"/>
                                      </a:lnTo>
                                      <a:lnTo>
                                        <a:pt x="2826" y="5164"/>
                                      </a:lnTo>
                                      <a:lnTo>
                                        <a:pt x="2704" y="5067"/>
                                      </a:lnTo>
                                      <a:lnTo>
                                        <a:pt x="2606" y="4921"/>
                                      </a:lnTo>
                                      <a:lnTo>
                                        <a:pt x="2533" y="4799"/>
                                      </a:lnTo>
                                      <a:lnTo>
                                        <a:pt x="2460" y="4653"/>
                                      </a:lnTo>
                                      <a:lnTo>
                                        <a:pt x="2387" y="4507"/>
                                      </a:lnTo>
                                      <a:lnTo>
                                        <a:pt x="2363" y="4336"/>
                                      </a:lnTo>
                                      <a:lnTo>
                                        <a:pt x="2314" y="4190"/>
                                      </a:lnTo>
                                      <a:lnTo>
                                        <a:pt x="2314" y="4020"/>
                                      </a:lnTo>
                                      <a:lnTo>
                                        <a:pt x="2314" y="3873"/>
                                      </a:lnTo>
                                      <a:lnTo>
                                        <a:pt x="2339" y="3703"/>
                                      </a:lnTo>
                                      <a:lnTo>
                                        <a:pt x="2363" y="3532"/>
                                      </a:lnTo>
                                      <a:lnTo>
                                        <a:pt x="2412" y="3386"/>
                                      </a:lnTo>
                                      <a:lnTo>
                                        <a:pt x="2485" y="3216"/>
                                      </a:lnTo>
                                      <a:lnTo>
                                        <a:pt x="2485" y="3216"/>
                                      </a:lnTo>
                                      <a:lnTo>
                                        <a:pt x="2582" y="3070"/>
                                      </a:lnTo>
                                      <a:lnTo>
                                        <a:pt x="2680" y="2948"/>
                                      </a:lnTo>
                                      <a:lnTo>
                                        <a:pt x="2777" y="2802"/>
                                      </a:lnTo>
                                      <a:lnTo>
                                        <a:pt x="2899" y="2704"/>
                                      </a:lnTo>
                                      <a:lnTo>
                                        <a:pt x="3020" y="2607"/>
                                      </a:lnTo>
                                      <a:lnTo>
                                        <a:pt x="3167" y="2509"/>
                                      </a:lnTo>
                                      <a:lnTo>
                                        <a:pt x="3313" y="2436"/>
                                      </a:lnTo>
                                      <a:lnTo>
                                        <a:pt x="3459" y="2388"/>
                                      </a:lnTo>
                                      <a:lnTo>
                                        <a:pt x="3605" y="2339"/>
                                      </a:lnTo>
                                      <a:lnTo>
                                        <a:pt x="3775" y="2315"/>
                                      </a:lnTo>
                                      <a:lnTo>
                                        <a:pt x="3922" y="2290"/>
                                      </a:lnTo>
                                      <a:lnTo>
                                        <a:pt x="4092" y="2315"/>
                                      </a:lnTo>
                                      <a:lnTo>
                                        <a:pt x="4263" y="2315"/>
                                      </a:lnTo>
                                      <a:lnTo>
                                        <a:pt x="4409" y="2363"/>
                                      </a:lnTo>
                                      <a:lnTo>
                                        <a:pt x="4579" y="2412"/>
                                      </a:lnTo>
                                      <a:lnTo>
                                        <a:pt x="4725" y="2485"/>
                                      </a:lnTo>
                                      <a:lnTo>
                                        <a:pt x="4725" y="2485"/>
                                      </a:lnTo>
                                      <a:lnTo>
                                        <a:pt x="4871" y="2558"/>
                                      </a:lnTo>
                                      <a:lnTo>
                                        <a:pt x="5018" y="2656"/>
                                      </a:lnTo>
                                      <a:lnTo>
                                        <a:pt x="5139" y="2777"/>
                                      </a:lnTo>
                                      <a:lnTo>
                                        <a:pt x="5261" y="2875"/>
                                      </a:lnTo>
                                      <a:lnTo>
                                        <a:pt x="5359" y="3021"/>
                                      </a:lnTo>
                                      <a:lnTo>
                                        <a:pt x="5432" y="3143"/>
                                      </a:lnTo>
                                      <a:lnTo>
                                        <a:pt x="5505" y="3289"/>
                                      </a:lnTo>
                                      <a:lnTo>
                                        <a:pt x="5578" y="3435"/>
                                      </a:lnTo>
                                      <a:lnTo>
                                        <a:pt x="5602" y="3605"/>
                                      </a:lnTo>
                                      <a:lnTo>
                                        <a:pt x="5626" y="3752"/>
                                      </a:lnTo>
                                      <a:lnTo>
                                        <a:pt x="5651" y="3922"/>
                                      </a:lnTo>
                                      <a:lnTo>
                                        <a:pt x="5651" y="4068"/>
                                      </a:lnTo>
                                      <a:lnTo>
                                        <a:pt x="5626" y="4239"/>
                                      </a:lnTo>
                                      <a:lnTo>
                                        <a:pt x="5602" y="4409"/>
                                      </a:lnTo>
                                      <a:lnTo>
                                        <a:pt x="5553" y="4555"/>
                                      </a:lnTo>
                                      <a:lnTo>
                                        <a:pt x="5480" y="4726"/>
                                      </a:lnTo>
                                      <a:lnTo>
                                        <a:pt x="5480" y="4726"/>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59B40032" id="Google Shape;940;p48" o:spid="_x0000_s1026" style="width:22.5pt;height:16.75pt;mso-position-horizontal-relative:char;mso-position-vertical-relative:line" coordsize="517575,3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">
                      <v:shape id="Google Shape;941;p48" o:spid="_x0000_s1027" style="position:absolute;width:348900;height:348900;visibility:visible;mso-wrap-style:square;v-text-anchor:middle" coordsize="13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" path="m13323,5772nfl11861,5626r,l11788,5334r-121,-292l11545,4750r-146,-268l12300,3337r,l12373,3240r49,-122l12446,2996r,-146l12422,2728r-25,-122l12324,2485r-73,-98l11569,1705r,l11472,1632r-122,-73l11228,1510r-122,l10960,1510r-122,25l10717,1583r-98,73l9475,2558r,l9207,2411,8914,2290,8622,2168r-292,-98l8159,634r,l8135,512,8086,390r-73,-97l7940,195,7818,122,7721,49,7575,25,7453,,6479,r,l6357,25,6235,49r-121,73l6016,195r-97,98l5846,390r-49,122l5773,634,5602,2070r,l5310,2168r-292,122l4750,2411r-268,147l3337,1656r,l3215,1583r-121,-48l2972,1510r-122,l2728,1510r-146,49l2485,1632r-98,73l1705,2387r,l1608,2485r-49,121l1511,2728r-25,122l1486,2996r25,122l1559,3240r73,97l2533,4482r,l2387,4750r-121,292l2168,5334r-97,292l634,5772r,l512,5821r-122,49l268,5943r-97,73l98,6138r-49,97l1,6381r,122l1,7453r,l1,7599r48,122l98,7843r73,97l268,8037r122,74l512,8159r122,25l2071,8354r,l2168,8646r98,268l2387,9206r146,268l1632,10619r,l1559,10741r-48,122l1486,10984r,122l1511,11228r48,122l1608,11472r97,97l2387,12251r,l2485,12348r97,49l2728,12446r122,24l2972,12470r122,-49l3215,12373r122,-49l4482,11423r,l4750,11545r268,146l5310,11788r292,98l5773,13322r,l5797,13444r49,122l5919,13688r97,97l6114,13858r121,49l6357,13956r122,l7453,13956r,l7575,13956r146,-49l7818,13858r122,-73l8013,13688r73,-122l8135,13444r24,-122l8330,11886r,l8622,11788r292,-97l9207,11545r268,-122l10619,12324r,l10717,12373r121,48l10960,12470r146,l11228,12446r122,-49l11472,12348r97,-97l12251,11569r,l12324,11472r73,-122l12422,11228r24,-122l12446,10984r-24,-121l12373,10741r-73,-122l11399,9474r,l11545,9206r122,-292l11788,8646r73,-292l13323,8184r,l13444,8159r122,-48l13664,8037r97,-97l13834,7843r73,-122l13932,7599r24,-146l13956,6503r,l13932,6381r-25,-146l13834,6138r-73,-122l13664,5943r-98,-73l13444,5821r-121,-49l13323,5772xm8573,8598nfl8573,8598r-170,146l8232,8890r-194,97l7818,9085r-194,73l7404,9206r-219,25l6966,9255r-219,-24l6528,9206r-195,-48l6114,9085r-195,-98l5724,8890,5529,8744,5359,8598r,l5212,8427,5066,8232r-97,-195l4871,7843r-73,-220l4750,7404r-49,-195l4701,6990r,-219l4750,6552r48,-219l4871,6138r98,-219l5066,5724r146,-171l5359,5383r,l5529,5212r195,-121l5919,4969r195,-98l6333,4798r195,-48l6747,4725r219,-24l7185,4725r219,25l7624,4798r194,73l8038,4969r194,122l8403,5212r170,171l8573,5383r171,170l8866,5724r121,195l9085,6138r73,195l9207,6552r24,219l9231,6990r,219l9207,7404r-49,219l9085,7843r-98,194l8866,8232r-122,195l8573,8598r,xe" filled="f" strokecolor="black [3200]">
                        <v:stroke startarrowwidth="narrow" startarrowlength="short" endarrowwidth="narrow" endarrowlength="short" endcap="round"/>
                        <v:path arrowok="t" o:extrusionok="f"/>
                      </v:shape>
                      <v:shape id="Google Shape;942;p48" o:spid="_x0000_s1028" style="position:absolute;left:319050;top:186300;width:198525;height:198525;visibility:visible;mso-wrap-style:square;v-text-anchor:middle" coordsize="7941,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" path="m7258,2144nfl6138,2388r,l6016,2217,5870,2071,6260,975r,l6284,902r,-73l6260,683,6162,561r-48,-73l6065,464,5553,196r,l5480,171r-73,l5261,171r-146,73l5066,293r-48,49l4384,1316r,l4165,1292r-195,l3483,244r,l3435,171r-49,-48l3264,50,3118,1r-73,l2972,25,2436,196r,l2363,220r-73,49l2192,391r-48,146l2144,610r,73l2387,1828r,l2217,1949r-146,146l999,1681r,l926,1681r-97,-24l682,1706r-121,73l512,1828r-49,73l220,2388r,l195,2461r-24,73l195,2704r49,122l293,2899r73,49l1340,3581r,l1316,3776r-25,219l244,4482r,l195,4507r-73,48l49,4701,,4848r25,73l25,4994r195,536l220,5530r24,48l293,5651r97,98l536,5797r73,l682,5797,1827,5554r,l1949,5724r146,146l1705,6966r,l1681,7040r,73l1705,7259r73,121l1851,7429r49,49l2412,7721r,l2485,7770r73,l2704,7770r146,-73l2899,7648r48,-48l3581,6625r,l3800,6650r195,l4482,7697r,l4531,7770r48,49l4701,7892r146,49l4920,7941r73,-25l5529,7746r,l5602,7721r49,-48l5748,7551r73,-146l5821,7332r,-73l5578,6114r,l5724,5992r170,-146l6966,6260r,l7039,6260r73,25l7258,6236r146,-73l7453,6114r49,-73l7745,5530r,l7770,5481r24,-98l7770,5237r-73,-122l7648,5042r-49,-48l6625,4360r,l6649,4166r,-220l7697,3459r,l7770,3435r73,-49l7916,3240r24,-146l7940,3021r,-73l7745,2412r,l7721,2339r-49,-49l7551,2193r-122,-49l7356,2144r-98,l7258,2144xm5480,4726nfl5480,4726r-97,146l5286,4994r-98,146l5066,5237r-121,98l4798,5432r-146,73l4506,5554r-146,49l4190,5627r-147,24l3873,5627r-171,l3556,5578r-170,-48l3240,5456r,l3094,5383r-147,-97l2826,5164r-122,-97l2606,4921r-73,-122l2460,4653r-73,-146l2363,4336r-49,-146l2314,4020r,-147l2339,3703r24,-171l2412,3386r73,-170l2485,3216r97,-146l2680,2948r97,-146l2899,2704r121,-97l3167,2509r146,-73l3459,2388r146,-49l3775,2315r147,-25l4092,2315r171,l4409,2363r170,49l4725,2485r,l4871,2558r147,98l5139,2777r122,98l5359,3021r73,122l5505,3289r73,146l5602,3605r24,147l5651,3922r,146l5626,4239r-24,170l5553,4555r-73,171l5480,4726xe" filled="f" strokecolor="black [3200]">
                        <v:stroke startarrowwidth="narrow" startarrowlength="short" endarrowwidth="narrow" endarrowlength="short" endcap="round"/>
                        <v:path arrowok="t" o:extrusionok="f"/>
                      </v:shape>
                      <w10:anchorlock/>
                    </v:group>
                  </w:pict>
                </mc:Fallback>
              </mc:AlternateContent>
            </w:r>
          </w:p>
        </w:tc>
        <w:tc>
          <w:tcPr>
            <w:tcW w:w="6083" w:type="dxa"/>
            <w:vAlign w:val="center"/>
          </w:tcPr>
          <w:p w14:paraId="4B36AAA8" w14:textId="77777777" w:rsidR="00DE18B7" w:rsidRPr="00C40325" w:rsidRDefault="00F848ED" w:rsidP="003C7B71">
            <w:pPr>
              <w:rPr>
                <w:b/>
                <w:sz w:val="18"/>
              </w:rPr>
            </w:pPr>
            <w:hyperlink r:id="rId21" w:history="1">
              <w:r w:rsidR="00DE18B7" w:rsidRPr="00DC6210">
                <w:rPr>
                  <w:rStyle w:val="Hyperlink"/>
                </w:rPr>
                <w:t>Canvas System Requirements</w:t>
              </w:r>
            </w:hyperlink>
          </w:p>
        </w:tc>
      </w:tr>
      <w:tr w:rsidR="00DE18B7" w14:paraId="75A2C4F1" w14:textId="77777777" w:rsidTr="001B19F6">
        <w:trPr>
          <w:trHeight w:val="781"/>
        </w:trPr>
        <w:tc>
          <w:tcPr>
            <w:tcW w:w="4371" w:type="dxa"/>
            <w:gridSpan w:val="2"/>
            <w:vMerge/>
            <w:shd w:val="clear" w:color="auto" w:fill="DFEBF5" w:themeFill="accent2" w:themeFillTint="33"/>
            <w:tcMar>
              <w:left w:w="360" w:type="dxa"/>
            </w:tcMar>
            <w:vAlign w:val="bottom"/>
          </w:tcPr>
          <w:p w14:paraId="5CE55DF5" w14:textId="77777777" w:rsidR="00DE18B7" w:rsidRDefault="00DE18B7" w:rsidP="00C40325">
            <w:pPr>
              <w:pStyle w:val="ContactDetails"/>
            </w:pPr>
          </w:p>
        </w:tc>
        <w:tc>
          <w:tcPr>
            <w:tcW w:w="511" w:type="dxa"/>
            <w:shd w:val="clear" w:color="auto" w:fill="234F77" w:themeFill="accent2" w:themeFillShade="80"/>
          </w:tcPr>
          <w:p w14:paraId="66526947" w14:textId="77777777" w:rsidR="00DE18B7" w:rsidRDefault="00DE18B7" w:rsidP="00776643">
            <w:pPr>
              <w:tabs>
                <w:tab w:val="left" w:pos="990"/>
              </w:tabs>
            </w:pPr>
          </w:p>
        </w:tc>
        <w:tc>
          <w:tcPr>
            <w:tcW w:w="6730" w:type="dxa"/>
            <w:gridSpan w:val="2"/>
            <w:shd w:val="clear" w:color="auto" w:fill="234F77" w:themeFill="accent2" w:themeFillShade="80"/>
            <w:vAlign w:val="center"/>
          </w:tcPr>
          <w:p w14:paraId="029DAA81" w14:textId="77777777" w:rsidR="00DE18B7" w:rsidRDefault="00DE18B7" w:rsidP="00776643">
            <w:pPr>
              <w:pStyle w:val="Heading1"/>
              <w:rPr>
                <w:b/>
              </w:rPr>
            </w:pPr>
            <w:r>
              <w:t>Cengage Products</w:t>
            </w:r>
          </w:p>
        </w:tc>
      </w:tr>
      <w:tr w:rsidR="001B19F6" w14:paraId="1B524683" w14:textId="77777777" w:rsidTr="001B19F6">
        <w:trPr>
          <w:trHeight w:val="460"/>
        </w:trPr>
        <w:tc>
          <w:tcPr>
            <w:tcW w:w="4371" w:type="dxa"/>
            <w:gridSpan w:val="2"/>
            <w:vMerge/>
            <w:shd w:val="clear" w:color="auto" w:fill="DFEBF5" w:themeFill="accent2" w:themeFillTint="33"/>
            <w:vAlign w:val="bottom"/>
          </w:tcPr>
          <w:p w14:paraId="006A4698" w14:textId="77777777" w:rsidR="00DE18B7" w:rsidRDefault="00DE18B7" w:rsidP="00776643">
            <w:pPr>
              <w:ind w:right="0"/>
              <w:rPr>
                <w:noProof/>
              </w:rPr>
            </w:pPr>
          </w:p>
        </w:tc>
        <w:tc>
          <w:tcPr>
            <w:tcW w:w="511" w:type="dxa"/>
            <w:shd w:val="clear" w:color="auto" w:fill="DFEBF5" w:themeFill="accent2" w:themeFillTint="33"/>
            <w:tcMar>
              <w:left w:w="0" w:type="dxa"/>
              <w:right w:w="0" w:type="dxa"/>
            </w:tcMar>
          </w:tcPr>
          <w:p w14:paraId="0822F523" w14:textId="77777777" w:rsidR="00DE18B7" w:rsidRDefault="006A5029" w:rsidP="00776643">
            <w:pPr>
              <w:tabs>
                <w:tab w:val="left" w:pos="990"/>
              </w:tabs>
            </w:pPr>
            <w:r>
              <w:rPr>
                <w:noProof/>
              </w:rPr>
              <mc:AlternateContent>
                <mc:Choice Requires="wps">
                  <w:drawing>
                    <wp:inline distT="0" distB="0" distL="0" distR="0" wp14:anchorId="024CD044" wp14:editId="57DE83B0">
                      <wp:extent cx="227812" cy="311173"/>
                      <wp:effectExtent l="0" t="3810" r="0" b="0"/>
                      <wp:docPr id="904"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214ED" w14:textId="77777777" w:rsidR="006A5029" w:rsidRPr="00AF4EA4" w:rsidRDefault="006A5029" w:rsidP="006A5029">
                                  <w:pPr>
                                    <w:jc w:val="center"/>
                                    <w:rPr>
                                      <w:color w:val="242852"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4CD044"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" adj="-11796480,,5400" path="m2426,347348c2024,270140,402,77580,,372l346895,,2426,347348xe" fillcolor="#374c80 [2404]" stroked="f" strokeweight="1pt">
                      <v:stroke joinstyle="miter"/>
                      <v:formulas/>
                      <v:path arrowok="t" o:connecttype="custom" o:connectlocs="1593,311173;0,333;227812,0;1593,311173" o:connectangles="0,0,0,0" textboxrect="0,0,346895,347348"/>
                      <v:textbox>
                        <w:txbxContent>
                          <w:p w14:paraId="0C9214ED" w14:textId="77777777" w:rsidR="006A5029" w:rsidRPr="00AF4EA4" w:rsidRDefault="006A5029" w:rsidP="006A5029">
                            <w:pPr>
                              <w:jc w:val="center"/>
                              <w:rPr>
                                <w:color w:val="242852" w:themeColor="text2"/>
                              </w:rPr>
                            </w:pPr>
                          </w:p>
                        </w:txbxContent>
                      </v:textbox>
                      <w10:anchorlock/>
                    </v:shape>
                  </w:pict>
                </mc:Fallback>
              </mc:AlternateContent>
            </w:r>
          </w:p>
        </w:tc>
        <w:tc>
          <w:tcPr>
            <w:tcW w:w="647" w:type="dxa"/>
            <w:vAlign w:val="center"/>
          </w:tcPr>
          <w:p w14:paraId="5B397B6C" w14:textId="77777777" w:rsidR="00DE18B7" w:rsidRDefault="00DE18B7" w:rsidP="00DC6210">
            <w:r>
              <w:rPr>
                <w:noProof/>
              </w:rPr>
              <w:drawing>
                <wp:inline distT="0" distB="0" distL="0" distR="0" wp14:anchorId="03C40F91" wp14:editId="1395E0EE">
                  <wp:extent cx="314325" cy="314325"/>
                  <wp:effectExtent l="0" t="0" r="9525" b="9525"/>
                  <wp:docPr id="28" name="Graphic 28"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n.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14325" cy="314325"/>
                          </a:xfrm>
                          <a:prstGeom prst="rect">
                            <a:avLst/>
                          </a:prstGeom>
                        </pic:spPr>
                      </pic:pic>
                    </a:graphicData>
                  </a:graphic>
                </wp:inline>
              </w:drawing>
            </w:r>
          </w:p>
        </w:tc>
        <w:tc>
          <w:tcPr>
            <w:tcW w:w="6083" w:type="dxa"/>
            <w:vAlign w:val="center"/>
          </w:tcPr>
          <w:p w14:paraId="4740C855" w14:textId="77777777" w:rsidR="00DE18B7" w:rsidRDefault="00DE18B7" w:rsidP="00DE18B7">
            <w:r>
              <w:t xml:space="preserve">MindTap, WebAssign, </w:t>
            </w:r>
            <w:proofErr w:type="spellStart"/>
            <w:r>
              <w:t>CengagNOW</w:t>
            </w:r>
            <w:proofErr w:type="spellEnd"/>
            <w:r>
              <w:t xml:space="preserve"> V2, </w:t>
            </w:r>
            <w:proofErr w:type="spellStart"/>
            <w:r>
              <w:t>Aplia</w:t>
            </w:r>
            <w:proofErr w:type="spellEnd"/>
            <w:r>
              <w:t>, SAM</w:t>
            </w:r>
          </w:p>
        </w:tc>
      </w:tr>
      <w:tr w:rsidR="006A5029" w14:paraId="512A539E" w14:textId="77777777" w:rsidTr="001B19F6">
        <w:trPr>
          <w:trHeight w:val="398"/>
        </w:trPr>
        <w:tc>
          <w:tcPr>
            <w:tcW w:w="4371" w:type="dxa"/>
            <w:gridSpan w:val="2"/>
            <w:vMerge/>
            <w:shd w:val="clear" w:color="auto" w:fill="DFEBF5" w:themeFill="accent2" w:themeFillTint="33"/>
            <w:vAlign w:val="bottom"/>
          </w:tcPr>
          <w:p w14:paraId="3E67DD11" w14:textId="77777777" w:rsidR="00DE18B7" w:rsidRDefault="00DE18B7" w:rsidP="00776643">
            <w:pPr>
              <w:ind w:right="0"/>
              <w:rPr>
                <w:noProof/>
              </w:rPr>
            </w:pPr>
          </w:p>
        </w:tc>
        <w:tc>
          <w:tcPr>
            <w:tcW w:w="511" w:type="dxa"/>
            <w:shd w:val="clear" w:color="auto" w:fill="DFEBF5" w:themeFill="accent2" w:themeFillTint="33"/>
            <w:tcMar>
              <w:left w:w="0" w:type="dxa"/>
              <w:right w:w="0" w:type="dxa"/>
            </w:tcMar>
          </w:tcPr>
          <w:p w14:paraId="3198A7F9" w14:textId="77777777" w:rsidR="00DE18B7" w:rsidRDefault="00DE18B7" w:rsidP="00776643">
            <w:pPr>
              <w:tabs>
                <w:tab w:val="left" w:pos="990"/>
              </w:tabs>
              <w:rPr>
                <w:noProof/>
              </w:rPr>
            </w:pPr>
          </w:p>
        </w:tc>
        <w:tc>
          <w:tcPr>
            <w:tcW w:w="647" w:type="dxa"/>
            <w:vAlign w:val="center"/>
          </w:tcPr>
          <w:p w14:paraId="4870CA48" w14:textId="77777777" w:rsidR="00DE18B7" w:rsidRPr="008D0EAF" w:rsidRDefault="00DE18B7" w:rsidP="00DC6210">
            <w:pPr>
              <w:rPr>
                <w:noProof/>
              </w:rPr>
            </w:pPr>
            <w:r>
              <w:rPr>
                <w:noProof/>
              </w:rPr>
              <w:drawing>
                <wp:inline distT="0" distB="0" distL="0" distR="0" wp14:anchorId="77E2C73A" wp14:editId="5201E1D2">
                  <wp:extent cx="268605" cy="268605"/>
                  <wp:effectExtent l="0" t="0" r="0" b="0"/>
                  <wp:docPr id="27" name="Graphic 27"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ceive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8605" cy="268605"/>
                          </a:xfrm>
                          <a:prstGeom prst="rect">
                            <a:avLst/>
                          </a:prstGeom>
                        </pic:spPr>
                      </pic:pic>
                    </a:graphicData>
                  </a:graphic>
                </wp:inline>
              </w:drawing>
            </w:r>
          </w:p>
        </w:tc>
        <w:tc>
          <w:tcPr>
            <w:tcW w:w="6083" w:type="dxa"/>
            <w:vAlign w:val="center"/>
          </w:tcPr>
          <w:p w14:paraId="2A0D094B" w14:textId="77777777" w:rsidR="00DE18B7" w:rsidRPr="00DE18B7" w:rsidRDefault="00DE18B7" w:rsidP="00776643">
            <w:r>
              <w:t>Cengage Support Hotline: 1.800.354.9706</w:t>
            </w:r>
          </w:p>
        </w:tc>
      </w:tr>
      <w:tr w:rsidR="001B19F6" w14:paraId="5503D518" w14:textId="77777777" w:rsidTr="001B19F6">
        <w:trPr>
          <w:trHeight w:val="503"/>
        </w:trPr>
        <w:tc>
          <w:tcPr>
            <w:tcW w:w="4371" w:type="dxa"/>
            <w:gridSpan w:val="2"/>
            <w:vMerge/>
            <w:shd w:val="clear" w:color="auto" w:fill="DFEBF5" w:themeFill="accent2" w:themeFillTint="33"/>
            <w:vAlign w:val="bottom"/>
          </w:tcPr>
          <w:p w14:paraId="5FD6B847" w14:textId="77777777" w:rsidR="00DE18B7" w:rsidRDefault="00DE18B7" w:rsidP="00776643">
            <w:pPr>
              <w:ind w:right="0"/>
              <w:rPr>
                <w:noProof/>
              </w:rPr>
            </w:pPr>
          </w:p>
        </w:tc>
        <w:tc>
          <w:tcPr>
            <w:tcW w:w="511" w:type="dxa"/>
            <w:shd w:val="clear" w:color="auto" w:fill="DFEBF5" w:themeFill="accent2" w:themeFillTint="33"/>
            <w:tcMar>
              <w:left w:w="0" w:type="dxa"/>
              <w:right w:w="0" w:type="dxa"/>
            </w:tcMar>
          </w:tcPr>
          <w:p w14:paraId="4B685A81" w14:textId="77777777" w:rsidR="00DE18B7" w:rsidRDefault="00DE18B7" w:rsidP="00776643">
            <w:pPr>
              <w:tabs>
                <w:tab w:val="left" w:pos="990"/>
              </w:tabs>
              <w:rPr>
                <w:noProof/>
              </w:rPr>
            </w:pPr>
          </w:p>
        </w:tc>
        <w:tc>
          <w:tcPr>
            <w:tcW w:w="647" w:type="dxa"/>
            <w:vAlign w:val="center"/>
          </w:tcPr>
          <w:p w14:paraId="7D64D11D" w14:textId="77777777" w:rsidR="00DE18B7" w:rsidRPr="008D0EAF" w:rsidRDefault="00DE18B7" w:rsidP="00DC6210">
            <w:pPr>
              <w:rPr>
                <w:noProof/>
              </w:rPr>
            </w:pPr>
            <w:r>
              <w:rPr>
                <w:noProof/>
              </w:rPr>
              <w:drawing>
                <wp:inline distT="0" distB="0" distL="0" distR="0" wp14:anchorId="2D4128E8" wp14:editId="37CB0A2C">
                  <wp:extent cx="269240" cy="269240"/>
                  <wp:effectExtent l="0" t="0" r="0" b="0"/>
                  <wp:docPr id="9" name="Graphic 9"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cument.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9240" cy="269240"/>
                          </a:xfrm>
                          <a:prstGeom prst="rect">
                            <a:avLst/>
                          </a:prstGeom>
                        </pic:spPr>
                      </pic:pic>
                    </a:graphicData>
                  </a:graphic>
                </wp:inline>
              </w:drawing>
            </w:r>
          </w:p>
        </w:tc>
        <w:tc>
          <w:tcPr>
            <w:tcW w:w="6083" w:type="dxa"/>
            <w:vAlign w:val="center"/>
          </w:tcPr>
          <w:p w14:paraId="1FB745F7" w14:textId="77777777" w:rsidR="00DE18B7" w:rsidRPr="00DE18B7" w:rsidRDefault="00F848ED" w:rsidP="00776643">
            <w:pPr>
              <w:rPr>
                <w:bCs/>
              </w:rPr>
            </w:pPr>
            <w:hyperlink r:id="rId24" w:history="1">
              <w:r w:rsidR="00DE18B7" w:rsidRPr="008D0EAF">
                <w:rPr>
                  <w:rStyle w:val="Hyperlink"/>
                  <w:bCs/>
                </w:rPr>
                <w:t>Cengage Student Support Guide</w:t>
              </w:r>
            </w:hyperlink>
          </w:p>
        </w:tc>
      </w:tr>
      <w:tr w:rsidR="001B19F6" w14:paraId="069E2DFC" w14:textId="77777777" w:rsidTr="001B19F6">
        <w:trPr>
          <w:trHeight w:val="573"/>
        </w:trPr>
        <w:tc>
          <w:tcPr>
            <w:tcW w:w="4371" w:type="dxa"/>
            <w:gridSpan w:val="2"/>
            <w:vMerge/>
            <w:shd w:val="clear" w:color="auto" w:fill="DFEBF5" w:themeFill="accent2" w:themeFillTint="33"/>
            <w:vAlign w:val="bottom"/>
          </w:tcPr>
          <w:p w14:paraId="0F12D4AF" w14:textId="77777777" w:rsidR="00DE18B7" w:rsidRDefault="00DE18B7" w:rsidP="00776643">
            <w:pPr>
              <w:ind w:right="0"/>
              <w:rPr>
                <w:noProof/>
              </w:rPr>
            </w:pPr>
          </w:p>
        </w:tc>
        <w:tc>
          <w:tcPr>
            <w:tcW w:w="511" w:type="dxa"/>
            <w:shd w:val="clear" w:color="auto" w:fill="DFEBF5" w:themeFill="accent2" w:themeFillTint="33"/>
            <w:tcMar>
              <w:left w:w="0" w:type="dxa"/>
              <w:right w:w="0" w:type="dxa"/>
            </w:tcMar>
          </w:tcPr>
          <w:p w14:paraId="607604AE" w14:textId="77777777" w:rsidR="00DE18B7" w:rsidRDefault="00DE18B7" w:rsidP="00776643">
            <w:pPr>
              <w:tabs>
                <w:tab w:val="left" w:pos="990"/>
              </w:tabs>
              <w:rPr>
                <w:noProof/>
              </w:rPr>
            </w:pPr>
          </w:p>
        </w:tc>
        <w:tc>
          <w:tcPr>
            <w:tcW w:w="647" w:type="dxa"/>
            <w:vAlign w:val="center"/>
          </w:tcPr>
          <w:p w14:paraId="2A9E6F83" w14:textId="77777777" w:rsidR="00DE18B7" w:rsidRPr="008D0EAF" w:rsidRDefault="00DE18B7" w:rsidP="00DC6210">
            <w:pPr>
              <w:rPr>
                <w:noProof/>
              </w:rPr>
            </w:pPr>
            <w:r>
              <w:rPr>
                <w:noProof/>
              </w:rPr>
              <w:drawing>
                <wp:inline distT="0" distB="0" distL="0" distR="0" wp14:anchorId="0352152D" wp14:editId="7F0314FE">
                  <wp:extent cx="285750" cy="285750"/>
                  <wp:effectExtent l="0" t="0" r="0" b="0"/>
                  <wp:docPr id="29" name="Graphic 29"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hat.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inline>
              </w:drawing>
            </w:r>
          </w:p>
        </w:tc>
        <w:tc>
          <w:tcPr>
            <w:tcW w:w="6083" w:type="dxa"/>
            <w:vAlign w:val="center"/>
          </w:tcPr>
          <w:p w14:paraId="1B28C870" w14:textId="77777777" w:rsidR="00DE18B7" w:rsidRPr="00DE18B7" w:rsidRDefault="00F848ED" w:rsidP="00776643">
            <w:hyperlink r:id="rId25" w:history="1">
              <w:r w:rsidR="00DE18B7" w:rsidRPr="008D0EAF">
                <w:rPr>
                  <w:rStyle w:val="Hyperlink"/>
                </w:rPr>
                <w:t>Cengage Student Suppo</w:t>
              </w:r>
              <w:r w:rsidR="00DE18B7">
                <w:rPr>
                  <w:rStyle w:val="Hyperlink"/>
                </w:rPr>
                <w:t>rt Chat</w:t>
              </w:r>
            </w:hyperlink>
          </w:p>
        </w:tc>
      </w:tr>
      <w:tr w:rsidR="001B19F6" w14:paraId="6B3284C7" w14:textId="77777777" w:rsidTr="001B19F6">
        <w:trPr>
          <w:trHeight w:val="476"/>
        </w:trPr>
        <w:tc>
          <w:tcPr>
            <w:tcW w:w="4371" w:type="dxa"/>
            <w:gridSpan w:val="2"/>
            <w:vMerge/>
            <w:shd w:val="clear" w:color="auto" w:fill="DFEBF5" w:themeFill="accent2" w:themeFillTint="33"/>
            <w:vAlign w:val="bottom"/>
          </w:tcPr>
          <w:p w14:paraId="7D56BFFC" w14:textId="77777777" w:rsidR="00DE18B7" w:rsidRDefault="00DE18B7" w:rsidP="00776643">
            <w:pPr>
              <w:ind w:right="0"/>
              <w:rPr>
                <w:noProof/>
              </w:rPr>
            </w:pPr>
          </w:p>
        </w:tc>
        <w:tc>
          <w:tcPr>
            <w:tcW w:w="511" w:type="dxa"/>
            <w:shd w:val="clear" w:color="auto" w:fill="DFEBF5" w:themeFill="accent2" w:themeFillTint="33"/>
            <w:tcMar>
              <w:left w:w="0" w:type="dxa"/>
              <w:right w:w="0" w:type="dxa"/>
            </w:tcMar>
          </w:tcPr>
          <w:p w14:paraId="04102388" w14:textId="77777777" w:rsidR="00DE18B7" w:rsidRDefault="00DE18B7" w:rsidP="00776643">
            <w:pPr>
              <w:tabs>
                <w:tab w:val="left" w:pos="990"/>
              </w:tabs>
              <w:rPr>
                <w:noProof/>
              </w:rPr>
            </w:pPr>
          </w:p>
        </w:tc>
        <w:tc>
          <w:tcPr>
            <w:tcW w:w="647" w:type="dxa"/>
            <w:vAlign w:val="center"/>
          </w:tcPr>
          <w:p w14:paraId="7A2FCAFB" w14:textId="77777777" w:rsidR="00DE18B7" w:rsidRPr="008D0EAF" w:rsidRDefault="00DE18B7" w:rsidP="00DC6210">
            <w:pPr>
              <w:rPr>
                <w:noProof/>
              </w:rPr>
            </w:pPr>
            <w:r w:rsidRPr="008D0EAF">
              <w:rPr>
                <w:noProof/>
              </w:rPr>
              <mc:AlternateContent>
                <mc:Choice Requires="wpg">
                  <w:drawing>
                    <wp:inline distT="0" distB="0" distL="0" distR="0" wp14:anchorId="34495694" wp14:editId="7C8B315F">
                      <wp:extent cx="292735" cy="217805"/>
                      <wp:effectExtent l="0" t="0" r="12065" b="10795"/>
                      <wp:docPr id="39" name="Google Shape;940;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2735" cy="217805"/>
                                <a:chOff x="0" y="0"/>
                                <a:chExt cx="517575" cy="384825"/>
                              </a:xfrm>
                            </wpg:grpSpPr>
                            <wps:wsp>
                              <wps:cNvPr id="40" name="Google Shape;941;p48"/>
                              <wps:cNvSpPr/>
                              <wps:spPr>
                                <a:xfrm>
                                  <a:off x="0" y="0"/>
                                  <a:ext cx="348900" cy="348900"/>
                                </a:xfrm>
                                <a:custGeom>
                                  <a:avLst/>
                                  <a:gdLst/>
                                  <a:ahLst/>
                                  <a:cxnLst/>
                                  <a:rect l="l" t="t" r="r" b="b"/>
                                  <a:pathLst>
                                    <a:path w="13956" h="13956" fill="none" extrusionOk="0">
                                      <a:moveTo>
                                        <a:pt x="13323" y="5772"/>
                                      </a:moveTo>
                                      <a:lnTo>
                                        <a:pt x="11861" y="5626"/>
                                      </a:lnTo>
                                      <a:lnTo>
                                        <a:pt x="11861" y="5626"/>
                                      </a:lnTo>
                                      <a:lnTo>
                                        <a:pt x="11788" y="5334"/>
                                      </a:lnTo>
                                      <a:lnTo>
                                        <a:pt x="11667" y="5042"/>
                                      </a:lnTo>
                                      <a:lnTo>
                                        <a:pt x="11545" y="4750"/>
                                      </a:lnTo>
                                      <a:lnTo>
                                        <a:pt x="11399" y="4482"/>
                                      </a:lnTo>
                                      <a:lnTo>
                                        <a:pt x="12300" y="3337"/>
                                      </a:lnTo>
                                      <a:lnTo>
                                        <a:pt x="12300" y="3337"/>
                                      </a:lnTo>
                                      <a:lnTo>
                                        <a:pt x="12373" y="3240"/>
                                      </a:lnTo>
                                      <a:lnTo>
                                        <a:pt x="12422" y="3118"/>
                                      </a:lnTo>
                                      <a:lnTo>
                                        <a:pt x="12446" y="2996"/>
                                      </a:lnTo>
                                      <a:lnTo>
                                        <a:pt x="12446" y="2850"/>
                                      </a:lnTo>
                                      <a:lnTo>
                                        <a:pt x="12422" y="2728"/>
                                      </a:lnTo>
                                      <a:lnTo>
                                        <a:pt x="12397" y="2606"/>
                                      </a:lnTo>
                                      <a:lnTo>
                                        <a:pt x="12324" y="2485"/>
                                      </a:lnTo>
                                      <a:lnTo>
                                        <a:pt x="12251" y="2387"/>
                                      </a:lnTo>
                                      <a:lnTo>
                                        <a:pt x="11569" y="1705"/>
                                      </a:lnTo>
                                      <a:lnTo>
                                        <a:pt x="11569" y="1705"/>
                                      </a:lnTo>
                                      <a:lnTo>
                                        <a:pt x="11472" y="1632"/>
                                      </a:lnTo>
                                      <a:lnTo>
                                        <a:pt x="11350" y="1559"/>
                                      </a:lnTo>
                                      <a:lnTo>
                                        <a:pt x="11228" y="1510"/>
                                      </a:lnTo>
                                      <a:lnTo>
                                        <a:pt x="11106" y="1510"/>
                                      </a:lnTo>
                                      <a:lnTo>
                                        <a:pt x="10960" y="1510"/>
                                      </a:lnTo>
                                      <a:lnTo>
                                        <a:pt x="10838" y="1535"/>
                                      </a:lnTo>
                                      <a:lnTo>
                                        <a:pt x="10717" y="1583"/>
                                      </a:lnTo>
                                      <a:lnTo>
                                        <a:pt x="10619" y="1656"/>
                                      </a:lnTo>
                                      <a:lnTo>
                                        <a:pt x="9475" y="2558"/>
                                      </a:lnTo>
                                      <a:lnTo>
                                        <a:pt x="9475" y="2558"/>
                                      </a:lnTo>
                                      <a:lnTo>
                                        <a:pt x="9207" y="2411"/>
                                      </a:lnTo>
                                      <a:lnTo>
                                        <a:pt x="8914" y="2290"/>
                                      </a:lnTo>
                                      <a:lnTo>
                                        <a:pt x="8622" y="2168"/>
                                      </a:lnTo>
                                      <a:lnTo>
                                        <a:pt x="8330" y="2070"/>
                                      </a:lnTo>
                                      <a:lnTo>
                                        <a:pt x="8159" y="634"/>
                                      </a:lnTo>
                                      <a:lnTo>
                                        <a:pt x="8159" y="634"/>
                                      </a:lnTo>
                                      <a:lnTo>
                                        <a:pt x="8135" y="512"/>
                                      </a:lnTo>
                                      <a:lnTo>
                                        <a:pt x="8086" y="390"/>
                                      </a:lnTo>
                                      <a:lnTo>
                                        <a:pt x="8013" y="293"/>
                                      </a:lnTo>
                                      <a:lnTo>
                                        <a:pt x="7940" y="195"/>
                                      </a:lnTo>
                                      <a:lnTo>
                                        <a:pt x="7818" y="122"/>
                                      </a:lnTo>
                                      <a:lnTo>
                                        <a:pt x="7721" y="49"/>
                                      </a:lnTo>
                                      <a:lnTo>
                                        <a:pt x="7575" y="25"/>
                                      </a:lnTo>
                                      <a:lnTo>
                                        <a:pt x="7453" y="0"/>
                                      </a:lnTo>
                                      <a:lnTo>
                                        <a:pt x="6479" y="0"/>
                                      </a:lnTo>
                                      <a:lnTo>
                                        <a:pt x="6479" y="0"/>
                                      </a:lnTo>
                                      <a:lnTo>
                                        <a:pt x="6357" y="25"/>
                                      </a:lnTo>
                                      <a:lnTo>
                                        <a:pt x="6235" y="49"/>
                                      </a:lnTo>
                                      <a:lnTo>
                                        <a:pt x="6114" y="122"/>
                                      </a:lnTo>
                                      <a:lnTo>
                                        <a:pt x="6016" y="195"/>
                                      </a:lnTo>
                                      <a:lnTo>
                                        <a:pt x="5919" y="293"/>
                                      </a:lnTo>
                                      <a:lnTo>
                                        <a:pt x="5846" y="390"/>
                                      </a:lnTo>
                                      <a:lnTo>
                                        <a:pt x="5797" y="512"/>
                                      </a:lnTo>
                                      <a:lnTo>
                                        <a:pt x="5773" y="634"/>
                                      </a:lnTo>
                                      <a:lnTo>
                                        <a:pt x="5602" y="2070"/>
                                      </a:lnTo>
                                      <a:lnTo>
                                        <a:pt x="5602" y="2070"/>
                                      </a:lnTo>
                                      <a:lnTo>
                                        <a:pt x="5310" y="2168"/>
                                      </a:lnTo>
                                      <a:lnTo>
                                        <a:pt x="5018" y="2290"/>
                                      </a:lnTo>
                                      <a:lnTo>
                                        <a:pt x="4750" y="2411"/>
                                      </a:lnTo>
                                      <a:lnTo>
                                        <a:pt x="4482" y="2558"/>
                                      </a:lnTo>
                                      <a:lnTo>
                                        <a:pt x="3337" y="1656"/>
                                      </a:lnTo>
                                      <a:lnTo>
                                        <a:pt x="3337" y="1656"/>
                                      </a:lnTo>
                                      <a:lnTo>
                                        <a:pt x="3215" y="1583"/>
                                      </a:lnTo>
                                      <a:lnTo>
                                        <a:pt x="3094" y="1535"/>
                                      </a:lnTo>
                                      <a:lnTo>
                                        <a:pt x="2972" y="1510"/>
                                      </a:lnTo>
                                      <a:lnTo>
                                        <a:pt x="2850" y="1510"/>
                                      </a:lnTo>
                                      <a:lnTo>
                                        <a:pt x="2728" y="1510"/>
                                      </a:lnTo>
                                      <a:lnTo>
                                        <a:pt x="2582" y="1559"/>
                                      </a:lnTo>
                                      <a:lnTo>
                                        <a:pt x="2485" y="1632"/>
                                      </a:lnTo>
                                      <a:lnTo>
                                        <a:pt x="2387" y="1705"/>
                                      </a:lnTo>
                                      <a:lnTo>
                                        <a:pt x="1705" y="2387"/>
                                      </a:lnTo>
                                      <a:lnTo>
                                        <a:pt x="1705" y="2387"/>
                                      </a:lnTo>
                                      <a:lnTo>
                                        <a:pt x="1608" y="2485"/>
                                      </a:lnTo>
                                      <a:lnTo>
                                        <a:pt x="1559" y="2606"/>
                                      </a:lnTo>
                                      <a:lnTo>
                                        <a:pt x="1511" y="2728"/>
                                      </a:lnTo>
                                      <a:lnTo>
                                        <a:pt x="1486" y="2850"/>
                                      </a:lnTo>
                                      <a:lnTo>
                                        <a:pt x="1486" y="2996"/>
                                      </a:lnTo>
                                      <a:lnTo>
                                        <a:pt x="1511" y="3118"/>
                                      </a:lnTo>
                                      <a:lnTo>
                                        <a:pt x="1559" y="3240"/>
                                      </a:lnTo>
                                      <a:lnTo>
                                        <a:pt x="1632" y="3337"/>
                                      </a:lnTo>
                                      <a:lnTo>
                                        <a:pt x="2533" y="4482"/>
                                      </a:lnTo>
                                      <a:lnTo>
                                        <a:pt x="2533" y="4482"/>
                                      </a:lnTo>
                                      <a:lnTo>
                                        <a:pt x="2387" y="4750"/>
                                      </a:lnTo>
                                      <a:lnTo>
                                        <a:pt x="2266" y="5042"/>
                                      </a:lnTo>
                                      <a:lnTo>
                                        <a:pt x="2168" y="5334"/>
                                      </a:lnTo>
                                      <a:lnTo>
                                        <a:pt x="2071" y="5626"/>
                                      </a:lnTo>
                                      <a:lnTo>
                                        <a:pt x="634" y="5772"/>
                                      </a:lnTo>
                                      <a:lnTo>
                                        <a:pt x="634" y="5772"/>
                                      </a:lnTo>
                                      <a:lnTo>
                                        <a:pt x="512" y="5821"/>
                                      </a:lnTo>
                                      <a:lnTo>
                                        <a:pt x="390" y="5870"/>
                                      </a:lnTo>
                                      <a:lnTo>
                                        <a:pt x="268" y="5943"/>
                                      </a:lnTo>
                                      <a:lnTo>
                                        <a:pt x="171" y="6016"/>
                                      </a:lnTo>
                                      <a:lnTo>
                                        <a:pt x="98" y="6138"/>
                                      </a:lnTo>
                                      <a:lnTo>
                                        <a:pt x="49" y="6235"/>
                                      </a:lnTo>
                                      <a:lnTo>
                                        <a:pt x="1" y="6381"/>
                                      </a:lnTo>
                                      <a:lnTo>
                                        <a:pt x="1" y="6503"/>
                                      </a:lnTo>
                                      <a:lnTo>
                                        <a:pt x="1" y="7453"/>
                                      </a:lnTo>
                                      <a:lnTo>
                                        <a:pt x="1" y="7453"/>
                                      </a:lnTo>
                                      <a:lnTo>
                                        <a:pt x="1" y="7599"/>
                                      </a:lnTo>
                                      <a:lnTo>
                                        <a:pt x="49" y="7721"/>
                                      </a:lnTo>
                                      <a:lnTo>
                                        <a:pt x="98" y="7843"/>
                                      </a:lnTo>
                                      <a:lnTo>
                                        <a:pt x="171" y="7940"/>
                                      </a:lnTo>
                                      <a:lnTo>
                                        <a:pt x="268" y="8037"/>
                                      </a:lnTo>
                                      <a:lnTo>
                                        <a:pt x="390" y="8111"/>
                                      </a:lnTo>
                                      <a:lnTo>
                                        <a:pt x="512" y="8159"/>
                                      </a:lnTo>
                                      <a:lnTo>
                                        <a:pt x="634" y="8184"/>
                                      </a:lnTo>
                                      <a:lnTo>
                                        <a:pt x="2071" y="8354"/>
                                      </a:lnTo>
                                      <a:lnTo>
                                        <a:pt x="2071" y="8354"/>
                                      </a:lnTo>
                                      <a:lnTo>
                                        <a:pt x="2168" y="8646"/>
                                      </a:lnTo>
                                      <a:lnTo>
                                        <a:pt x="2266" y="8914"/>
                                      </a:lnTo>
                                      <a:lnTo>
                                        <a:pt x="2387" y="9206"/>
                                      </a:lnTo>
                                      <a:lnTo>
                                        <a:pt x="2533" y="9474"/>
                                      </a:lnTo>
                                      <a:lnTo>
                                        <a:pt x="1632" y="10619"/>
                                      </a:lnTo>
                                      <a:lnTo>
                                        <a:pt x="1632" y="10619"/>
                                      </a:lnTo>
                                      <a:lnTo>
                                        <a:pt x="1559" y="10741"/>
                                      </a:lnTo>
                                      <a:lnTo>
                                        <a:pt x="1511" y="10863"/>
                                      </a:lnTo>
                                      <a:lnTo>
                                        <a:pt x="1486" y="10984"/>
                                      </a:lnTo>
                                      <a:lnTo>
                                        <a:pt x="1486" y="11106"/>
                                      </a:lnTo>
                                      <a:lnTo>
                                        <a:pt x="1511" y="11228"/>
                                      </a:lnTo>
                                      <a:lnTo>
                                        <a:pt x="1559" y="11350"/>
                                      </a:lnTo>
                                      <a:lnTo>
                                        <a:pt x="1608" y="11472"/>
                                      </a:lnTo>
                                      <a:lnTo>
                                        <a:pt x="1705" y="11569"/>
                                      </a:lnTo>
                                      <a:lnTo>
                                        <a:pt x="2387" y="12251"/>
                                      </a:lnTo>
                                      <a:lnTo>
                                        <a:pt x="2387" y="12251"/>
                                      </a:lnTo>
                                      <a:lnTo>
                                        <a:pt x="2485" y="12348"/>
                                      </a:lnTo>
                                      <a:lnTo>
                                        <a:pt x="2582" y="12397"/>
                                      </a:lnTo>
                                      <a:lnTo>
                                        <a:pt x="2728" y="12446"/>
                                      </a:lnTo>
                                      <a:lnTo>
                                        <a:pt x="2850" y="12470"/>
                                      </a:lnTo>
                                      <a:lnTo>
                                        <a:pt x="2972" y="12470"/>
                                      </a:lnTo>
                                      <a:lnTo>
                                        <a:pt x="3094" y="12421"/>
                                      </a:lnTo>
                                      <a:lnTo>
                                        <a:pt x="3215" y="12373"/>
                                      </a:lnTo>
                                      <a:lnTo>
                                        <a:pt x="3337" y="12324"/>
                                      </a:lnTo>
                                      <a:lnTo>
                                        <a:pt x="4482" y="11423"/>
                                      </a:lnTo>
                                      <a:lnTo>
                                        <a:pt x="4482" y="11423"/>
                                      </a:lnTo>
                                      <a:lnTo>
                                        <a:pt x="4750" y="11545"/>
                                      </a:lnTo>
                                      <a:lnTo>
                                        <a:pt x="5018" y="11691"/>
                                      </a:lnTo>
                                      <a:lnTo>
                                        <a:pt x="5310" y="11788"/>
                                      </a:lnTo>
                                      <a:lnTo>
                                        <a:pt x="5602" y="11886"/>
                                      </a:lnTo>
                                      <a:lnTo>
                                        <a:pt x="5773" y="13322"/>
                                      </a:lnTo>
                                      <a:lnTo>
                                        <a:pt x="5773" y="13322"/>
                                      </a:lnTo>
                                      <a:lnTo>
                                        <a:pt x="5797" y="13444"/>
                                      </a:lnTo>
                                      <a:lnTo>
                                        <a:pt x="5846" y="13566"/>
                                      </a:lnTo>
                                      <a:lnTo>
                                        <a:pt x="5919" y="13688"/>
                                      </a:lnTo>
                                      <a:lnTo>
                                        <a:pt x="6016" y="13785"/>
                                      </a:lnTo>
                                      <a:lnTo>
                                        <a:pt x="6114" y="13858"/>
                                      </a:lnTo>
                                      <a:lnTo>
                                        <a:pt x="6235" y="13907"/>
                                      </a:lnTo>
                                      <a:lnTo>
                                        <a:pt x="6357" y="13956"/>
                                      </a:lnTo>
                                      <a:lnTo>
                                        <a:pt x="6479" y="13956"/>
                                      </a:lnTo>
                                      <a:lnTo>
                                        <a:pt x="7453" y="13956"/>
                                      </a:lnTo>
                                      <a:lnTo>
                                        <a:pt x="7453" y="13956"/>
                                      </a:lnTo>
                                      <a:lnTo>
                                        <a:pt x="7575" y="13956"/>
                                      </a:lnTo>
                                      <a:lnTo>
                                        <a:pt x="7721" y="13907"/>
                                      </a:lnTo>
                                      <a:lnTo>
                                        <a:pt x="7818" y="13858"/>
                                      </a:lnTo>
                                      <a:lnTo>
                                        <a:pt x="7940" y="13785"/>
                                      </a:lnTo>
                                      <a:lnTo>
                                        <a:pt x="8013" y="13688"/>
                                      </a:lnTo>
                                      <a:lnTo>
                                        <a:pt x="8086" y="13566"/>
                                      </a:lnTo>
                                      <a:lnTo>
                                        <a:pt x="8135" y="13444"/>
                                      </a:lnTo>
                                      <a:lnTo>
                                        <a:pt x="8159" y="13322"/>
                                      </a:lnTo>
                                      <a:lnTo>
                                        <a:pt x="8330" y="11886"/>
                                      </a:lnTo>
                                      <a:lnTo>
                                        <a:pt x="8330" y="11886"/>
                                      </a:lnTo>
                                      <a:lnTo>
                                        <a:pt x="8622" y="11788"/>
                                      </a:lnTo>
                                      <a:lnTo>
                                        <a:pt x="8914" y="11691"/>
                                      </a:lnTo>
                                      <a:lnTo>
                                        <a:pt x="9207" y="11545"/>
                                      </a:lnTo>
                                      <a:lnTo>
                                        <a:pt x="9475" y="11423"/>
                                      </a:lnTo>
                                      <a:lnTo>
                                        <a:pt x="10619" y="12324"/>
                                      </a:lnTo>
                                      <a:lnTo>
                                        <a:pt x="10619" y="12324"/>
                                      </a:lnTo>
                                      <a:lnTo>
                                        <a:pt x="10717" y="12373"/>
                                      </a:lnTo>
                                      <a:lnTo>
                                        <a:pt x="10838" y="12421"/>
                                      </a:lnTo>
                                      <a:lnTo>
                                        <a:pt x="10960" y="12470"/>
                                      </a:lnTo>
                                      <a:lnTo>
                                        <a:pt x="11106" y="12470"/>
                                      </a:lnTo>
                                      <a:lnTo>
                                        <a:pt x="11228" y="12446"/>
                                      </a:lnTo>
                                      <a:lnTo>
                                        <a:pt x="11350" y="12397"/>
                                      </a:lnTo>
                                      <a:lnTo>
                                        <a:pt x="11472" y="12348"/>
                                      </a:lnTo>
                                      <a:lnTo>
                                        <a:pt x="11569" y="12251"/>
                                      </a:lnTo>
                                      <a:lnTo>
                                        <a:pt x="12251" y="11569"/>
                                      </a:lnTo>
                                      <a:lnTo>
                                        <a:pt x="12251" y="11569"/>
                                      </a:lnTo>
                                      <a:lnTo>
                                        <a:pt x="12324" y="11472"/>
                                      </a:lnTo>
                                      <a:lnTo>
                                        <a:pt x="12397" y="11350"/>
                                      </a:lnTo>
                                      <a:lnTo>
                                        <a:pt x="12422" y="11228"/>
                                      </a:lnTo>
                                      <a:lnTo>
                                        <a:pt x="12446" y="11106"/>
                                      </a:lnTo>
                                      <a:lnTo>
                                        <a:pt x="12446" y="10984"/>
                                      </a:lnTo>
                                      <a:lnTo>
                                        <a:pt x="12422" y="10863"/>
                                      </a:lnTo>
                                      <a:lnTo>
                                        <a:pt x="12373" y="10741"/>
                                      </a:lnTo>
                                      <a:lnTo>
                                        <a:pt x="12300" y="10619"/>
                                      </a:lnTo>
                                      <a:lnTo>
                                        <a:pt x="11399" y="9474"/>
                                      </a:lnTo>
                                      <a:lnTo>
                                        <a:pt x="11399" y="9474"/>
                                      </a:lnTo>
                                      <a:lnTo>
                                        <a:pt x="11545" y="9206"/>
                                      </a:lnTo>
                                      <a:lnTo>
                                        <a:pt x="11667" y="8914"/>
                                      </a:lnTo>
                                      <a:lnTo>
                                        <a:pt x="11788" y="8646"/>
                                      </a:lnTo>
                                      <a:lnTo>
                                        <a:pt x="11861" y="8354"/>
                                      </a:lnTo>
                                      <a:lnTo>
                                        <a:pt x="13323" y="8184"/>
                                      </a:lnTo>
                                      <a:lnTo>
                                        <a:pt x="13323" y="8184"/>
                                      </a:lnTo>
                                      <a:lnTo>
                                        <a:pt x="13444" y="8159"/>
                                      </a:lnTo>
                                      <a:lnTo>
                                        <a:pt x="13566" y="8111"/>
                                      </a:lnTo>
                                      <a:lnTo>
                                        <a:pt x="13664" y="8037"/>
                                      </a:lnTo>
                                      <a:lnTo>
                                        <a:pt x="13761" y="7940"/>
                                      </a:lnTo>
                                      <a:lnTo>
                                        <a:pt x="13834" y="7843"/>
                                      </a:lnTo>
                                      <a:lnTo>
                                        <a:pt x="13907" y="7721"/>
                                      </a:lnTo>
                                      <a:lnTo>
                                        <a:pt x="13932" y="7599"/>
                                      </a:lnTo>
                                      <a:lnTo>
                                        <a:pt x="13956" y="7453"/>
                                      </a:lnTo>
                                      <a:lnTo>
                                        <a:pt x="13956" y="6503"/>
                                      </a:lnTo>
                                      <a:lnTo>
                                        <a:pt x="13956" y="6503"/>
                                      </a:lnTo>
                                      <a:lnTo>
                                        <a:pt x="13932" y="6381"/>
                                      </a:lnTo>
                                      <a:lnTo>
                                        <a:pt x="13907" y="6235"/>
                                      </a:lnTo>
                                      <a:lnTo>
                                        <a:pt x="13834" y="6138"/>
                                      </a:lnTo>
                                      <a:lnTo>
                                        <a:pt x="13761" y="6016"/>
                                      </a:lnTo>
                                      <a:lnTo>
                                        <a:pt x="13664" y="5943"/>
                                      </a:lnTo>
                                      <a:lnTo>
                                        <a:pt x="13566" y="5870"/>
                                      </a:lnTo>
                                      <a:lnTo>
                                        <a:pt x="13444" y="5821"/>
                                      </a:lnTo>
                                      <a:lnTo>
                                        <a:pt x="13323" y="5772"/>
                                      </a:lnTo>
                                      <a:lnTo>
                                        <a:pt x="13323" y="5772"/>
                                      </a:lnTo>
                                      <a:close/>
                                      <a:moveTo>
                                        <a:pt x="8573" y="8598"/>
                                      </a:moveTo>
                                      <a:lnTo>
                                        <a:pt x="8573" y="8598"/>
                                      </a:lnTo>
                                      <a:lnTo>
                                        <a:pt x="8403" y="8744"/>
                                      </a:lnTo>
                                      <a:lnTo>
                                        <a:pt x="8232" y="8890"/>
                                      </a:lnTo>
                                      <a:lnTo>
                                        <a:pt x="8038" y="8987"/>
                                      </a:lnTo>
                                      <a:lnTo>
                                        <a:pt x="7818" y="9085"/>
                                      </a:lnTo>
                                      <a:lnTo>
                                        <a:pt x="7624" y="9158"/>
                                      </a:lnTo>
                                      <a:lnTo>
                                        <a:pt x="7404" y="9206"/>
                                      </a:lnTo>
                                      <a:lnTo>
                                        <a:pt x="7185" y="9231"/>
                                      </a:lnTo>
                                      <a:lnTo>
                                        <a:pt x="6966" y="9255"/>
                                      </a:lnTo>
                                      <a:lnTo>
                                        <a:pt x="6747" y="9231"/>
                                      </a:lnTo>
                                      <a:lnTo>
                                        <a:pt x="6528" y="9206"/>
                                      </a:lnTo>
                                      <a:lnTo>
                                        <a:pt x="6333" y="9158"/>
                                      </a:lnTo>
                                      <a:lnTo>
                                        <a:pt x="6114" y="9085"/>
                                      </a:lnTo>
                                      <a:lnTo>
                                        <a:pt x="5919" y="8987"/>
                                      </a:lnTo>
                                      <a:lnTo>
                                        <a:pt x="5724" y="8890"/>
                                      </a:lnTo>
                                      <a:lnTo>
                                        <a:pt x="5529" y="8744"/>
                                      </a:lnTo>
                                      <a:lnTo>
                                        <a:pt x="5359" y="8598"/>
                                      </a:lnTo>
                                      <a:lnTo>
                                        <a:pt x="5359" y="8598"/>
                                      </a:lnTo>
                                      <a:lnTo>
                                        <a:pt x="5212" y="8427"/>
                                      </a:lnTo>
                                      <a:lnTo>
                                        <a:pt x="5066" y="8232"/>
                                      </a:lnTo>
                                      <a:lnTo>
                                        <a:pt x="4969" y="8037"/>
                                      </a:lnTo>
                                      <a:lnTo>
                                        <a:pt x="4871" y="7843"/>
                                      </a:lnTo>
                                      <a:lnTo>
                                        <a:pt x="4798" y="7623"/>
                                      </a:lnTo>
                                      <a:lnTo>
                                        <a:pt x="4750" y="7404"/>
                                      </a:lnTo>
                                      <a:lnTo>
                                        <a:pt x="4701" y="7209"/>
                                      </a:lnTo>
                                      <a:lnTo>
                                        <a:pt x="4701" y="6990"/>
                                      </a:lnTo>
                                      <a:lnTo>
                                        <a:pt x="4701" y="6771"/>
                                      </a:lnTo>
                                      <a:lnTo>
                                        <a:pt x="4750" y="6552"/>
                                      </a:lnTo>
                                      <a:lnTo>
                                        <a:pt x="4798" y="6333"/>
                                      </a:lnTo>
                                      <a:lnTo>
                                        <a:pt x="4871" y="6138"/>
                                      </a:lnTo>
                                      <a:lnTo>
                                        <a:pt x="4969" y="5919"/>
                                      </a:lnTo>
                                      <a:lnTo>
                                        <a:pt x="5066" y="5724"/>
                                      </a:lnTo>
                                      <a:lnTo>
                                        <a:pt x="5212" y="5553"/>
                                      </a:lnTo>
                                      <a:lnTo>
                                        <a:pt x="5359" y="5383"/>
                                      </a:lnTo>
                                      <a:lnTo>
                                        <a:pt x="5359" y="5383"/>
                                      </a:lnTo>
                                      <a:lnTo>
                                        <a:pt x="5529" y="5212"/>
                                      </a:lnTo>
                                      <a:lnTo>
                                        <a:pt x="5724" y="5091"/>
                                      </a:lnTo>
                                      <a:lnTo>
                                        <a:pt x="5919" y="4969"/>
                                      </a:lnTo>
                                      <a:lnTo>
                                        <a:pt x="6114" y="4871"/>
                                      </a:lnTo>
                                      <a:lnTo>
                                        <a:pt x="6333" y="4798"/>
                                      </a:lnTo>
                                      <a:lnTo>
                                        <a:pt x="6528" y="4750"/>
                                      </a:lnTo>
                                      <a:lnTo>
                                        <a:pt x="6747" y="4725"/>
                                      </a:lnTo>
                                      <a:lnTo>
                                        <a:pt x="6966" y="4701"/>
                                      </a:lnTo>
                                      <a:lnTo>
                                        <a:pt x="7185" y="4725"/>
                                      </a:lnTo>
                                      <a:lnTo>
                                        <a:pt x="7404" y="4750"/>
                                      </a:lnTo>
                                      <a:lnTo>
                                        <a:pt x="7624" y="4798"/>
                                      </a:lnTo>
                                      <a:lnTo>
                                        <a:pt x="7818" y="4871"/>
                                      </a:lnTo>
                                      <a:lnTo>
                                        <a:pt x="8038" y="4969"/>
                                      </a:lnTo>
                                      <a:lnTo>
                                        <a:pt x="8232" y="5091"/>
                                      </a:lnTo>
                                      <a:lnTo>
                                        <a:pt x="8403" y="5212"/>
                                      </a:lnTo>
                                      <a:lnTo>
                                        <a:pt x="8573" y="5383"/>
                                      </a:lnTo>
                                      <a:lnTo>
                                        <a:pt x="8573" y="5383"/>
                                      </a:lnTo>
                                      <a:lnTo>
                                        <a:pt x="8744" y="5553"/>
                                      </a:lnTo>
                                      <a:lnTo>
                                        <a:pt x="8866" y="5724"/>
                                      </a:lnTo>
                                      <a:lnTo>
                                        <a:pt x="8987" y="5919"/>
                                      </a:lnTo>
                                      <a:lnTo>
                                        <a:pt x="9085" y="6138"/>
                                      </a:lnTo>
                                      <a:lnTo>
                                        <a:pt x="9158" y="6333"/>
                                      </a:lnTo>
                                      <a:lnTo>
                                        <a:pt x="9207" y="6552"/>
                                      </a:lnTo>
                                      <a:lnTo>
                                        <a:pt x="9231" y="6771"/>
                                      </a:lnTo>
                                      <a:lnTo>
                                        <a:pt x="9231" y="6990"/>
                                      </a:lnTo>
                                      <a:lnTo>
                                        <a:pt x="9231" y="7209"/>
                                      </a:lnTo>
                                      <a:lnTo>
                                        <a:pt x="9207" y="7404"/>
                                      </a:lnTo>
                                      <a:lnTo>
                                        <a:pt x="9158" y="7623"/>
                                      </a:lnTo>
                                      <a:lnTo>
                                        <a:pt x="9085" y="7843"/>
                                      </a:lnTo>
                                      <a:lnTo>
                                        <a:pt x="8987" y="8037"/>
                                      </a:lnTo>
                                      <a:lnTo>
                                        <a:pt x="8866" y="8232"/>
                                      </a:lnTo>
                                      <a:lnTo>
                                        <a:pt x="8744" y="8427"/>
                                      </a:lnTo>
                                      <a:lnTo>
                                        <a:pt x="8573" y="8598"/>
                                      </a:lnTo>
                                      <a:lnTo>
                                        <a:pt x="8573" y="8598"/>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 name="Google Shape;942;p48"/>
                              <wps:cNvSpPr/>
                              <wps:spPr>
                                <a:xfrm>
                                  <a:off x="319050" y="186300"/>
                                  <a:ext cx="198525" cy="198525"/>
                                </a:xfrm>
                                <a:custGeom>
                                  <a:avLst/>
                                  <a:gdLst/>
                                  <a:ahLst/>
                                  <a:cxnLst/>
                                  <a:rect l="l" t="t" r="r" b="b"/>
                                  <a:pathLst>
                                    <a:path w="7941" h="7941" fill="none" extrusionOk="0">
                                      <a:moveTo>
                                        <a:pt x="7258" y="2144"/>
                                      </a:moveTo>
                                      <a:lnTo>
                                        <a:pt x="6138" y="2388"/>
                                      </a:lnTo>
                                      <a:lnTo>
                                        <a:pt x="6138" y="2388"/>
                                      </a:lnTo>
                                      <a:lnTo>
                                        <a:pt x="6016" y="2217"/>
                                      </a:lnTo>
                                      <a:lnTo>
                                        <a:pt x="5870" y="2071"/>
                                      </a:lnTo>
                                      <a:lnTo>
                                        <a:pt x="6260" y="975"/>
                                      </a:lnTo>
                                      <a:lnTo>
                                        <a:pt x="6260" y="975"/>
                                      </a:lnTo>
                                      <a:lnTo>
                                        <a:pt x="6284" y="902"/>
                                      </a:lnTo>
                                      <a:lnTo>
                                        <a:pt x="6284" y="829"/>
                                      </a:lnTo>
                                      <a:lnTo>
                                        <a:pt x="6260" y="683"/>
                                      </a:lnTo>
                                      <a:lnTo>
                                        <a:pt x="6162" y="561"/>
                                      </a:lnTo>
                                      <a:lnTo>
                                        <a:pt x="6114" y="488"/>
                                      </a:lnTo>
                                      <a:lnTo>
                                        <a:pt x="6065" y="464"/>
                                      </a:lnTo>
                                      <a:lnTo>
                                        <a:pt x="5553" y="196"/>
                                      </a:lnTo>
                                      <a:lnTo>
                                        <a:pt x="5553" y="196"/>
                                      </a:lnTo>
                                      <a:lnTo>
                                        <a:pt x="5480" y="171"/>
                                      </a:lnTo>
                                      <a:lnTo>
                                        <a:pt x="5407" y="171"/>
                                      </a:lnTo>
                                      <a:lnTo>
                                        <a:pt x="5261" y="171"/>
                                      </a:lnTo>
                                      <a:lnTo>
                                        <a:pt x="5115" y="244"/>
                                      </a:lnTo>
                                      <a:lnTo>
                                        <a:pt x="5066" y="293"/>
                                      </a:lnTo>
                                      <a:lnTo>
                                        <a:pt x="5018" y="342"/>
                                      </a:lnTo>
                                      <a:lnTo>
                                        <a:pt x="4384" y="1316"/>
                                      </a:lnTo>
                                      <a:lnTo>
                                        <a:pt x="4384" y="1316"/>
                                      </a:lnTo>
                                      <a:lnTo>
                                        <a:pt x="4165" y="1292"/>
                                      </a:lnTo>
                                      <a:lnTo>
                                        <a:pt x="3970" y="1292"/>
                                      </a:lnTo>
                                      <a:lnTo>
                                        <a:pt x="3483" y="244"/>
                                      </a:lnTo>
                                      <a:lnTo>
                                        <a:pt x="3483" y="244"/>
                                      </a:lnTo>
                                      <a:lnTo>
                                        <a:pt x="3435" y="171"/>
                                      </a:lnTo>
                                      <a:lnTo>
                                        <a:pt x="3386" y="123"/>
                                      </a:lnTo>
                                      <a:lnTo>
                                        <a:pt x="3264" y="50"/>
                                      </a:lnTo>
                                      <a:lnTo>
                                        <a:pt x="3118" y="1"/>
                                      </a:lnTo>
                                      <a:lnTo>
                                        <a:pt x="3045" y="1"/>
                                      </a:lnTo>
                                      <a:lnTo>
                                        <a:pt x="2972" y="25"/>
                                      </a:lnTo>
                                      <a:lnTo>
                                        <a:pt x="2436" y="196"/>
                                      </a:lnTo>
                                      <a:lnTo>
                                        <a:pt x="2436" y="196"/>
                                      </a:lnTo>
                                      <a:lnTo>
                                        <a:pt x="2363" y="220"/>
                                      </a:lnTo>
                                      <a:lnTo>
                                        <a:pt x="2290" y="269"/>
                                      </a:lnTo>
                                      <a:lnTo>
                                        <a:pt x="2192" y="391"/>
                                      </a:lnTo>
                                      <a:lnTo>
                                        <a:pt x="2144" y="537"/>
                                      </a:lnTo>
                                      <a:lnTo>
                                        <a:pt x="2144" y="610"/>
                                      </a:lnTo>
                                      <a:lnTo>
                                        <a:pt x="2144" y="683"/>
                                      </a:lnTo>
                                      <a:lnTo>
                                        <a:pt x="2387" y="1828"/>
                                      </a:lnTo>
                                      <a:lnTo>
                                        <a:pt x="2387" y="1828"/>
                                      </a:lnTo>
                                      <a:lnTo>
                                        <a:pt x="2217" y="1949"/>
                                      </a:lnTo>
                                      <a:lnTo>
                                        <a:pt x="2071" y="2095"/>
                                      </a:lnTo>
                                      <a:lnTo>
                                        <a:pt x="999" y="1681"/>
                                      </a:lnTo>
                                      <a:lnTo>
                                        <a:pt x="999" y="1681"/>
                                      </a:lnTo>
                                      <a:lnTo>
                                        <a:pt x="926" y="1681"/>
                                      </a:lnTo>
                                      <a:lnTo>
                                        <a:pt x="829" y="1657"/>
                                      </a:lnTo>
                                      <a:lnTo>
                                        <a:pt x="682" y="1706"/>
                                      </a:lnTo>
                                      <a:lnTo>
                                        <a:pt x="561" y="1779"/>
                                      </a:lnTo>
                                      <a:lnTo>
                                        <a:pt x="512" y="1828"/>
                                      </a:lnTo>
                                      <a:lnTo>
                                        <a:pt x="463" y="1901"/>
                                      </a:lnTo>
                                      <a:lnTo>
                                        <a:pt x="220" y="2388"/>
                                      </a:lnTo>
                                      <a:lnTo>
                                        <a:pt x="220" y="2388"/>
                                      </a:lnTo>
                                      <a:lnTo>
                                        <a:pt x="195" y="2461"/>
                                      </a:lnTo>
                                      <a:lnTo>
                                        <a:pt x="171" y="2534"/>
                                      </a:lnTo>
                                      <a:lnTo>
                                        <a:pt x="195" y="2704"/>
                                      </a:lnTo>
                                      <a:lnTo>
                                        <a:pt x="244" y="2826"/>
                                      </a:lnTo>
                                      <a:lnTo>
                                        <a:pt x="293" y="2899"/>
                                      </a:lnTo>
                                      <a:lnTo>
                                        <a:pt x="366" y="2948"/>
                                      </a:lnTo>
                                      <a:lnTo>
                                        <a:pt x="1340" y="3581"/>
                                      </a:lnTo>
                                      <a:lnTo>
                                        <a:pt x="1340" y="3581"/>
                                      </a:lnTo>
                                      <a:lnTo>
                                        <a:pt x="1316" y="3776"/>
                                      </a:lnTo>
                                      <a:lnTo>
                                        <a:pt x="1291" y="3995"/>
                                      </a:lnTo>
                                      <a:lnTo>
                                        <a:pt x="244" y="4482"/>
                                      </a:lnTo>
                                      <a:lnTo>
                                        <a:pt x="244" y="4482"/>
                                      </a:lnTo>
                                      <a:lnTo>
                                        <a:pt x="195" y="4507"/>
                                      </a:lnTo>
                                      <a:lnTo>
                                        <a:pt x="122" y="4555"/>
                                      </a:lnTo>
                                      <a:lnTo>
                                        <a:pt x="49" y="4701"/>
                                      </a:lnTo>
                                      <a:lnTo>
                                        <a:pt x="0" y="4848"/>
                                      </a:lnTo>
                                      <a:lnTo>
                                        <a:pt x="25" y="4921"/>
                                      </a:lnTo>
                                      <a:lnTo>
                                        <a:pt x="25" y="4994"/>
                                      </a:lnTo>
                                      <a:lnTo>
                                        <a:pt x="220" y="5530"/>
                                      </a:lnTo>
                                      <a:lnTo>
                                        <a:pt x="220" y="5530"/>
                                      </a:lnTo>
                                      <a:lnTo>
                                        <a:pt x="244" y="5578"/>
                                      </a:lnTo>
                                      <a:lnTo>
                                        <a:pt x="293" y="5651"/>
                                      </a:lnTo>
                                      <a:lnTo>
                                        <a:pt x="390" y="5749"/>
                                      </a:lnTo>
                                      <a:lnTo>
                                        <a:pt x="536" y="5797"/>
                                      </a:lnTo>
                                      <a:lnTo>
                                        <a:pt x="609" y="5797"/>
                                      </a:lnTo>
                                      <a:lnTo>
                                        <a:pt x="682" y="5797"/>
                                      </a:lnTo>
                                      <a:lnTo>
                                        <a:pt x="1827" y="5554"/>
                                      </a:lnTo>
                                      <a:lnTo>
                                        <a:pt x="1827" y="5554"/>
                                      </a:lnTo>
                                      <a:lnTo>
                                        <a:pt x="1949" y="5724"/>
                                      </a:lnTo>
                                      <a:lnTo>
                                        <a:pt x="2095" y="5870"/>
                                      </a:lnTo>
                                      <a:lnTo>
                                        <a:pt x="1705" y="6966"/>
                                      </a:lnTo>
                                      <a:lnTo>
                                        <a:pt x="1705" y="6966"/>
                                      </a:lnTo>
                                      <a:lnTo>
                                        <a:pt x="1681" y="7040"/>
                                      </a:lnTo>
                                      <a:lnTo>
                                        <a:pt x="1681" y="7113"/>
                                      </a:lnTo>
                                      <a:lnTo>
                                        <a:pt x="1705" y="7259"/>
                                      </a:lnTo>
                                      <a:lnTo>
                                        <a:pt x="1778" y="7380"/>
                                      </a:lnTo>
                                      <a:lnTo>
                                        <a:pt x="1851" y="7429"/>
                                      </a:lnTo>
                                      <a:lnTo>
                                        <a:pt x="1900" y="7478"/>
                                      </a:lnTo>
                                      <a:lnTo>
                                        <a:pt x="2412" y="7721"/>
                                      </a:lnTo>
                                      <a:lnTo>
                                        <a:pt x="2412" y="7721"/>
                                      </a:lnTo>
                                      <a:lnTo>
                                        <a:pt x="2485" y="7770"/>
                                      </a:lnTo>
                                      <a:lnTo>
                                        <a:pt x="2558" y="7770"/>
                                      </a:lnTo>
                                      <a:lnTo>
                                        <a:pt x="2704" y="7770"/>
                                      </a:lnTo>
                                      <a:lnTo>
                                        <a:pt x="2850" y="7697"/>
                                      </a:lnTo>
                                      <a:lnTo>
                                        <a:pt x="2899" y="7648"/>
                                      </a:lnTo>
                                      <a:lnTo>
                                        <a:pt x="2947" y="7600"/>
                                      </a:lnTo>
                                      <a:lnTo>
                                        <a:pt x="3581" y="6625"/>
                                      </a:lnTo>
                                      <a:lnTo>
                                        <a:pt x="3581" y="6625"/>
                                      </a:lnTo>
                                      <a:lnTo>
                                        <a:pt x="3800" y="6650"/>
                                      </a:lnTo>
                                      <a:lnTo>
                                        <a:pt x="3995" y="6650"/>
                                      </a:lnTo>
                                      <a:lnTo>
                                        <a:pt x="4482" y="7697"/>
                                      </a:lnTo>
                                      <a:lnTo>
                                        <a:pt x="4482" y="7697"/>
                                      </a:lnTo>
                                      <a:lnTo>
                                        <a:pt x="4531" y="7770"/>
                                      </a:lnTo>
                                      <a:lnTo>
                                        <a:pt x="4579" y="7819"/>
                                      </a:lnTo>
                                      <a:lnTo>
                                        <a:pt x="4701" y="7892"/>
                                      </a:lnTo>
                                      <a:lnTo>
                                        <a:pt x="4847" y="7941"/>
                                      </a:lnTo>
                                      <a:lnTo>
                                        <a:pt x="4920" y="7941"/>
                                      </a:lnTo>
                                      <a:lnTo>
                                        <a:pt x="4993" y="7916"/>
                                      </a:lnTo>
                                      <a:lnTo>
                                        <a:pt x="5529" y="7746"/>
                                      </a:lnTo>
                                      <a:lnTo>
                                        <a:pt x="5529" y="7746"/>
                                      </a:lnTo>
                                      <a:lnTo>
                                        <a:pt x="5602" y="7721"/>
                                      </a:lnTo>
                                      <a:lnTo>
                                        <a:pt x="5651" y="7673"/>
                                      </a:lnTo>
                                      <a:lnTo>
                                        <a:pt x="5748" y="7551"/>
                                      </a:lnTo>
                                      <a:lnTo>
                                        <a:pt x="5821" y="7405"/>
                                      </a:lnTo>
                                      <a:lnTo>
                                        <a:pt x="5821" y="7332"/>
                                      </a:lnTo>
                                      <a:lnTo>
                                        <a:pt x="5821" y="7259"/>
                                      </a:lnTo>
                                      <a:lnTo>
                                        <a:pt x="5578" y="6114"/>
                                      </a:lnTo>
                                      <a:lnTo>
                                        <a:pt x="5578" y="6114"/>
                                      </a:lnTo>
                                      <a:lnTo>
                                        <a:pt x="5724" y="5992"/>
                                      </a:lnTo>
                                      <a:lnTo>
                                        <a:pt x="5894" y="5846"/>
                                      </a:lnTo>
                                      <a:lnTo>
                                        <a:pt x="6966" y="6260"/>
                                      </a:lnTo>
                                      <a:lnTo>
                                        <a:pt x="6966" y="6260"/>
                                      </a:lnTo>
                                      <a:lnTo>
                                        <a:pt x="7039" y="6260"/>
                                      </a:lnTo>
                                      <a:lnTo>
                                        <a:pt x="7112" y="6285"/>
                                      </a:lnTo>
                                      <a:lnTo>
                                        <a:pt x="7258" y="6236"/>
                                      </a:lnTo>
                                      <a:lnTo>
                                        <a:pt x="7404" y="6163"/>
                                      </a:lnTo>
                                      <a:lnTo>
                                        <a:pt x="7453" y="6114"/>
                                      </a:lnTo>
                                      <a:lnTo>
                                        <a:pt x="7502" y="6041"/>
                                      </a:lnTo>
                                      <a:lnTo>
                                        <a:pt x="7745" y="5530"/>
                                      </a:lnTo>
                                      <a:lnTo>
                                        <a:pt x="7745" y="5530"/>
                                      </a:lnTo>
                                      <a:lnTo>
                                        <a:pt x="7770" y="5481"/>
                                      </a:lnTo>
                                      <a:lnTo>
                                        <a:pt x="7794" y="5383"/>
                                      </a:lnTo>
                                      <a:lnTo>
                                        <a:pt x="7770" y="5237"/>
                                      </a:lnTo>
                                      <a:lnTo>
                                        <a:pt x="7697" y="5115"/>
                                      </a:lnTo>
                                      <a:lnTo>
                                        <a:pt x="7648" y="5042"/>
                                      </a:lnTo>
                                      <a:lnTo>
                                        <a:pt x="7599" y="4994"/>
                                      </a:lnTo>
                                      <a:lnTo>
                                        <a:pt x="6625" y="4360"/>
                                      </a:lnTo>
                                      <a:lnTo>
                                        <a:pt x="6625" y="4360"/>
                                      </a:lnTo>
                                      <a:lnTo>
                                        <a:pt x="6649" y="4166"/>
                                      </a:lnTo>
                                      <a:lnTo>
                                        <a:pt x="6649" y="3946"/>
                                      </a:lnTo>
                                      <a:lnTo>
                                        <a:pt x="7697" y="3459"/>
                                      </a:lnTo>
                                      <a:lnTo>
                                        <a:pt x="7697" y="3459"/>
                                      </a:lnTo>
                                      <a:lnTo>
                                        <a:pt x="7770" y="3435"/>
                                      </a:lnTo>
                                      <a:lnTo>
                                        <a:pt x="7843" y="3386"/>
                                      </a:lnTo>
                                      <a:lnTo>
                                        <a:pt x="7916" y="3240"/>
                                      </a:lnTo>
                                      <a:lnTo>
                                        <a:pt x="7940" y="3094"/>
                                      </a:lnTo>
                                      <a:lnTo>
                                        <a:pt x="7940" y="3021"/>
                                      </a:lnTo>
                                      <a:lnTo>
                                        <a:pt x="7940" y="2948"/>
                                      </a:lnTo>
                                      <a:lnTo>
                                        <a:pt x="7745" y="2412"/>
                                      </a:lnTo>
                                      <a:lnTo>
                                        <a:pt x="7745" y="2412"/>
                                      </a:lnTo>
                                      <a:lnTo>
                                        <a:pt x="7721" y="2339"/>
                                      </a:lnTo>
                                      <a:lnTo>
                                        <a:pt x="7672" y="2290"/>
                                      </a:lnTo>
                                      <a:lnTo>
                                        <a:pt x="7551" y="2193"/>
                                      </a:lnTo>
                                      <a:lnTo>
                                        <a:pt x="7429" y="2144"/>
                                      </a:lnTo>
                                      <a:lnTo>
                                        <a:pt x="7356" y="2144"/>
                                      </a:lnTo>
                                      <a:lnTo>
                                        <a:pt x="7258" y="2144"/>
                                      </a:lnTo>
                                      <a:lnTo>
                                        <a:pt x="7258" y="2144"/>
                                      </a:lnTo>
                                      <a:close/>
                                      <a:moveTo>
                                        <a:pt x="5480" y="4726"/>
                                      </a:moveTo>
                                      <a:lnTo>
                                        <a:pt x="5480" y="4726"/>
                                      </a:lnTo>
                                      <a:lnTo>
                                        <a:pt x="5383" y="4872"/>
                                      </a:lnTo>
                                      <a:lnTo>
                                        <a:pt x="5286" y="4994"/>
                                      </a:lnTo>
                                      <a:lnTo>
                                        <a:pt x="5188" y="5140"/>
                                      </a:lnTo>
                                      <a:lnTo>
                                        <a:pt x="5066" y="5237"/>
                                      </a:lnTo>
                                      <a:lnTo>
                                        <a:pt x="4945" y="5335"/>
                                      </a:lnTo>
                                      <a:lnTo>
                                        <a:pt x="4798" y="5432"/>
                                      </a:lnTo>
                                      <a:lnTo>
                                        <a:pt x="4652" y="5505"/>
                                      </a:lnTo>
                                      <a:lnTo>
                                        <a:pt x="4506" y="5554"/>
                                      </a:lnTo>
                                      <a:lnTo>
                                        <a:pt x="4360" y="5603"/>
                                      </a:lnTo>
                                      <a:lnTo>
                                        <a:pt x="4190" y="5627"/>
                                      </a:lnTo>
                                      <a:lnTo>
                                        <a:pt x="4043" y="5651"/>
                                      </a:lnTo>
                                      <a:lnTo>
                                        <a:pt x="3873" y="5627"/>
                                      </a:lnTo>
                                      <a:lnTo>
                                        <a:pt x="3702" y="5627"/>
                                      </a:lnTo>
                                      <a:lnTo>
                                        <a:pt x="3556" y="5578"/>
                                      </a:lnTo>
                                      <a:lnTo>
                                        <a:pt x="3386" y="5530"/>
                                      </a:lnTo>
                                      <a:lnTo>
                                        <a:pt x="3240" y="5456"/>
                                      </a:lnTo>
                                      <a:lnTo>
                                        <a:pt x="3240" y="5456"/>
                                      </a:lnTo>
                                      <a:lnTo>
                                        <a:pt x="3094" y="5383"/>
                                      </a:lnTo>
                                      <a:lnTo>
                                        <a:pt x="2947" y="5286"/>
                                      </a:lnTo>
                                      <a:lnTo>
                                        <a:pt x="2826" y="5164"/>
                                      </a:lnTo>
                                      <a:lnTo>
                                        <a:pt x="2704" y="5067"/>
                                      </a:lnTo>
                                      <a:lnTo>
                                        <a:pt x="2606" y="4921"/>
                                      </a:lnTo>
                                      <a:lnTo>
                                        <a:pt x="2533" y="4799"/>
                                      </a:lnTo>
                                      <a:lnTo>
                                        <a:pt x="2460" y="4653"/>
                                      </a:lnTo>
                                      <a:lnTo>
                                        <a:pt x="2387" y="4507"/>
                                      </a:lnTo>
                                      <a:lnTo>
                                        <a:pt x="2363" y="4336"/>
                                      </a:lnTo>
                                      <a:lnTo>
                                        <a:pt x="2314" y="4190"/>
                                      </a:lnTo>
                                      <a:lnTo>
                                        <a:pt x="2314" y="4020"/>
                                      </a:lnTo>
                                      <a:lnTo>
                                        <a:pt x="2314" y="3873"/>
                                      </a:lnTo>
                                      <a:lnTo>
                                        <a:pt x="2339" y="3703"/>
                                      </a:lnTo>
                                      <a:lnTo>
                                        <a:pt x="2363" y="3532"/>
                                      </a:lnTo>
                                      <a:lnTo>
                                        <a:pt x="2412" y="3386"/>
                                      </a:lnTo>
                                      <a:lnTo>
                                        <a:pt x="2485" y="3216"/>
                                      </a:lnTo>
                                      <a:lnTo>
                                        <a:pt x="2485" y="3216"/>
                                      </a:lnTo>
                                      <a:lnTo>
                                        <a:pt x="2582" y="3070"/>
                                      </a:lnTo>
                                      <a:lnTo>
                                        <a:pt x="2680" y="2948"/>
                                      </a:lnTo>
                                      <a:lnTo>
                                        <a:pt x="2777" y="2802"/>
                                      </a:lnTo>
                                      <a:lnTo>
                                        <a:pt x="2899" y="2704"/>
                                      </a:lnTo>
                                      <a:lnTo>
                                        <a:pt x="3020" y="2607"/>
                                      </a:lnTo>
                                      <a:lnTo>
                                        <a:pt x="3167" y="2509"/>
                                      </a:lnTo>
                                      <a:lnTo>
                                        <a:pt x="3313" y="2436"/>
                                      </a:lnTo>
                                      <a:lnTo>
                                        <a:pt x="3459" y="2388"/>
                                      </a:lnTo>
                                      <a:lnTo>
                                        <a:pt x="3605" y="2339"/>
                                      </a:lnTo>
                                      <a:lnTo>
                                        <a:pt x="3775" y="2315"/>
                                      </a:lnTo>
                                      <a:lnTo>
                                        <a:pt x="3922" y="2290"/>
                                      </a:lnTo>
                                      <a:lnTo>
                                        <a:pt x="4092" y="2315"/>
                                      </a:lnTo>
                                      <a:lnTo>
                                        <a:pt x="4263" y="2315"/>
                                      </a:lnTo>
                                      <a:lnTo>
                                        <a:pt x="4409" y="2363"/>
                                      </a:lnTo>
                                      <a:lnTo>
                                        <a:pt x="4579" y="2412"/>
                                      </a:lnTo>
                                      <a:lnTo>
                                        <a:pt x="4725" y="2485"/>
                                      </a:lnTo>
                                      <a:lnTo>
                                        <a:pt x="4725" y="2485"/>
                                      </a:lnTo>
                                      <a:lnTo>
                                        <a:pt x="4871" y="2558"/>
                                      </a:lnTo>
                                      <a:lnTo>
                                        <a:pt x="5018" y="2656"/>
                                      </a:lnTo>
                                      <a:lnTo>
                                        <a:pt x="5139" y="2777"/>
                                      </a:lnTo>
                                      <a:lnTo>
                                        <a:pt x="5261" y="2875"/>
                                      </a:lnTo>
                                      <a:lnTo>
                                        <a:pt x="5359" y="3021"/>
                                      </a:lnTo>
                                      <a:lnTo>
                                        <a:pt x="5432" y="3143"/>
                                      </a:lnTo>
                                      <a:lnTo>
                                        <a:pt x="5505" y="3289"/>
                                      </a:lnTo>
                                      <a:lnTo>
                                        <a:pt x="5578" y="3435"/>
                                      </a:lnTo>
                                      <a:lnTo>
                                        <a:pt x="5602" y="3605"/>
                                      </a:lnTo>
                                      <a:lnTo>
                                        <a:pt x="5626" y="3752"/>
                                      </a:lnTo>
                                      <a:lnTo>
                                        <a:pt x="5651" y="3922"/>
                                      </a:lnTo>
                                      <a:lnTo>
                                        <a:pt x="5651" y="4068"/>
                                      </a:lnTo>
                                      <a:lnTo>
                                        <a:pt x="5626" y="4239"/>
                                      </a:lnTo>
                                      <a:lnTo>
                                        <a:pt x="5602" y="4409"/>
                                      </a:lnTo>
                                      <a:lnTo>
                                        <a:pt x="5553" y="4555"/>
                                      </a:lnTo>
                                      <a:lnTo>
                                        <a:pt x="5480" y="4726"/>
                                      </a:lnTo>
                                      <a:lnTo>
                                        <a:pt x="5480" y="4726"/>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05DE906A" id="Google Shape;940;p48" o:spid="_x0000_s1026" style="width:23.05pt;height:17.15pt;mso-position-horizontal-relative:char;mso-position-vertical-relative:line" coordsize="517575,3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">
                      <v:shape id="Google Shape;941;p48" o:spid="_x0000_s1027" style="position:absolute;width:348900;height:348900;visibility:visible;mso-wrap-style:square;v-text-anchor:middle" coordsize="13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" path="m13323,5772nfl11861,5626r,l11788,5334r-121,-292l11545,4750r-146,-268l12300,3337r,l12373,3240r49,-122l12446,2996r,-146l12422,2728r-25,-122l12324,2485r-73,-98l11569,1705r,l11472,1632r-122,-73l11228,1510r-122,l10960,1510r-122,25l10717,1583r-98,73l9475,2558r,l9207,2411,8914,2290,8622,2168r-292,-98l8159,634r,l8135,512,8086,390r-73,-97l7940,195,7818,122,7721,49,7575,25,7453,,6479,r,l6357,25,6235,49r-121,73l6016,195r-97,98l5846,390r-49,122l5773,634,5602,2070r,l5310,2168r-292,122l4750,2411r-268,147l3337,1656r,l3215,1583r-121,-48l2972,1510r-122,l2728,1510r-146,49l2485,1632r-98,73l1705,2387r,l1608,2485r-49,121l1511,2728r-25,122l1486,2996r25,122l1559,3240r73,97l2533,4482r,l2387,4750r-121,292l2168,5334r-97,292l634,5772r,l512,5821r-122,49l268,5943r-97,73l98,6138r-49,97l1,6381r,122l1,7453r,l1,7599r48,122l98,7843r73,97l268,8037r122,74l512,8159r122,25l2071,8354r,l2168,8646r98,268l2387,9206r146,268l1632,10619r,l1559,10741r-48,122l1486,10984r,122l1511,11228r48,122l1608,11472r97,97l2387,12251r,l2485,12348r97,49l2728,12446r122,24l2972,12470r122,-49l3215,12373r122,-49l4482,11423r,l4750,11545r268,146l5310,11788r292,98l5773,13322r,l5797,13444r49,122l5919,13688r97,97l6114,13858r121,49l6357,13956r122,l7453,13956r,l7575,13956r146,-49l7818,13858r122,-73l8013,13688r73,-122l8135,13444r24,-122l8330,11886r,l8622,11788r292,-97l9207,11545r268,-122l10619,12324r,l10717,12373r121,48l10960,12470r146,l11228,12446r122,-49l11472,12348r97,-97l12251,11569r,l12324,11472r73,-122l12422,11228r24,-122l12446,10984r-24,-121l12373,10741r-73,-122l11399,9474r,l11545,9206r122,-292l11788,8646r73,-292l13323,8184r,l13444,8159r122,-48l13664,8037r97,-97l13834,7843r73,-122l13932,7599r24,-146l13956,6503r,l13932,6381r-25,-146l13834,6138r-73,-122l13664,5943r-98,-73l13444,5821r-121,-49l13323,5772xm8573,8598nfl8573,8598r-170,146l8232,8890r-194,97l7818,9085r-194,73l7404,9206r-219,25l6966,9255r-219,-24l6528,9206r-195,-48l6114,9085r-195,-98l5724,8890,5529,8744,5359,8598r,l5212,8427,5066,8232r-97,-195l4871,7843r-73,-220l4750,7404r-49,-195l4701,6990r,-219l4750,6552r48,-219l4871,6138r98,-219l5066,5724r146,-171l5359,5383r,l5529,5212r195,-121l5919,4969r195,-98l6333,4798r195,-48l6747,4725r219,-24l7185,4725r219,25l7624,4798r194,73l8038,4969r194,122l8403,5212r170,171l8573,5383r171,170l8866,5724r121,195l9085,6138r73,195l9207,6552r24,219l9231,6990r,219l9207,7404r-49,219l9085,7843r-98,194l8866,8232r-122,195l8573,8598r,xe" filled="f" strokecolor="black [3200]">
                        <v:stroke startarrowwidth="narrow" startarrowlength="short" endarrowwidth="narrow" endarrowlength="short" endcap="round"/>
                        <v:path arrowok="t" o:extrusionok="f"/>
                      </v:shape>
                      <v:shape id="Google Shape;942;p48" o:spid="_x0000_s1028" style="position:absolute;left:319050;top:186300;width:198525;height:198525;visibility:visible;mso-wrap-style:square;v-text-anchor:middle" coordsize="7941,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" path="m7258,2144nfl6138,2388r,l6016,2217,5870,2071,6260,975r,l6284,902r,-73l6260,683,6162,561r-48,-73l6065,464,5553,196r,l5480,171r-73,l5261,171r-146,73l5066,293r-48,49l4384,1316r,l4165,1292r-195,l3483,244r,l3435,171r-49,-48l3264,50,3118,1r-73,l2972,25,2436,196r,l2363,220r-73,49l2192,391r-48,146l2144,610r,73l2387,1828r,l2217,1949r-146,146l999,1681r,l926,1681r-97,-24l682,1706r-121,73l512,1828r-49,73l220,2388r,l195,2461r-24,73l195,2704r49,122l293,2899r73,49l1340,3581r,l1316,3776r-25,219l244,4482r,l195,4507r-73,48l49,4701,,4848r25,73l25,4994r195,536l220,5530r24,48l293,5651r97,98l536,5797r73,l682,5797,1827,5554r,l1949,5724r146,146l1705,6966r,l1681,7040r,73l1705,7259r73,121l1851,7429r49,49l2412,7721r,l2485,7770r73,l2704,7770r146,-73l2899,7648r48,-48l3581,6625r,l3800,6650r195,l4482,7697r,l4531,7770r48,49l4701,7892r146,49l4920,7941r73,-25l5529,7746r,l5602,7721r49,-48l5748,7551r73,-146l5821,7332r,-73l5578,6114r,l5724,5992r170,-146l6966,6260r,l7039,6260r73,25l7258,6236r146,-73l7453,6114r49,-73l7745,5530r,l7770,5481r24,-98l7770,5237r-73,-122l7648,5042r-49,-48l6625,4360r,l6649,4166r,-220l7697,3459r,l7770,3435r73,-49l7916,3240r24,-146l7940,3021r,-73l7745,2412r,l7721,2339r-49,-49l7551,2193r-122,-49l7356,2144r-98,l7258,2144xm5480,4726nfl5480,4726r-97,146l5286,4994r-98,146l5066,5237r-121,98l4798,5432r-146,73l4506,5554r-146,49l4190,5627r-147,24l3873,5627r-171,l3556,5578r-170,-48l3240,5456r,l3094,5383r-147,-97l2826,5164r-122,-97l2606,4921r-73,-122l2460,4653r-73,-146l2363,4336r-49,-146l2314,4020r,-147l2339,3703r24,-171l2412,3386r73,-170l2485,3216r97,-146l2680,2948r97,-146l2899,2704r121,-97l3167,2509r146,-73l3459,2388r146,-49l3775,2315r147,-25l4092,2315r171,l4409,2363r170,49l4725,2485r,l4871,2558r147,98l5139,2777r122,98l5359,3021r73,122l5505,3289r73,146l5602,3605r24,147l5651,3922r,146l5626,4239r-24,170l5553,4555r-73,171l5480,4726xe" filled="f" strokecolor="black [3200]">
                        <v:stroke startarrowwidth="narrow" startarrowlength="short" endarrowwidth="narrow" endarrowlength="short" endcap="round"/>
                        <v:path arrowok="t" o:extrusionok="f"/>
                      </v:shape>
                      <w10:anchorlock/>
                    </v:group>
                  </w:pict>
                </mc:Fallback>
              </mc:AlternateContent>
            </w:r>
          </w:p>
        </w:tc>
        <w:tc>
          <w:tcPr>
            <w:tcW w:w="6083" w:type="dxa"/>
            <w:vAlign w:val="center"/>
          </w:tcPr>
          <w:p w14:paraId="168AF054" w14:textId="77777777" w:rsidR="00DE18B7" w:rsidRPr="008D0EAF" w:rsidRDefault="00F848ED" w:rsidP="00776643">
            <w:pPr>
              <w:rPr>
                <w:sz w:val="18"/>
              </w:rPr>
            </w:pPr>
            <w:hyperlink r:id="rId26" w:history="1">
              <w:r w:rsidR="00DE18B7">
                <w:rPr>
                  <w:rStyle w:val="Hyperlink"/>
                </w:rPr>
                <w:t>Cengage Te</w:t>
              </w:r>
              <w:r w:rsidR="00DE18B7" w:rsidRPr="00DC6210">
                <w:rPr>
                  <w:rStyle w:val="Hyperlink"/>
                </w:rPr>
                <w:t>ch</w:t>
              </w:r>
              <w:r w:rsidR="00DE18B7">
                <w:rPr>
                  <w:rStyle w:val="Hyperlink"/>
                </w:rPr>
                <w:t xml:space="preserve"> </w:t>
              </w:r>
              <w:r w:rsidR="00DE18B7" w:rsidRPr="00DC6210">
                <w:rPr>
                  <w:rStyle w:val="Hyperlink"/>
                </w:rPr>
                <w:t>Check System Check</w:t>
              </w:r>
            </w:hyperlink>
          </w:p>
        </w:tc>
      </w:tr>
      <w:tr w:rsidR="00DE18B7" w14:paraId="196511FC" w14:textId="77777777" w:rsidTr="001B19F6">
        <w:trPr>
          <w:trHeight w:val="848"/>
        </w:trPr>
        <w:tc>
          <w:tcPr>
            <w:tcW w:w="4371" w:type="dxa"/>
            <w:gridSpan w:val="2"/>
            <w:vMerge/>
            <w:shd w:val="clear" w:color="auto" w:fill="DFEBF5" w:themeFill="accent2" w:themeFillTint="33"/>
            <w:vAlign w:val="bottom"/>
          </w:tcPr>
          <w:p w14:paraId="0C1CC453" w14:textId="77777777" w:rsidR="00DE18B7" w:rsidRDefault="00DE18B7" w:rsidP="00FE2DE5">
            <w:pPr>
              <w:ind w:right="0"/>
              <w:rPr>
                <w:noProof/>
              </w:rPr>
            </w:pPr>
          </w:p>
        </w:tc>
        <w:tc>
          <w:tcPr>
            <w:tcW w:w="511" w:type="dxa"/>
            <w:shd w:val="clear" w:color="auto" w:fill="234F77" w:themeFill="accent2" w:themeFillShade="80"/>
            <w:tcMar>
              <w:left w:w="0" w:type="dxa"/>
              <w:right w:w="0" w:type="dxa"/>
            </w:tcMar>
          </w:tcPr>
          <w:p w14:paraId="46A46BB5" w14:textId="77777777" w:rsidR="00DE18B7" w:rsidRDefault="00DE18B7" w:rsidP="00FE2DE5">
            <w:pPr>
              <w:tabs>
                <w:tab w:val="left" w:pos="990"/>
              </w:tabs>
            </w:pPr>
          </w:p>
        </w:tc>
        <w:tc>
          <w:tcPr>
            <w:tcW w:w="6730" w:type="dxa"/>
            <w:gridSpan w:val="2"/>
            <w:shd w:val="clear" w:color="auto" w:fill="234F77" w:themeFill="accent2" w:themeFillShade="80"/>
            <w:vAlign w:val="center"/>
          </w:tcPr>
          <w:p w14:paraId="2CC4EA81" w14:textId="77777777" w:rsidR="00DE18B7" w:rsidRDefault="00DE18B7" w:rsidP="00FE2DE5">
            <w:pPr>
              <w:pStyle w:val="Heading1"/>
              <w:rPr>
                <w:b/>
              </w:rPr>
            </w:pPr>
            <w:r>
              <w:t>Honorlock proctoring</w:t>
            </w:r>
          </w:p>
        </w:tc>
      </w:tr>
      <w:tr w:rsidR="00DE18B7" w14:paraId="7D923CAA" w14:textId="77777777" w:rsidTr="001B19F6">
        <w:trPr>
          <w:trHeight w:val="538"/>
        </w:trPr>
        <w:tc>
          <w:tcPr>
            <w:tcW w:w="4371" w:type="dxa"/>
            <w:gridSpan w:val="2"/>
            <w:vMerge/>
            <w:shd w:val="clear" w:color="auto" w:fill="DFEBF5" w:themeFill="accent2" w:themeFillTint="33"/>
            <w:vAlign w:val="bottom"/>
          </w:tcPr>
          <w:p w14:paraId="556FB016"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38C31708" w14:textId="77777777" w:rsidR="00DE18B7" w:rsidRDefault="00DE18B7" w:rsidP="00FE2DE5">
            <w:pPr>
              <w:tabs>
                <w:tab w:val="left" w:pos="990"/>
              </w:tabs>
            </w:pPr>
            <w:r>
              <w:rPr>
                <w:noProof/>
              </w:rPr>
              <mc:AlternateContent>
                <mc:Choice Requires="wps">
                  <w:drawing>
                    <wp:inline distT="0" distB="0" distL="0" distR="0" wp14:anchorId="02F1FFE7" wp14:editId="18F2F419">
                      <wp:extent cx="227812" cy="311173"/>
                      <wp:effectExtent l="0" t="3810" r="0" b="0"/>
                      <wp:docPr id="2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F1402" w14:textId="77777777" w:rsidR="00DE18B7" w:rsidRPr="00AF4EA4" w:rsidRDefault="00DE18B7" w:rsidP="00F56513">
                                  <w:pPr>
                                    <w:jc w:val="center"/>
                                    <w:rPr>
                                      <w:color w:val="242852"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F1FFE7"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" adj="-11796480,,5400" path="m2426,347348c2024,270140,402,77580,,372l346895,,2426,347348xe" fillcolor="#374c80 [2404]" stroked="f" strokeweight="1pt">
                      <v:stroke joinstyle="miter"/>
                      <v:formulas/>
                      <v:path arrowok="t" o:connecttype="custom" o:connectlocs="1593,311173;0,333;227812,0;1593,311173" o:connectangles="0,0,0,0" textboxrect="0,0,346895,347348"/>
                      <v:textbox>
                        <w:txbxContent>
                          <w:p w14:paraId="0A5F1402" w14:textId="77777777" w:rsidR="00DE18B7" w:rsidRPr="00AF4EA4" w:rsidRDefault="00DE18B7" w:rsidP="00F56513">
                            <w:pPr>
                              <w:jc w:val="center"/>
                              <w:rPr>
                                <w:color w:val="242852" w:themeColor="text2"/>
                              </w:rPr>
                            </w:pPr>
                          </w:p>
                        </w:txbxContent>
                      </v:textbox>
                      <w10:anchorlock/>
                    </v:shape>
                  </w:pict>
                </mc:Fallback>
              </mc:AlternateContent>
            </w:r>
          </w:p>
        </w:tc>
        <w:tc>
          <w:tcPr>
            <w:tcW w:w="647" w:type="dxa"/>
            <w:vAlign w:val="center"/>
          </w:tcPr>
          <w:p w14:paraId="7C8F4A7E" w14:textId="77777777" w:rsidR="00DE18B7" w:rsidRPr="00FE2DE5" w:rsidRDefault="00DE18B7" w:rsidP="00FE2DE5">
            <w:pPr>
              <w:rPr>
                <w:szCs w:val="22"/>
              </w:rPr>
            </w:pPr>
            <w:r>
              <w:rPr>
                <w:noProof/>
                <w:szCs w:val="22"/>
              </w:rPr>
              <w:drawing>
                <wp:inline distT="0" distB="0" distL="0" distR="0" wp14:anchorId="3B8B18E2" wp14:editId="6246709D">
                  <wp:extent cx="269240" cy="269240"/>
                  <wp:effectExtent l="0" t="0" r="0" b="0"/>
                  <wp:docPr id="12" name="Graphic 12"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envelope.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69240" cy="269240"/>
                          </a:xfrm>
                          <a:prstGeom prst="rect">
                            <a:avLst/>
                          </a:prstGeom>
                        </pic:spPr>
                      </pic:pic>
                    </a:graphicData>
                  </a:graphic>
                </wp:inline>
              </w:drawing>
            </w:r>
          </w:p>
        </w:tc>
        <w:tc>
          <w:tcPr>
            <w:tcW w:w="6083" w:type="dxa"/>
            <w:vAlign w:val="center"/>
          </w:tcPr>
          <w:p w14:paraId="2029C5B4" w14:textId="77777777" w:rsidR="00DE18B7" w:rsidRPr="00A44565" w:rsidRDefault="00F848ED" w:rsidP="00A44565">
            <w:pPr>
              <w:pStyle w:val="xmsonormal"/>
              <w:shd w:val="clear" w:color="auto" w:fill="FFFFFF"/>
              <w:spacing w:before="0" w:beforeAutospacing="0" w:after="0" w:afterAutospacing="0"/>
              <w:rPr>
                <w:rFonts w:asciiTheme="minorHAnsi" w:hAnsiTheme="minorHAnsi" w:cs="Calibri"/>
                <w:bCs/>
                <w:color w:val="201F1E"/>
                <w:sz w:val="22"/>
                <w:szCs w:val="22"/>
                <w:bdr w:val="none" w:sz="0" w:space="0" w:color="auto" w:frame="1"/>
              </w:rPr>
            </w:pPr>
            <w:hyperlink r:id="rId29" w:history="1">
              <w:r w:rsidR="00DE18B7" w:rsidRPr="00FE2DE5">
                <w:rPr>
                  <w:rStyle w:val="Hyperlink"/>
                  <w:rFonts w:asciiTheme="minorHAnsi" w:hAnsiTheme="minorHAnsi" w:cs="Calibri"/>
                  <w:bCs/>
                  <w:sz w:val="22"/>
                  <w:szCs w:val="22"/>
                  <w:bdr w:val="none" w:sz="0" w:space="0" w:color="auto" w:frame="1"/>
                </w:rPr>
                <w:t>Honorlock Emai</w:t>
              </w:r>
              <w:r w:rsidR="00DE18B7">
                <w:rPr>
                  <w:rStyle w:val="Hyperlink"/>
                  <w:rFonts w:asciiTheme="minorHAnsi" w:hAnsiTheme="minorHAnsi" w:cs="Calibri"/>
                  <w:bCs/>
                  <w:sz w:val="22"/>
                  <w:szCs w:val="22"/>
                  <w:bdr w:val="none" w:sz="0" w:space="0" w:color="auto" w:frame="1"/>
                </w:rPr>
                <w:t>l Support</w:t>
              </w:r>
            </w:hyperlink>
          </w:p>
        </w:tc>
      </w:tr>
      <w:tr w:rsidR="00DE18B7" w14:paraId="5C8FFF31" w14:textId="77777777" w:rsidTr="001B19F6">
        <w:trPr>
          <w:trHeight w:val="538"/>
        </w:trPr>
        <w:tc>
          <w:tcPr>
            <w:tcW w:w="4371" w:type="dxa"/>
            <w:gridSpan w:val="2"/>
            <w:vMerge/>
            <w:shd w:val="clear" w:color="auto" w:fill="DFEBF5" w:themeFill="accent2" w:themeFillTint="33"/>
            <w:vAlign w:val="bottom"/>
          </w:tcPr>
          <w:p w14:paraId="6E2E4163"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7F8F6813" w14:textId="77777777" w:rsidR="00DE18B7" w:rsidRDefault="00DE18B7" w:rsidP="00FE2DE5">
            <w:pPr>
              <w:tabs>
                <w:tab w:val="left" w:pos="990"/>
              </w:tabs>
              <w:rPr>
                <w:noProof/>
              </w:rPr>
            </w:pPr>
          </w:p>
        </w:tc>
        <w:tc>
          <w:tcPr>
            <w:tcW w:w="647" w:type="dxa"/>
            <w:vAlign w:val="center"/>
          </w:tcPr>
          <w:p w14:paraId="3B989D82" w14:textId="77777777" w:rsidR="00DE18B7" w:rsidRDefault="00DE18B7" w:rsidP="00FE2DE5">
            <w:pPr>
              <w:rPr>
                <w:rFonts w:cs="Calibri"/>
                <w:bCs/>
                <w:noProof/>
                <w:color w:val="201F1E"/>
                <w:szCs w:val="22"/>
                <w:bdr w:val="none" w:sz="0" w:space="0" w:color="auto" w:frame="1"/>
              </w:rPr>
            </w:pPr>
            <w:r>
              <w:rPr>
                <w:rFonts w:cs="Calibri"/>
                <w:bCs/>
                <w:noProof/>
                <w:color w:val="201F1E"/>
                <w:szCs w:val="22"/>
                <w:bdr w:val="none" w:sz="0" w:space="0" w:color="auto" w:frame="1"/>
              </w:rPr>
              <w:drawing>
                <wp:inline distT="0" distB="0" distL="0" distR="0" wp14:anchorId="435B210F" wp14:editId="1A10171D">
                  <wp:extent cx="285750" cy="285750"/>
                  <wp:effectExtent l="0" t="0" r="0" b="0"/>
                  <wp:docPr id="54" name="Graphic 5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hat.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inline>
              </w:drawing>
            </w:r>
          </w:p>
        </w:tc>
        <w:tc>
          <w:tcPr>
            <w:tcW w:w="6083" w:type="dxa"/>
            <w:vAlign w:val="center"/>
          </w:tcPr>
          <w:p w14:paraId="68DF60C3" w14:textId="77777777" w:rsidR="00DE18B7" w:rsidRPr="00DE18B7" w:rsidRDefault="00F848ED" w:rsidP="00FE2DE5">
            <w:pPr>
              <w:pStyle w:val="xmsonormal"/>
              <w:shd w:val="clear" w:color="auto" w:fill="FFFFFF"/>
              <w:spacing w:before="0" w:beforeAutospacing="0" w:after="0" w:afterAutospacing="0"/>
              <w:rPr>
                <w:rFonts w:asciiTheme="minorHAnsi" w:hAnsiTheme="minorHAnsi" w:cs="Calibri"/>
                <w:bCs/>
                <w:color w:val="201F1E"/>
                <w:sz w:val="22"/>
                <w:szCs w:val="22"/>
                <w:bdr w:val="none" w:sz="0" w:space="0" w:color="auto" w:frame="1"/>
              </w:rPr>
            </w:pPr>
            <w:hyperlink r:id="rId30" w:history="1">
              <w:r w:rsidR="00DE18B7" w:rsidRPr="00FE2DE5">
                <w:rPr>
                  <w:rStyle w:val="Hyperlink"/>
                  <w:rFonts w:asciiTheme="minorHAnsi" w:hAnsiTheme="minorHAnsi" w:cs="Calibri"/>
                  <w:bCs/>
                  <w:sz w:val="22"/>
                  <w:szCs w:val="22"/>
                  <w:bdr w:val="none" w:sz="0" w:space="0" w:color="auto" w:frame="1"/>
                </w:rPr>
                <w:t>Honorlock Support Chat</w:t>
              </w:r>
            </w:hyperlink>
            <w:r w:rsidR="00DE18B7">
              <w:rPr>
                <w:rFonts w:asciiTheme="minorHAnsi" w:hAnsiTheme="minorHAnsi" w:cs="Calibri"/>
                <w:bCs/>
                <w:color w:val="201F1E"/>
                <w:sz w:val="22"/>
                <w:szCs w:val="22"/>
                <w:bdr w:val="none" w:sz="0" w:space="0" w:color="auto" w:frame="1"/>
              </w:rPr>
              <w:t>: Available 24/7/365</w:t>
            </w:r>
          </w:p>
        </w:tc>
      </w:tr>
      <w:tr w:rsidR="00DE18B7" w14:paraId="1FD10D9E" w14:textId="77777777" w:rsidTr="001B19F6">
        <w:trPr>
          <w:trHeight w:val="476"/>
        </w:trPr>
        <w:tc>
          <w:tcPr>
            <w:tcW w:w="4371" w:type="dxa"/>
            <w:gridSpan w:val="2"/>
            <w:vMerge/>
            <w:shd w:val="clear" w:color="auto" w:fill="DFEBF5" w:themeFill="accent2" w:themeFillTint="33"/>
            <w:vAlign w:val="bottom"/>
          </w:tcPr>
          <w:p w14:paraId="1B3DD94A"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2EC5A13C" w14:textId="77777777" w:rsidR="00DE18B7" w:rsidRDefault="00DE18B7" w:rsidP="00FE2DE5">
            <w:pPr>
              <w:tabs>
                <w:tab w:val="left" w:pos="990"/>
              </w:tabs>
              <w:rPr>
                <w:noProof/>
              </w:rPr>
            </w:pPr>
          </w:p>
        </w:tc>
        <w:tc>
          <w:tcPr>
            <w:tcW w:w="647" w:type="dxa"/>
            <w:vAlign w:val="center"/>
          </w:tcPr>
          <w:p w14:paraId="6EC73ADC" w14:textId="77777777" w:rsidR="00DE18B7" w:rsidRDefault="00DE18B7" w:rsidP="00FE2DE5">
            <w:pPr>
              <w:rPr>
                <w:rFonts w:cs="Calibri"/>
                <w:bCs/>
                <w:noProof/>
                <w:color w:val="201F1E"/>
                <w:szCs w:val="22"/>
                <w:bdr w:val="none" w:sz="0" w:space="0" w:color="auto" w:frame="1"/>
              </w:rPr>
            </w:pPr>
            <w:r w:rsidRPr="006B682A">
              <w:rPr>
                <w:rFonts w:cs="Calibri"/>
                <w:bCs/>
                <w:noProof/>
                <w:color w:val="201F1E"/>
                <w:szCs w:val="22"/>
                <w:bdr w:val="none" w:sz="0" w:space="0" w:color="auto" w:frame="1"/>
              </w:rPr>
              <mc:AlternateContent>
                <mc:Choice Requires="wpg">
                  <w:drawing>
                    <wp:inline distT="0" distB="0" distL="0" distR="0" wp14:anchorId="76538521" wp14:editId="7D273BC5">
                      <wp:extent cx="299375" cy="222228"/>
                      <wp:effectExtent l="0" t="0" r="24765" b="26035"/>
                      <wp:docPr id="42" name="Google Shape;940;p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9375" cy="222228"/>
                                <a:chOff x="0" y="0"/>
                                <a:chExt cx="517575" cy="384825"/>
                              </a:xfrm>
                            </wpg:grpSpPr>
                            <wps:wsp>
                              <wps:cNvPr id="43" name="Google Shape;941;p48"/>
                              <wps:cNvSpPr/>
                              <wps:spPr>
                                <a:xfrm>
                                  <a:off x="0" y="0"/>
                                  <a:ext cx="348900" cy="348900"/>
                                </a:xfrm>
                                <a:custGeom>
                                  <a:avLst/>
                                  <a:gdLst/>
                                  <a:ahLst/>
                                  <a:cxnLst/>
                                  <a:rect l="l" t="t" r="r" b="b"/>
                                  <a:pathLst>
                                    <a:path w="13956" h="13956" fill="none" extrusionOk="0">
                                      <a:moveTo>
                                        <a:pt x="13323" y="5772"/>
                                      </a:moveTo>
                                      <a:lnTo>
                                        <a:pt x="11861" y="5626"/>
                                      </a:lnTo>
                                      <a:lnTo>
                                        <a:pt x="11861" y="5626"/>
                                      </a:lnTo>
                                      <a:lnTo>
                                        <a:pt x="11788" y="5334"/>
                                      </a:lnTo>
                                      <a:lnTo>
                                        <a:pt x="11667" y="5042"/>
                                      </a:lnTo>
                                      <a:lnTo>
                                        <a:pt x="11545" y="4750"/>
                                      </a:lnTo>
                                      <a:lnTo>
                                        <a:pt x="11399" y="4482"/>
                                      </a:lnTo>
                                      <a:lnTo>
                                        <a:pt x="12300" y="3337"/>
                                      </a:lnTo>
                                      <a:lnTo>
                                        <a:pt x="12300" y="3337"/>
                                      </a:lnTo>
                                      <a:lnTo>
                                        <a:pt x="12373" y="3240"/>
                                      </a:lnTo>
                                      <a:lnTo>
                                        <a:pt x="12422" y="3118"/>
                                      </a:lnTo>
                                      <a:lnTo>
                                        <a:pt x="12446" y="2996"/>
                                      </a:lnTo>
                                      <a:lnTo>
                                        <a:pt x="12446" y="2850"/>
                                      </a:lnTo>
                                      <a:lnTo>
                                        <a:pt x="12422" y="2728"/>
                                      </a:lnTo>
                                      <a:lnTo>
                                        <a:pt x="12397" y="2606"/>
                                      </a:lnTo>
                                      <a:lnTo>
                                        <a:pt x="12324" y="2485"/>
                                      </a:lnTo>
                                      <a:lnTo>
                                        <a:pt x="12251" y="2387"/>
                                      </a:lnTo>
                                      <a:lnTo>
                                        <a:pt x="11569" y="1705"/>
                                      </a:lnTo>
                                      <a:lnTo>
                                        <a:pt x="11569" y="1705"/>
                                      </a:lnTo>
                                      <a:lnTo>
                                        <a:pt x="11472" y="1632"/>
                                      </a:lnTo>
                                      <a:lnTo>
                                        <a:pt x="11350" y="1559"/>
                                      </a:lnTo>
                                      <a:lnTo>
                                        <a:pt x="11228" y="1510"/>
                                      </a:lnTo>
                                      <a:lnTo>
                                        <a:pt x="11106" y="1510"/>
                                      </a:lnTo>
                                      <a:lnTo>
                                        <a:pt x="10960" y="1510"/>
                                      </a:lnTo>
                                      <a:lnTo>
                                        <a:pt x="10838" y="1535"/>
                                      </a:lnTo>
                                      <a:lnTo>
                                        <a:pt x="10717" y="1583"/>
                                      </a:lnTo>
                                      <a:lnTo>
                                        <a:pt x="10619" y="1656"/>
                                      </a:lnTo>
                                      <a:lnTo>
                                        <a:pt x="9475" y="2558"/>
                                      </a:lnTo>
                                      <a:lnTo>
                                        <a:pt x="9475" y="2558"/>
                                      </a:lnTo>
                                      <a:lnTo>
                                        <a:pt x="9207" y="2411"/>
                                      </a:lnTo>
                                      <a:lnTo>
                                        <a:pt x="8914" y="2290"/>
                                      </a:lnTo>
                                      <a:lnTo>
                                        <a:pt x="8622" y="2168"/>
                                      </a:lnTo>
                                      <a:lnTo>
                                        <a:pt x="8330" y="2070"/>
                                      </a:lnTo>
                                      <a:lnTo>
                                        <a:pt x="8159" y="634"/>
                                      </a:lnTo>
                                      <a:lnTo>
                                        <a:pt x="8159" y="634"/>
                                      </a:lnTo>
                                      <a:lnTo>
                                        <a:pt x="8135" y="512"/>
                                      </a:lnTo>
                                      <a:lnTo>
                                        <a:pt x="8086" y="390"/>
                                      </a:lnTo>
                                      <a:lnTo>
                                        <a:pt x="8013" y="293"/>
                                      </a:lnTo>
                                      <a:lnTo>
                                        <a:pt x="7940" y="195"/>
                                      </a:lnTo>
                                      <a:lnTo>
                                        <a:pt x="7818" y="122"/>
                                      </a:lnTo>
                                      <a:lnTo>
                                        <a:pt x="7721" y="49"/>
                                      </a:lnTo>
                                      <a:lnTo>
                                        <a:pt x="7575" y="25"/>
                                      </a:lnTo>
                                      <a:lnTo>
                                        <a:pt x="7453" y="0"/>
                                      </a:lnTo>
                                      <a:lnTo>
                                        <a:pt x="6479" y="0"/>
                                      </a:lnTo>
                                      <a:lnTo>
                                        <a:pt x="6479" y="0"/>
                                      </a:lnTo>
                                      <a:lnTo>
                                        <a:pt x="6357" y="25"/>
                                      </a:lnTo>
                                      <a:lnTo>
                                        <a:pt x="6235" y="49"/>
                                      </a:lnTo>
                                      <a:lnTo>
                                        <a:pt x="6114" y="122"/>
                                      </a:lnTo>
                                      <a:lnTo>
                                        <a:pt x="6016" y="195"/>
                                      </a:lnTo>
                                      <a:lnTo>
                                        <a:pt x="5919" y="293"/>
                                      </a:lnTo>
                                      <a:lnTo>
                                        <a:pt x="5846" y="390"/>
                                      </a:lnTo>
                                      <a:lnTo>
                                        <a:pt x="5797" y="512"/>
                                      </a:lnTo>
                                      <a:lnTo>
                                        <a:pt x="5773" y="634"/>
                                      </a:lnTo>
                                      <a:lnTo>
                                        <a:pt x="5602" y="2070"/>
                                      </a:lnTo>
                                      <a:lnTo>
                                        <a:pt x="5602" y="2070"/>
                                      </a:lnTo>
                                      <a:lnTo>
                                        <a:pt x="5310" y="2168"/>
                                      </a:lnTo>
                                      <a:lnTo>
                                        <a:pt x="5018" y="2290"/>
                                      </a:lnTo>
                                      <a:lnTo>
                                        <a:pt x="4750" y="2411"/>
                                      </a:lnTo>
                                      <a:lnTo>
                                        <a:pt x="4482" y="2558"/>
                                      </a:lnTo>
                                      <a:lnTo>
                                        <a:pt x="3337" y="1656"/>
                                      </a:lnTo>
                                      <a:lnTo>
                                        <a:pt x="3337" y="1656"/>
                                      </a:lnTo>
                                      <a:lnTo>
                                        <a:pt x="3215" y="1583"/>
                                      </a:lnTo>
                                      <a:lnTo>
                                        <a:pt x="3094" y="1535"/>
                                      </a:lnTo>
                                      <a:lnTo>
                                        <a:pt x="2972" y="1510"/>
                                      </a:lnTo>
                                      <a:lnTo>
                                        <a:pt x="2850" y="1510"/>
                                      </a:lnTo>
                                      <a:lnTo>
                                        <a:pt x="2728" y="1510"/>
                                      </a:lnTo>
                                      <a:lnTo>
                                        <a:pt x="2582" y="1559"/>
                                      </a:lnTo>
                                      <a:lnTo>
                                        <a:pt x="2485" y="1632"/>
                                      </a:lnTo>
                                      <a:lnTo>
                                        <a:pt x="2387" y="1705"/>
                                      </a:lnTo>
                                      <a:lnTo>
                                        <a:pt x="1705" y="2387"/>
                                      </a:lnTo>
                                      <a:lnTo>
                                        <a:pt x="1705" y="2387"/>
                                      </a:lnTo>
                                      <a:lnTo>
                                        <a:pt x="1608" y="2485"/>
                                      </a:lnTo>
                                      <a:lnTo>
                                        <a:pt x="1559" y="2606"/>
                                      </a:lnTo>
                                      <a:lnTo>
                                        <a:pt x="1511" y="2728"/>
                                      </a:lnTo>
                                      <a:lnTo>
                                        <a:pt x="1486" y="2850"/>
                                      </a:lnTo>
                                      <a:lnTo>
                                        <a:pt x="1486" y="2996"/>
                                      </a:lnTo>
                                      <a:lnTo>
                                        <a:pt x="1511" y="3118"/>
                                      </a:lnTo>
                                      <a:lnTo>
                                        <a:pt x="1559" y="3240"/>
                                      </a:lnTo>
                                      <a:lnTo>
                                        <a:pt x="1632" y="3337"/>
                                      </a:lnTo>
                                      <a:lnTo>
                                        <a:pt x="2533" y="4482"/>
                                      </a:lnTo>
                                      <a:lnTo>
                                        <a:pt x="2533" y="4482"/>
                                      </a:lnTo>
                                      <a:lnTo>
                                        <a:pt x="2387" y="4750"/>
                                      </a:lnTo>
                                      <a:lnTo>
                                        <a:pt x="2266" y="5042"/>
                                      </a:lnTo>
                                      <a:lnTo>
                                        <a:pt x="2168" y="5334"/>
                                      </a:lnTo>
                                      <a:lnTo>
                                        <a:pt x="2071" y="5626"/>
                                      </a:lnTo>
                                      <a:lnTo>
                                        <a:pt x="634" y="5772"/>
                                      </a:lnTo>
                                      <a:lnTo>
                                        <a:pt x="634" y="5772"/>
                                      </a:lnTo>
                                      <a:lnTo>
                                        <a:pt x="512" y="5821"/>
                                      </a:lnTo>
                                      <a:lnTo>
                                        <a:pt x="390" y="5870"/>
                                      </a:lnTo>
                                      <a:lnTo>
                                        <a:pt x="268" y="5943"/>
                                      </a:lnTo>
                                      <a:lnTo>
                                        <a:pt x="171" y="6016"/>
                                      </a:lnTo>
                                      <a:lnTo>
                                        <a:pt x="98" y="6138"/>
                                      </a:lnTo>
                                      <a:lnTo>
                                        <a:pt x="49" y="6235"/>
                                      </a:lnTo>
                                      <a:lnTo>
                                        <a:pt x="1" y="6381"/>
                                      </a:lnTo>
                                      <a:lnTo>
                                        <a:pt x="1" y="6503"/>
                                      </a:lnTo>
                                      <a:lnTo>
                                        <a:pt x="1" y="7453"/>
                                      </a:lnTo>
                                      <a:lnTo>
                                        <a:pt x="1" y="7453"/>
                                      </a:lnTo>
                                      <a:lnTo>
                                        <a:pt x="1" y="7599"/>
                                      </a:lnTo>
                                      <a:lnTo>
                                        <a:pt x="49" y="7721"/>
                                      </a:lnTo>
                                      <a:lnTo>
                                        <a:pt x="98" y="7843"/>
                                      </a:lnTo>
                                      <a:lnTo>
                                        <a:pt x="171" y="7940"/>
                                      </a:lnTo>
                                      <a:lnTo>
                                        <a:pt x="268" y="8037"/>
                                      </a:lnTo>
                                      <a:lnTo>
                                        <a:pt x="390" y="8111"/>
                                      </a:lnTo>
                                      <a:lnTo>
                                        <a:pt x="512" y="8159"/>
                                      </a:lnTo>
                                      <a:lnTo>
                                        <a:pt x="634" y="8184"/>
                                      </a:lnTo>
                                      <a:lnTo>
                                        <a:pt x="2071" y="8354"/>
                                      </a:lnTo>
                                      <a:lnTo>
                                        <a:pt x="2071" y="8354"/>
                                      </a:lnTo>
                                      <a:lnTo>
                                        <a:pt x="2168" y="8646"/>
                                      </a:lnTo>
                                      <a:lnTo>
                                        <a:pt x="2266" y="8914"/>
                                      </a:lnTo>
                                      <a:lnTo>
                                        <a:pt x="2387" y="9206"/>
                                      </a:lnTo>
                                      <a:lnTo>
                                        <a:pt x="2533" y="9474"/>
                                      </a:lnTo>
                                      <a:lnTo>
                                        <a:pt x="1632" y="10619"/>
                                      </a:lnTo>
                                      <a:lnTo>
                                        <a:pt x="1632" y="10619"/>
                                      </a:lnTo>
                                      <a:lnTo>
                                        <a:pt x="1559" y="10741"/>
                                      </a:lnTo>
                                      <a:lnTo>
                                        <a:pt x="1511" y="10863"/>
                                      </a:lnTo>
                                      <a:lnTo>
                                        <a:pt x="1486" y="10984"/>
                                      </a:lnTo>
                                      <a:lnTo>
                                        <a:pt x="1486" y="11106"/>
                                      </a:lnTo>
                                      <a:lnTo>
                                        <a:pt x="1511" y="11228"/>
                                      </a:lnTo>
                                      <a:lnTo>
                                        <a:pt x="1559" y="11350"/>
                                      </a:lnTo>
                                      <a:lnTo>
                                        <a:pt x="1608" y="11472"/>
                                      </a:lnTo>
                                      <a:lnTo>
                                        <a:pt x="1705" y="11569"/>
                                      </a:lnTo>
                                      <a:lnTo>
                                        <a:pt x="2387" y="12251"/>
                                      </a:lnTo>
                                      <a:lnTo>
                                        <a:pt x="2387" y="12251"/>
                                      </a:lnTo>
                                      <a:lnTo>
                                        <a:pt x="2485" y="12348"/>
                                      </a:lnTo>
                                      <a:lnTo>
                                        <a:pt x="2582" y="12397"/>
                                      </a:lnTo>
                                      <a:lnTo>
                                        <a:pt x="2728" y="12446"/>
                                      </a:lnTo>
                                      <a:lnTo>
                                        <a:pt x="2850" y="12470"/>
                                      </a:lnTo>
                                      <a:lnTo>
                                        <a:pt x="2972" y="12470"/>
                                      </a:lnTo>
                                      <a:lnTo>
                                        <a:pt x="3094" y="12421"/>
                                      </a:lnTo>
                                      <a:lnTo>
                                        <a:pt x="3215" y="12373"/>
                                      </a:lnTo>
                                      <a:lnTo>
                                        <a:pt x="3337" y="12324"/>
                                      </a:lnTo>
                                      <a:lnTo>
                                        <a:pt x="4482" y="11423"/>
                                      </a:lnTo>
                                      <a:lnTo>
                                        <a:pt x="4482" y="11423"/>
                                      </a:lnTo>
                                      <a:lnTo>
                                        <a:pt x="4750" y="11545"/>
                                      </a:lnTo>
                                      <a:lnTo>
                                        <a:pt x="5018" y="11691"/>
                                      </a:lnTo>
                                      <a:lnTo>
                                        <a:pt x="5310" y="11788"/>
                                      </a:lnTo>
                                      <a:lnTo>
                                        <a:pt x="5602" y="11886"/>
                                      </a:lnTo>
                                      <a:lnTo>
                                        <a:pt x="5773" y="13322"/>
                                      </a:lnTo>
                                      <a:lnTo>
                                        <a:pt x="5773" y="13322"/>
                                      </a:lnTo>
                                      <a:lnTo>
                                        <a:pt x="5797" y="13444"/>
                                      </a:lnTo>
                                      <a:lnTo>
                                        <a:pt x="5846" y="13566"/>
                                      </a:lnTo>
                                      <a:lnTo>
                                        <a:pt x="5919" y="13688"/>
                                      </a:lnTo>
                                      <a:lnTo>
                                        <a:pt x="6016" y="13785"/>
                                      </a:lnTo>
                                      <a:lnTo>
                                        <a:pt x="6114" y="13858"/>
                                      </a:lnTo>
                                      <a:lnTo>
                                        <a:pt x="6235" y="13907"/>
                                      </a:lnTo>
                                      <a:lnTo>
                                        <a:pt x="6357" y="13956"/>
                                      </a:lnTo>
                                      <a:lnTo>
                                        <a:pt x="6479" y="13956"/>
                                      </a:lnTo>
                                      <a:lnTo>
                                        <a:pt x="7453" y="13956"/>
                                      </a:lnTo>
                                      <a:lnTo>
                                        <a:pt x="7453" y="13956"/>
                                      </a:lnTo>
                                      <a:lnTo>
                                        <a:pt x="7575" y="13956"/>
                                      </a:lnTo>
                                      <a:lnTo>
                                        <a:pt x="7721" y="13907"/>
                                      </a:lnTo>
                                      <a:lnTo>
                                        <a:pt x="7818" y="13858"/>
                                      </a:lnTo>
                                      <a:lnTo>
                                        <a:pt x="7940" y="13785"/>
                                      </a:lnTo>
                                      <a:lnTo>
                                        <a:pt x="8013" y="13688"/>
                                      </a:lnTo>
                                      <a:lnTo>
                                        <a:pt x="8086" y="13566"/>
                                      </a:lnTo>
                                      <a:lnTo>
                                        <a:pt x="8135" y="13444"/>
                                      </a:lnTo>
                                      <a:lnTo>
                                        <a:pt x="8159" y="13322"/>
                                      </a:lnTo>
                                      <a:lnTo>
                                        <a:pt x="8330" y="11886"/>
                                      </a:lnTo>
                                      <a:lnTo>
                                        <a:pt x="8330" y="11886"/>
                                      </a:lnTo>
                                      <a:lnTo>
                                        <a:pt x="8622" y="11788"/>
                                      </a:lnTo>
                                      <a:lnTo>
                                        <a:pt x="8914" y="11691"/>
                                      </a:lnTo>
                                      <a:lnTo>
                                        <a:pt x="9207" y="11545"/>
                                      </a:lnTo>
                                      <a:lnTo>
                                        <a:pt x="9475" y="11423"/>
                                      </a:lnTo>
                                      <a:lnTo>
                                        <a:pt x="10619" y="12324"/>
                                      </a:lnTo>
                                      <a:lnTo>
                                        <a:pt x="10619" y="12324"/>
                                      </a:lnTo>
                                      <a:lnTo>
                                        <a:pt x="10717" y="12373"/>
                                      </a:lnTo>
                                      <a:lnTo>
                                        <a:pt x="10838" y="12421"/>
                                      </a:lnTo>
                                      <a:lnTo>
                                        <a:pt x="10960" y="12470"/>
                                      </a:lnTo>
                                      <a:lnTo>
                                        <a:pt x="11106" y="12470"/>
                                      </a:lnTo>
                                      <a:lnTo>
                                        <a:pt x="11228" y="12446"/>
                                      </a:lnTo>
                                      <a:lnTo>
                                        <a:pt x="11350" y="12397"/>
                                      </a:lnTo>
                                      <a:lnTo>
                                        <a:pt x="11472" y="12348"/>
                                      </a:lnTo>
                                      <a:lnTo>
                                        <a:pt x="11569" y="12251"/>
                                      </a:lnTo>
                                      <a:lnTo>
                                        <a:pt x="12251" y="11569"/>
                                      </a:lnTo>
                                      <a:lnTo>
                                        <a:pt x="12251" y="11569"/>
                                      </a:lnTo>
                                      <a:lnTo>
                                        <a:pt x="12324" y="11472"/>
                                      </a:lnTo>
                                      <a:lnTo>
                                        <a:pt x="12397" y="11350"/>
                                      </a:lnTo>
                                      <a:lnTo>
                                        <a:pt x="12422" y="11228"/>
                                      </a:lnTo>
                                      <a:lnTo>
                                        <a:pt x="12446" y="11106"/>
                                      </a:lnTo>
                                      <a:lnTo>
                                        <a:pt x="12446" y="10984"/>
                                      </a:lnTo>
                                      <a:lnTo>
                                        <a:pt x="12422" y="10863"/>
                                      </a:lnTo>
                                      <a:lnTo>
                                        <a:pt x="12373" y="10741"/>
                                      </a:lnTo>
                                      <a:lnTo>
                                        <a:pt x="12300" y="10619"/>
                                      </a:lnTo>
                                      <a:lnTo>
                                        <a:pt x="11399" y="9474"/>
                                      </a:lnTo>
                                      <a:lnTo>
                                        <a:pt x="11399" y="9474"/>
                                      </a:lnTo>
                                      <a:lnTo>
                                        <a:pt x="11545" y="9206"/>
                                      </a:lnTo>
                                      <a:lnTo>
                                        <a:pt x="11667" y="8914"/>
                                      </a:lnTo>
                                      <a:lnTo>
                                        <a:pt x="11788" y="8646"/>
                                      </a:lnTo>
                                      <a:lnTo>
                                        <a:pt x="11861" y="8354"/>
                                      </a:lnTo>
                                      <a:lnTo>
                                        <a:pt x="13323" y="8184"/>
                                      </a:lnTo>
                                      <a:lnTo>
                                        <a:pt x="13323" y="8184"/>
                                      </a:lnTo>
                                      <a:lnTo>
                                        <a:pt x="13444" y="8159"/>
                                      </a:lnTo>
                                      <a:lnTo>
                                        <a:pt x="13566" y="8111"/>
                                      </a:lnTo>
                                      <a:lnTo>
                                        <a:pt x="13664" y="8037"/>
                                      </a:lnTo>
                                      <a:lnTo>
                                        <a:pt x="13761" y="7940"/>
                                      </a:lnTo>
                                      <a:lnTo>
                                        <a:pt x="13834" y="7843"/>
                                      </a:lnTo>
                                      <a:lnTo>
                                        <a:pt x="13907" y="7721"/>
                                      </a:lnTo>
                                      <a:lnTo>
                                        <a:pt x="13932" y="7599"/>
                                      </a:lnTo>
                                      <a:lnTo>
                                        <a:pt x="13956" y="7453"/>
                                      </a:lnTo>
                                      <a:lnTo>
                                        <a:pt x="13956" y="6503"/>
                                      </a:lnTo>
                                      <a:lnTo>
                                        <a:pt x="13956" y="6503"/>
                                      </a:lnTo>
                                      <a:lnTo>
                                        <a:pt x="13932" y="6381"/>
                                      </a:lnTo>
                                      <a:lnTo>
                                        <a:pt x="13907" y="6235"/>
                                      </a:lnTo>
                                      <a:lnTo>
                                        <a:pt x="13834" y="6138"/>
                                      </a:lnTo>
                                      <a:lnTo>
                                        <a:pt x="13761" y="6016"/>
                                      </a:lnTo>
                                      <a:lnTo>
                                        <a:pt x="13664" y="5943"/>
                                      </a:lnTo>
                                      <a:lnTo>
                                        <a:pt x="13566" y="5870"/>
                                      </a:lnTo>
                                      <a:lnTo>
                                        <a:pt x="13444" y="5821"/>
                                      </a:lnTo>
                                      <a:lnTo>
                                        <a:pt x="13323" y="5772"/>
                                      </a:lnTo>
                                      <a:lnTo>
                                        <a:pt x="13323" y="5772"/>
                                      </a:lnTo>
                                      <a:close/>
                                      <a:moveTo>
                                        <a:pt x="8573" y="8598"/>
                                      </a:moveTo>
                                      <a:lnTo>
                                        <a:pt x="8573" y="8598"/>
                                      </a:lnTo>
                                      <a:lnTo>
                                        <a:pt x="8403" y="8744"/>
                                      </a:lnTo>
                                      <a:lnTo>
                                        <a:pt x="8232" y="8890"/>
                                      </a:lnTo>
                                      <a:lnTo>
                                        <a:pt x="8038" y="8987"/>
                                      </a:lnTo>
                                      <a:lnTo>
                                        <a:pt x="7818" y="9085"/>
                                      </a:lnTo>
                                      <a:lnTo>
                                        <a:pt x="7624" y="9158"/>
                                      </a:lnTo>
                                      <a:lnTo>
                                        <a:pt x="7404" y="9206"/>
                                      </a:lnTo>
                                      <a:lnTo>
                                        <a:pt x="7185" y="9231"/>
                                      </a:lnTo>
                                      <a:lnTo>
                                        <a:pt x="6966" y="9255"/>
                                      </a:lnTo>
                                      <a:lnTo>
                                        <a:pt x="6747" y="9231"/>
                                      </a:lnTo>
                                      <a:lnTo>
                                        <a:pt x="6528" y="9206"/>
                                      </a:lnTo>
                                      <a:lnTo>
                                        <a:pt x="6333" y="9158"/>
                                      </a:lnTo>
                                      <a:lnTo>
                                        <a:pt x="6114" y="9085"/>
                                      </a:lnTo>
                                      <a:lnTo>
                                        <a:pt x="5919" y="8987"/>
                                      </a:lnTo>
                                      <a:lnTo>
                                        <a:pt x="5724" y="8890"/>
                                      </a:lnTo>
                                      <a:lnTo>
                                        <a:pt x="5529" y="8744"/>
                                      </a:lnTo>
                                      <a:lnTo>
                                        <a:pt x="5359" y="8598"/>
                                      </a:lnTo>
                                      <a:lnTo>
                                        <a:pt x="5359" y="8598"/>
                                      </a:lnTo>
                                      <a:lnTo>
                                        <a:pt x="5212" y="8427"/>
                                      </a:lnTo>
                                      <a:lnTo>
                                        <a:pt x="5066" y="8232"/>
                                      </a:lnTo>
                                      <a:lnTo>
                                        <a:pt x="4969" y="8037"/>
                                      </a:lnTo>
                                      <a:lnTo>
                                        <a:pt x="4871" y="7843"/>
                                      </a:lnTo>
                                      <a:lnTo>
                                        <a:pt x="4798" y="7623"/>
                                      </a:lnTo>
                                      <a:lnTo>
                                        <a:pt x="4750" y="7404"/>
                                      </a:lnTo>
                                      <a:lnTo>
                                        <a:pt x="4701" y="7209"/>
                                      </a:lnTo>
                                      <a:lnTo>
                                        <a:pt x="4701" y="6990"/>
                                      </a:lnTo>
                                      <a:lnTo>
                                        <a:pt x="4701" y="6771"/>
                                      </a:lnTo>
                                      <a:lnTo>
                                        <a:pt x="4750" y="6552"/>
                                      </a:lnTo>
                                      <a:lnTo>
                                        <a:pt x="4798" y="6333"/>
                                      </a:lnTo>
                                      <a:lnTo>
                                        <a:pt x="4871" y="6138"/>
                                      </a:lnTo>
                                      <a:lnTo>
                                        <a:pt x="4969" y="5919"/>
                                      </a:lnTo>
                                      <a:lnTo>
                                        <a:pt x="5066" y="5724"/>
                                      </a:lnTo>
                                      <a:lnTo>
                                        <a:pt x="5212" y="5553"/>
                                      </a:lnTo>
                                      <a:lnTo>
                                        <a:pt x="5359" y="5383"/>
                                      </a:lnTo>
                                      <a:lnTo>
                                        <a:pt x="5359" y="5383"/>
                                      </a:lnTo>
                                      <a:lnTo>
                                        <a:pt x="5529" y="5212"/>
                                      </a:lnTo>
                                      <a:lnTo>
                                        <a:pt x="5724" y="5091"/>
                                      </a:lnTo>
                                      <a:lnTo>
                                        <a:pt x="5919" y="4969"/>
                                      </a:lnTo>
                                      <a:lnTo>
                                        <a:pt x="6114" y="4871"/>
                                      </a:lnTo>
                                      <a:lnTo>
                                        <a:pt x="6333" y="4798"/>
                                      </a:lnTo>
                                      <a:lnTo>
                                        <a:pt x="6528" y="4750"/>
                                      </a:lnTo>
                                      <a:lnTo>
                                        <a:pt x="6747" y="4725"/>
                                      </a:lnTo>
                                      <a:lnTo>
                                        <a:pt x="6966" y="4701"/>
                                      </a:lnTo>
                                      <a:lnTo>
                                        <a:pt x="7185" y="4725"/>
                                      </a:lnTo>
                                      <a:lnTo>
                                        <a:pt x="7404" y="4750"/>
                                      </a:lnTo>
                                      <a:lnTo>
                                        <a:pt x="7624" y="4798"/>
                                      </a:lnTo>
                                      <a:lnTo>
                                        <a:pt x="7818" y="4871"/>
                                      </a:lnTo>
                                      <a:lnTo>
                                        <a:pt x="8038" y="4969"/>
                                      </a:lnTo>
                                      <a:lnTo>
                                        <a:pt x="8232" y="5091"/>
                                      </a:lnTo>
                                      <a:lnTo>
                                        <a:pt x="8403" y="5212"/>
                                      </a:lnTo>
                                      <a:lnTo>
                                        <a:pt x="8573" y="5383"/>
                                      </a:lnTo>
                                      <a:lnTo>
                                        <a:pt x="8573" y="5383"/>
                                      </a:lnTo>
                                      <a:lnTo>
                                        <a:pt x="8744" y="5553"/>
                                      </a:lnTo>
                                      <a:lnTo>
                                        <a:pt x="8866" y="5724"/>
                                      </a:lnTo>
                                      <a:lnTo>
                                        <a:pt x="8987" y="5919"/>
                                      </a:lnTo>
                                      <a:lnTo>
                                        <a:pt x="9085" y="6138"/>
                                      </a:lnTo>
                                      <a:lnTo>
                                        <a:pt x="9158" y="6333"/>
                                      </a:lnTo>
                                      <a:lnTo>
                                        <a:pt x="9207" y="6552"/>
                                      </a:lnTo>
                                      <a:lnTo>
                                        <a:pt x="9231" y="6771"/>
                                      </a:lnTo>
                                      <a:lnTo>
                                        <a:pt x="9231" y="6990"/>
                                      </a:lnTo>
                                      <a:lnTo>
                                        <a:pt x="9231" y="7209"/>
                                      </a:lnTo>
                                      <a:lnTo>
                                        <a:pt x="9207" y="7404"/>
                                      </a:lnTo>
                                      <a:lnTo>
                                        <a:pt x="9158" y="7623"/>
                                      </a:lnTo>
                                      <a:lnTo>
                                        <a:pt x="9085" y="7843"/>
                                      </a:lnTo>
                                      <a:lnTo>
                                        <a:pt x="8987" y="8037"/>
                                      </a:lnTo>
                                      <a:lnTo>
                                        <a:pt x="8866" y="8232"/>
                                      </a:lnTo>
                                      <a:lnTo>
                                        <a:pt x="8744" y="8427"/>
                                      </a:lnTo>
                                      <a:lnTo>
                                        <a:pt x="8573" y="8598"/>
                                      </a:lnTo>
                                      <a:lnTo>
                                        <a:pt x="8573" y="8598"/>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 name="Google Shape;942;p48"/>
                              <wps:cNvSpPr/>
                              <wps:spPr>
                                <a:xfrm>
                                  <a:off x="319050" y="186300"/>
                                  <a:ext cx="198525" cy="198525"/>
                                </a:xfrm>
                                <a:custGeom>
                                  <a:avLst/>
                                  <a:gdLst/>
                                  <a:ahLst/>
                                  <a:cxnLst/>
                                  <a:rect l="l" t="t" r="r" b="b"/>
                                  <a:pathLst>
                                    <a:path w="7941" h="7941" fill="none" extrusionOk="0">
                                      <a:moveTo>
                                        <a:pt x="7258" y="2144"/>
                                      </a:moveTo>
                                      <a:lnTo>
                                        <a:pt x="6138" y="2388"/>
                                      </a:lnTo>
                                      <a:lnTo>
                                        <a:pt x="6138" y="2388"/>
                                      </a:lnTo>
                                      <a:lnTo>
                                        <a:pt x="6016" y="2217"/>
                                      </a:lnTo>
                                      <a:lnTo>
                                        <a:pt x="5870" y="2071"/>
                                      </a:lnTo>
                                      <a:lnTo>
                                        <a:pt x="6260" y="975"/>
                                      </a:lnTo>
                                      <a:lnTo>
                                        <a:pt x="6260" y="975"/>
                                      </a:lnTo>
                                      <a:lnTo>
                                        <a:pt x="6284" y="902"/>
                                      </a:lnTo>
                                      <a:lnTo>
                                        <a:pt x="6284" y="829"/>
                                      </a:lnTo>
                                      <a:lnTo>
                                        <a:pt x="6260" y="683"/>
                                      </a:lnTo>
                                      <a:lnTo>
                                        <a:pt x="6162" y="561"/>
                                      </a:lnTo>
                                      <a:lnTo>
                                        <a:pt x="6114" y="488"/>
                                      </a:lnTo>
                                      <a:lnTo>
                                        <a:pt x="6065" y="464"/>
                                      </a:lnTo>
                                      <a:lnTo>
                                        <a:pt x="5553" y="196"/>
                                      </a:lnTo>
                                      <a:lnTo>
                                        <a:pt x="5553" y="196"/>
                                      </a:lnTo>
                                      <a:lnTo>
                                        <a:pt x="5480" y="171"/>
                                      </a:lnTo>
                                      <a:lnTo>
                                        <a:pt x="5407" y="171"/>
                                      </a:lnTo>
                                      <a:lnTo>
                                        <a:pt x="5261" y="171"/>
                                      </a:lnTo>
                                      <a:lnTo>
                                        <a:pt x="5115" y="244"/>
                                      </a:lnTo>
                                      <a:lnTo>
                                        <a:pt x="5066" y="293"/>
                                      </a:lnTo>
                                      <a:lnTo>
                                        <a:pt x="5018" y="342"/>
                                      </a:lnTo>
                                      <a:lnTo>
                                        <a:pt x="4384" y="1316"/>
                                      </a:lnTo>
                                      <a:lnTo>
                                        <a:pt x="4384" y="1316"/>
                                      </a:lnTo>
                                      <a:lnTo>
                                        <a:pt x="4165" y="1292"/>
                                      </a:lnTo>
                                      <a:lnTo>
                                        <a:pt x="3970" y="1292"/>
                                      </a:lnTo>
                                      <a:lnTo>
                                        <a:pt x="3483" y="244"/>
                                      </a:lnTo>
                                      <a:lnTo>
                                        <a:pt x="3483" y="244"/>
                                      </a:lnTo>
                                      <a:lnTo>
                                        <a:pt x="3435" y="171"/>
                                      </a:lnTo>
                                      <a:lnTo>
                                        <a:pt x="3386" y="123"/>
                                      </a:lnTo>
                                      <a:lnTo>
                                        <a:pt x="3264" y="50"/>
                                      </a:lnTo>
                                      <a:lnTo>
                                        <a:pt x="3118" y="1"/>
                                      </a:lnTo>
                                      <a:lnTo>
                                        <a:pt x="3045" y="1"/>
                                      </a:lnTo>
                                      <a:lnTo>
                                        <a:pt x="2972" y="25"/>
                                      </a:lnTo>
                                      <a:lnTo>
                                        <a:pt x="2436" y="196"/>
                                      </a:lnTo>
                                      <a:lnTo>
                                        <a:pt x="2436" y="196"/>
                                      </a:lnTo>
                                      <a:lnTo>
                                        <a:pt x="2363" y="220"/>
                                      </a:lnTo>
                                      <a:lnTo>
                                        <a:pt x="2290" y="269"/>
                                      </a:lnTo>
                                      <a:lnTo>
                                        <a:pt x="2192" y="391"/>
                                      </a:lnTo>
                                      <a:lnTo>
                                        <a:pt x="2144" y="537"/>
                                      </a:lnTo>
                                      <a:lnTo>
                                        <a:pt x="2144" y="610"/>
                                      </a:lnTo>
                                      <a:lnTo>
                                        <a:pt x="2144" y="683"/>
                                      </a:lnTo>
                                      <a:lnTo>
                                        <a:pt x="2387" y="1828"/>
                                      </a:lnTo>
                                      <a:lnTo>
                                        <a:pt x="2387" y="1828"/>
                                      </a:lnTo>
                                      <a:lnTo>
                                        <a:pt x="2217" y="1949"/>
                                      </a:lnTo>
                                      <a:lnTo>
                                        <a:pt x="2071" y="2095"/>
                                      </a:lnTo>
                                      <a:lnTo>
                                        <a:pt x="999" y="1681"/>
                                      </a:lnTo>
                                      <a:lnTo>
                                        <a:pt x="999" y="1681"/>
                                      </a:lnTo>
                                      <a:lnTo>
                                        <a:pt x="926" y="1681"/>
                                      </a:lnTo>
                                      <a:lnTo>
                                        <a:pt x="829" y="1657"/>
                                      </a:lnTo>
                                      <a:lnTo>
                                        <a:pt x="682" y="1706"/>
                                      </a:lnTo>
                                      <a:lnTo>
                                        <a:pt x="561" y="1779"/>
                                      </a:lnTo>
                                      <a:lnTo>
                                        <a:pt x="512" y="1828"/>
                                      </a:lnTo>
                                      <a:lnTo>
                                        <a:pt x="463" y="1901"/>
                                      </a:lnTo>
                                      <a:lnTo>
                                        <a:pt x="220" y="2388"/>
                                      </a:lnTo>
                                      <a:lnTo>
                                        <a:pt x="220" y="2388"/>
                                      </a:lnTo>
                                      <a:lnTo>
                                        <a:pt x="195" y="2461"/>
                                      </a:lnTo>
                                      <a:lnTo>
                                        <a:pt x="171" y="2534"/>
                                      </a:lnTo>
                                      <a:lnTo>
                                        <a:pt x="195" y="2704"/>
                                      </a:lnTo>
                                      <a:lnTo>
                                        <a:pt x="244" y="2826"/>
                                      </a:lnTo>
                                      <a:lnTo>
                                        <a:pt x="293" y="2899"/>
                                      </a:lnTo>
                                      <a:lnTo>
                                        <a:pt x="366" y="2948"/>
                                      </a:lnTo>
                                      <a:lnTo>
                                        <a:pt x="1340" y="3581"/>
                                      </a:lnTo>
                                      <a:lnTo>
                                        <a:pt x="1340" y="3581"/>
                                      </a:lnTo>
                                      <a:lnTo>
                                        <a:pt x="1316" y="3776"/>
                                      </a:lnTo>
                                      <a:lnTo>
                                        <a:pt x="1291" y="3995"/>
                                      </a:lnTo>
                                      <a:lnTo>
                                        <a:pt x="244" y="4482"/>
                                      </a:lnTo>
                                      <a:lnTo>
                                        <a:pt x="244" y="4482"/>
                                      </a:lnTo>
                                      <a:lnTo>
                                        <a:pt x="195" y="4507"/>
                                      </a:lnTo>
                                      <a:lnTo>
                                        <a:pt x="122" y="4555"/>
                                      </a:lnTo>
                                      <a:lnTo>
                                        <a:pt x="49" y="4701"/>
                                      </a:lnTo>
                                      <a:lnTo>
                                        <a:pt x="0" y="4848"/>
                                      </a:lnTo>
                                      <a:lnTo>
                                        <a:pt x="25" y="4921"/>
                                      </a:lnTo>
                                      <a:lnTo>
                                        <a:pt x="25" y="4994"/>
                                      </a:lnTo>
                                      <a:lnTo>
                                        <a:pt x="220" y="5530"/>
                                      </a:lnTo>
                                      <a:lnTo>
                                        <a:pt x="220" y="5530"/>
                                      </a:lnTo>
                                      <a:lnTo>
                                        <a:pt x="244" y="5578"/>
                                      </a:lnTo>
                                      <a:lnTo>
                                        <a:pt x="293" y="5651"/>
                                      </a:lnTo>
                                      <a:lnTo>
                                        <a:pt x="390" y="5749"/>
                                      </a:lnTo>
                                      <a:lnTo>
                                        <a:pt x="536" y="5797"/>
                                      </a:lnTo>
                                      <a:lnTo>
                                        <a:pt x="609" y="5797"/>
                                      </a:lnTo>
                                      <a:lnTo>
                                        <a:pt x="682" y="5797"/>
                                      </a:lnTo>
                                      <a:lnTo>
                                        <a:pt x="1827" y="5554"/>
                                      </a:lnTo>
                                      <a:lnTo>
                                        <a:pt x="1827" y="5554"/>
                                      </a:lnTo>
                                      <a:lnTo>
                                        <a:pt x="1949" y="5724"/>
                                      </a:lnTo>
                                      <a:lnTo>
                                        <a:pt x="2095" y="5870"/>
                                      </a:lnTo>
                                      <a:lnTo>
                                        <a:pt x="1705" y="6966"/>
                                      </a:lnTo>
                                      <a:lnTo>
                                        <a:pt x="1705" y="6966"/>
                                      </a:lnTo>
                                      <a:lnTo>
                                        <a:pt x="1681" y="7040"/>
                                      </a:lnTo>
                                      <a:lnTo>
                                        <a:pt x="1681" y="7113"/>
                                      </a:lnTo>
                                      <a:lnTo>
                                        <a:pt x="1705" y="7259"/>
                                      </a:lnTo>
                                      <a:lnTo>
                                        <a:pt x="1778" y="7380"/>
                                      </a:lnTo>
                                      <a:lnTo>
                                        <a:pt x="1851" y="7429"/>
                                      </a:lnTo>
                                      <a:lnTo>
                                        <a:pt x="1900" y="7478"/>
                                      </a:lnTo>
                                      <a:lnTo>
                                        <a:pt x="2412" y="7721"/>
                                      </a:lnTo>
                                      <a:lnTo>
                                        <a:pt x="2412" y="7721"/>
                                      </a:lnTo>
                                      <a:lnTo>
                                        <a:pt x="2485" y="7770"/>
                                      </a:lnTo>
                                      <a:lnTo>
                                        <a:pt x="2558" y="7770"/>
                                      </a:lnTo>
                                      <a:lnTo>
                                        <a:pt x="2704" y="7770"/>
                                      </a:lnTo>
                                      <a:lnTo>
                                        <a:pt x="2850" y="7697"/>
                                      </a:lnTo>
                                      <a:lnTo>
                                        <a:pt x="2899" y="7648"/>
                                      </a:lnTo>
                                      <a:lnTo>
                                        <a:pt x="2947" y="7600"/>
                                      </a:lnTo>
                                      <a:lnTo>
                                        <a:pt x="3581" y="6625"/>
                                      </a:lnTo>
                                      <a:lnTo>
                                        <a:pt x="3581" y="6625"/>
                                      </a:lnTo>
                                      <a:lnTo>
                                        <a:pt x="3800" y="6650"/>
                                      </a:lnTo>
                                      <a:lnTo>
                                        <a:pt x="3995" y="6650"/>
                                      </a:lnTo>
                                      <a:lnTo>
                                        <a:pt x="4482" y="7697"/>
                                      </a:lnTo>
                                      <a:lnTo>
                                        <a:pt x="4482" y="7697"/>
                                      </a:lnTo>
                                      <a:lnTo>
                                        <a:pt x="4531" y="7770"/>
                                      </a:lnTo>
                                      <a:lnTo>
                                        <a:pt x="4579" y="7819"/>
                                      </a:lnTo>
                                      <a:lnTo>
                                        <a:pt x="4701" y="7892"/>
                                      </a:lnTo>
                                      <a:lnTo>
                                        <a:pt x="4847" y="7941"/>
                                      </a:lnTo>
                                      <a:lnTo>
                                        <a:pt x="4920" y="7941"/>
                                      </a:lnTo>
                                      <a:lnTo>
                                        <a:pt x="4993" y="7916"/>
                                      </a:lnTo>
                                      <a:lnTo>
                                        <a:pt x="5529" y="7746"/>
                                      </a:lnTo>
                                      <a:lnTo>
                                        <a:pt x="5529" y="7746"/>
                                      </a:lnTo>
                                      <a:lnTo>
                                        <a:pt x="5602" y="7721"/>
                                      </a:lnTo>
                                      <a:lnTo>
                                        <a:pt x="5651" y="7673"/>
                                      </a:lnTo>
                                      <a:lnTo>
                                        <a:pt x="5748" y="7551"/>
                                      </a:lnTo>
                                      <a:lnTo>
                                        <a:pt x="5821" y="7405"/>
                                      </a:lnTo>
                                      <a:lnTo>
                                        <a:pt x="5821" y="7332"/>
                                      </a:lnTo>
                                      <a:lnTo>
                                        <a:pt x="5821" y="7259"/>
                                      </a:lnTo>
                                      <a:lnTo>
                                        <a:pt x="5578" y="6114"/>
                                      </a:lnTo>
                                      <a:lnTo>
                                        <a:pt x="5578" y="6114"/>
                                      </a:lnTo>
                                      <a:lnTo>
                                        <a:pt x="5724" y="5992"/>
                                      </a:lnTo>
                                      <a:lnTo>
                                        <a:pt x="5894" y="5846"/>
                                      </a:lnTo>
                                      <a:lnTo>
                                        <a:pt x="6966" y="6260"/>
                                      </a:lnTo>
                                      <a:lnTo>
                                        <a:pt x="6966" y="6260"/>
                                      </a:lnTo>
                                      <a:lnTo>
                                        <a:pt x="7039" y="6260"/>
                                      </a:lnTo>
                                      <a:lnTo>
                                        <a:pt x="7112" y="6285"/>
                                      </a:lnTo>
                                      <a:lnTo>
                                        <a:pt x="7258" y="6236"/>
                                      </a:lnTo>
                                      <a:lnTo>
                                        <a:pt x="7404" y="6163"/>
                                      </a:lnTo>
                                      <a:lnTo>
                                        <a:pt x="7453" y="6114"/>
                                      </a:lnTo>
                                      <a:lnTo>
                                        <a:pt x="7502" y="6041"/>
                                      </a:lnTo>
                                      <a:lnTo>
                                        <a:pt x="7745" y="5530"/>
                                      </a:lnTo>
                                      <a:lnTo>
                                        <a:pt x="7745" y="5530"/>
                                      </a:lnTo>
                                      <a:lnTo>
                                        <a:pt x="7770" y="5481"/>
                                      </a:lnTo>
                                      <a:lnTo>
                                        <a:pt x="7794" y="5383"/>
                                      </a:lnTo>
                                      <a:lnTo>
                                        <a:pt x="7770" y="5237"/>
                                      </a:lnTo>
                                      <a:lnTo>
                                        <a:pt x="7697" y="5115"/>
                                      </a:lnTo>
                                      <a:lnTo>
                                        <a:pt x="7648" y="5042"/>
                                      </a:lnTo>
                                      <a:lnTo>
                                        <a:pt x="7599" y="4994"/>
                                      </a:lnTo>
                                      <a:lnTo>
                                        <a:pt x="6625" y="4360"/>
                                      </a:lnTo>
                                      <a:lnTo>
                                        <a:pt x="6625" y="4360"/>
                                      </a:lnTo>
                                      <a:lnTo>
                                        <a:pt x="6649" y="4166"/>
                                      </a:lnTo>
                                      <a:lnTo>
                                        <a:pt x="6649" y="3946"/>
                                      </a:lnTo>
                                      <a:lnTo>
                                        <a:pt x="7697" y="3459"/>
                                      </a:lnTo>
                                      <a:lnTo>
                                        <a:pt x="7697" y="3459"/>
                                      </a:lnTo>
                                      <a:lnTo>
                                        <a:pt x="7770" y="3435"/>
                                      </a:lnTo>
                                      <a:lnTo>
                                        <a:pt x="7843" y="3386"/>
                                      </a:lnTo>
                                      <a:lnTo>
                                        <a:pt x="7916" y="3240"/>
                                      </a:lnTo>
                                      <a:lnTo>
                                        <a:pt x="7940" y="3094"/>
                                      </a:lnTo>
                                      <a:lnTo>
                                        <a:pt x="7940" y="3021"/>
                                      </a:lnTo>
                                      <a:lnTo>
                                        <a:pt x="7940" y="2948"/>
                                      </a:lnTo>
                                      <a:lnTo>
                                        <a:pt x="7745" y="2412"/>
                                      </a:lnTo>
                                      <a:lnTo>
                                        <a:pt x="7745" y="2412"/>
                                      </a:lnTo>
                                      <a:lnTo>
                                        <a:pt x="7721" y="2339"/>
                                      </a:lnTo>
                                      <a:lnTo>
                                        <a:pt x="7672" y="2290"/>
                                      </a:lnTo>
                                      <a:lnTo>
                                        <a:pt x="7551" y="2193"/>
                                      </a:lnTo>
                                      <a:lnTo>
                                        <a:pt x="7429" y="2144"/>
                                      </a:lnTo>
                                      <a:lnTo>
                                        <a:pt x="7356" y="2144"/>
                                      </a:lnTo>
                                      <a:lnTo>
                                        <a:pt x="7258" y="2144"/>
                                      </a:lnTo>
                                      <a:lnTo>
                                        <a:pt x="7258" y="2144"/>
                                      </a:lnTo>
                                      <a:close/>
                                      <a:moveTo>
                                        <a:pt x="5480" y="4726"/>
                                      </a:moveTo>
                                      <a:lnTo>
                                        <a:pt x="5480" y="4726"/>
                                      </a:lnTo>
                                      <a:lnTo>
                                        <a:pt x="5383" y="4872"/>
                                      </a:lnTo>
                                      <a:lnTo>
                                        <a:pt x="5286" y="4994"/>
                                      </a:lnTo>
                                      <a:lnTo>
                                        <a:pt x="5188" y="5140"/>
                                      </a:lnTo>
                                      <a:lnTo>
                                        <a:pt x="5066" y="5237"/>
                                      </a:lnTo>
                                      <a:lnTo>
                                        <a:pt x="4945" y="5335"/>
                                      </a:lnTo>
                                      <a:lnTo>
                                        <a:pt x="4798" y="5432"/>
                                      </a:lnTo>
                                      <a:lnTo>
                                        <a:pt x="4652" y="5505"/>
                                      </a:lnTo>
                                      <a:lnTo>
                                        <a:pt x="4506" y="5554"/>
                                      </a:lnTo>
                                      <a:lnTo>
                                        <a:pt x="4360" y="5603"/>
                                      </a:lnTo>
                                      <a:lnTo>
                                        <a:pt x="4190" y="5627"/>
                                      </a:lnTo>
                                      <a:lnTo>
                                        <a:pt x="4043" y="5651"/>
                                      </a:lnTo>
                                      <a:lnTo>
                                        <a:pt x="3873" y="5627"/>
                                      </a:lnTo>
                                      <a:lnTo>
                                        <a:pt x="3702" y="5627"/>
                                      </a:lnTo>
                                      <a:lnTo>
                                        <a:pt x="3556" y="5578"/>
                                      </a:lnTo>
                                      <a:lnTo>
                                        <a:pt x="3386" y="5530"/>
                                      </a:lnTo>
                                      <a:lnTo>
                                        <a:pt x="3240" y="5456"/>
                                      </a:lnTo>
                                      <a:lnTo>
                                        <a:pt x="3240" y="5456"/>
                                      </a:lnTo>
                                      <a:lnTo>
                                        <a:pt x="3094" y="5383"/>
                                      </a:lnTo>
                                      <a:lnTo>
                                        <a:pt x="2947" y="5286"/>
                                      </a:lnTo>
                                      <a:lnTo>
                                        <a:pt x="2826" y="5164"/>
                                      </a:lnTo>
                                      <a:lnTo>
                                        <a:pt x="2704" y="5067"/>
                                      </a:lnTo>
                                      <a:lnTo>
                                        <a:pt x="2606" y="4921"/>
                                      </a:lnTo>
                                      <a:lnTo>
                                        <a:pt x="2533" y="4799"/>
                                      </a:lnTo>
                                      <a:lnTo>
                                        <a:pt x="2460" y="4653"/>
                                      </a:lnTo>
                                      <a:lnTo>
                                        <a:pt x="2387" y="4507"/>
                                      </a:lnTo>
                                      <a:lnTo>
                                        <a:pt x="2363" y="4336"/>
                                      </a:lnTo>
                                      <a:lnTo>
                                        <a:pt x="2314" y="4190"/>
                                      </a:lnTo>
                                      <a:lnTo>
                                        <a:pt x="2314" y="4020"/>
                                      </a:lnTo>
                                      <a:lnTo>
                                        <a:pt x="2314" y="3873"/>
                                      </a:lnTo>
                                      <a:lnTo>
                                        <a:pt x="2339" y="3703"/>
                                      </a:lnTo>
                                      <a:lnTo>
                                        <a:pt x="2363" y="3532"/>
                                      </a:lnTo>
                                      <a:lnTo>
                                        <a:pt x="2412" y="3386"/>
                                      </a:lnTo>
                                      <a:lnTo>
                                        <a:pt x="2485" y="3216"/>
                                      </a:lnTo>
                                      <a:lnTo>
                                        <a:pt x="2485" y="3216"/>
                                      </a:lnTo>
                                      <a:lnTo>
                                        <a:pt x="2582" y="3070"/>
                                      </a:lnTo>
                                      <a:lnTo>
                                        <a:pt x="2680" y="2948"/>
                                      </a:lnTo>
                                      <a:lnTo>
                                        <a:pt x="2777" y="2802"/>
                                      </a:lnTo>
                                      <a:lnTo>
                                        <a:pt x="2899" y="2704"/>
                                      </a:lnTo>
                                      <a:lnTo>
                                        <a:pt x="3020" y="2607"/>
                                      </a:lnTo>
                                      <a:lnTo>
                                        <a:pt x="3167" y="2509"/>
                                      </a:lnTo>
                                      <a:lnTo>
                                        <a:pt x="3313" y="2436"/>
                                      </a:lnTo>
                                      <a:lnTo>
                                        <a:pt x="3459" y="2388"/>
                                      </a:lnTo>
                                      <a:lnTo>
                                        <a:pt x="3605" y="2339"/>
                                      </a:lnTo>
                                      <a:lnTo>
                                        <a:pt x="3775" y="2315"/>
                                      </a:lnTo>
                                      <a:lnTo>
                                        <a:pt x="3922" y="2290"/>
                                      </a:lnTo>
                                      <a:lnTo>
                                        <a:pt x="4092" y="2315"/>
                                      </a:lnTo>
                                      <a:lnTo>
                                        <a:pt x="4263" y="2315"/>
                                      </a:lnTo>
                                      <a:lnTo>
                                        <a:pt x="4409" y="2363"/>
                                      </a:lnTo>
                                      <a:lnTo>
                                        <a:pt x="4579" y="2412"/>
                                      </a:lnTo>
                                      <a:lnTo>
                                        <a:pt x="4725" y="2485"/>
                                      </a:lnTo>
                                      <a:lnTo>
                                        <a:pt x="4725" y="2485"/>
                                      </a:lnTo>
                                      <a:lnTo>
                                        <a:pt x="4871" y="2558"/>
                                      </a:lnTo>
                                      <a:lnTo>
                                        <a:pt x="5018" y="2656"/>
                                      </a:lnTo>
                                      <a:lnTo>
                                        <a:pt x="5139" y="2777"/>
                                      </a:lnTo>
                                      <a:lnTo>
                                        <a:pt x="5261" y="2875"/>
                                      </a:lnTo>
                                      <a:lnTo>
                                        <a:pt x="5359" y="3021"/>
                                      </a:lnTo>
                                      <a:lnTo>
                                        <a:pt x="5432" y="3143"/>
                                      </a:lnTo>
                                      <a:lnTo>
                                        <a:pt x="5505" y="3289"/>
                                      </a:lnTo>
                                      <a:lnTo>
                                        <a:pt x="5578" y="3435"/>
                                      </a:lnTo>
                                      <a:lnTo>
                                        <a:pt x="5602" y="3605"/>
                                      </a:lnTo>
                                      <a:lnTo>
                                        <a:pt x="5626" y="3752"/>
                                      </a:lnTo>
                                      <a:lnTo>
                                        <a:pt x="5651" y="3922"/>
                                      </a:lnTo>
                                      <a:lnTo>
                                        <a:pt x="5651" y="4068"/>
                                      </a:lnTo>
                                      <a:lnTo>
                                        <a:pt x="5626" y="4239"/>
                                      </a:lnTo>
                                      <a:lnTo>
                                        <a:pt x="5602" y="4409"/>
                                      </a:lnTo>
                                      <a:lnTo>
                                        <a:pt x="5553" y="4555"/>
                                      </a:lnTo>
                                      <a:lnTo>
                                        <a:pt x="5480" y="4726"/>
                                      </a:lnTo>
                                      <a:lnTo>
                                        <a:pt x="5480" y="4726"/>
                                      </a:lnTo>
                                      <a:close/>
                                    </a:path>
                                  </a:pathLst>
                                </a:custGeom>
                                <a:noFill/>
                                <a:ln w="9525" cap="rnd" cmpd="sng">
                                  <a:solidFill>
                                    <a:schemeClr val="dk1"/>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1BB6B16D" id="Google Shape;940;p48" o:spid="_x0000_s1026" style="width:23.55pt;height:17.5pt;mso-position-horizontal-relative:char;mso-position-vertical-relative:line" coordsize="517575,3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">
                      <v:shape id="Google Shape;941;p48" o:spid="_x0000_s1027" style="position:absolute;width:348900;height:348900;visibility:visible;mso-wrap-style:square;v-text-anchor:middle" coordsize="13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" path="m13323,5772nfl11861,5626r,l11788,5334r-121,-292l11545,4750r-146,-268l12300,3337r,l12373,3240r49,-122l12446,2996r,-146l12422,2728r-25,-122l12324,2485r-73,-98l11569,1705r,l11472,1632r-122,-73l11228,1510r-122,l10960,1510r-122,25l10717,1583r-98,73l9475,2558r,l9207,2411,8914,2290,8622,2168r-292,-98l8159,634r,l8135,512,8086,390r-73,-97l7940,195,7818,122,7721,49,7575,25,7453,,6479,r,l6357,25,6235,49r-121,73l6016,195r-97,98l5846,390r-49,122l5773,634,5602,2070r,l5310,2168r-292,122l4750,2411r-268,147l3337,1656r,l3215,1583r-121,-48l2972,1510r-122,l2728,1510r-146,49l2485,1632r-98,73l1705,2387r,l1608,2485r-49,121l1511,2728r-25,122l1486,2996r25,122l1559,3240r73,97l2533,4482r,l2387,4750r-121,292l2168,5334r-97,292l634,5772r,l512,5821r-122,49l268,5943r-97,73l98,6138r-49,97l1,6381r,122l1,7453r,l1,7599r48,122l98,7843r73,97l268,8037r122,74l512,8159r122,25l2071,8354r,l2168,8646r98,268l2387,9206r146,268l1632,10619r,l1559,10741r-48,122l1486,10984r,122l1511,11228r48,122l1608,11472r97,97l2387,12251r,l2485,12348r97,49l2728,12446r122,24l2972,12470r122,-49l3215,12373r122,-49l4482,11423r,l4750,11545r268,146l5310,11788r292,98l5773,13322r,l5797,13444r49,122l5919,13688r97,97l6114,13858r121,49l6357,13956r122,l7453,13956r,l7575,13956r146,-49l7818,13858r122,-73l8013,13688r73,-122l8135,13444r24,-122l8330,11886r,l8622,11788r292,-97l9207,11545r268,-122l10619,12324r,l10717,12373r121,48l10960,12470r146,l11228,12446r122,-49l11472,12348r97,-97l12251,11569r,l12324,11472r73,-122l12422,11228r24,-122l12446,10984r-24,-121l12373,10741r-73,-122l11399,9474r,l11545,9206r122,-292l11788,8646r73,-292l13323,8184r,l13444,8159r122,-48l13664,8037r97,-97l13834,7843r73,-122l13932,7599r24,-146l13956,6503r,l13932,6381r-25,-146l13834,6138r-73,-122l13664,5943r-98,-73l13444,5821r-121,-49l13323,5772xm8573,8598nfl8573,8598r-170,146l8232,8890r-194,97l7818,9085r-194,73l7404,9206r-219,25l6966,9255r-219,-24l6528,9206r-195,-48l6114,9085r-195,-98l5724,8890,5529,8744,5359,8598r,l5212,8427,5066,8232r-97,-195l4871,7843r-73,-220l4750,7404r-49,-195l4701,6990r,-219l4750,6552r48,-219l4871,6138r98,-219l5066,5724r146,-171l5359,5383r,l5529,5212r195,-121l5919,4969r195,-98l6333,4798r195,-48l6747,4725r219,-24l7185,4725r219,25l7624,4798r194,73l8038,4969r194,122l8403,5212r170,171l8573,5383r171,170l8866,5724r121,195l9085,6138r73,195l9207,6552r24,219l9231,6990r,219l9207,7404r-49,219l9085,7843r-98,194l8866,8232r-122,195l8573,8598r,xe" filled="f" strokecolor="black [3200]">
                        <v:stroke startarrowwidth="narrow" startarrowlength="short" endarrowwidth="narrow" endarrowlength="short" endcap="round"/>
                        <v:path arrowok="t" o:extrusionok="f"/>
                      </v:shape>
                      <v:shape id="Google Shape;942;p48" o:spid="_x0000_s1028" style="position:absolute;left:319050;top:186300;width:198525;height:198525;visibility:visible;mso-wrap-style:square;v-text-anchor:middle" coordsize="7941,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" path="m7258,2144nfl6138,2388r,l6016,2217,5870,2071,6260,975r,l6284,902r,-73l6260,683,6162,561r-48,-73l6065,464,5553,196r,l5480,171r-73,l5261,171r-146,73l5066,293r-48,49l4384,1316r,l4165,1292r-195,l3483,244r,l3435,171r-49,-48l3264,50,3118,1r-73,l2972,25,2436,196r,l2363,220r-73,49l2192,391r-48,146l2144,610r,73l2387,1828r,l2217,1949r-146,146l999,1681r,l926,1681r-97,-24l682,1706r-121,73l512,1828r-49,73l220,2388r,l195,2461r-24,73l195,2704r49,122l293,2899r73,49l1340,3581r,l1316,3776r-25,219l244,4482r,l195,4507r-73,48l49,4701,,4848r25,73l25,4994r195,536l220,5530r24,48l293,5651r97,98l536,5797r73,l682,5797,1827,5554r,l1949,5724r146,146l1705,6966r,l1681,7040r,73l1705,7259r73,121l1851,7429r49,49l2412,7721r,l2485,7770r73,l2704,7770r146,-73l2899,7648r48,-48l3581,6625r,l3800,6650r195,l4482,7697r,l4531,7770r48,49l4701,7892r146,49l4920,7941r73,-25l5529,7746r,l5602,7721r49,-48l5748,7551r73,-146l5821,7332r,-73l5578,6114r,l5724,5992r170,-146l6966,6260r,l7039,6260r73,25l7258,6236r146,-73l7453,6114r49,-73l7745,5530r,l7770,5481r24,-98l7770,5237r-73,-122l7648,5042r-49,-48l6625,4360r,l6649,4166r,-220l7697,3459r,l7770,3435r73,-49l7916,3240r24,-146l7940,3021r,-73l7745,2412r,l7721,2339r-49,-49l7551,2193r-122,-49l7356,2144r-98,l7258,2144xm5480,4726nfl5480,4726r-97,146l5286,4994r-98,146l5066,5237r-121,98l4798,5432r-146,73l4506,5554r-146,49l4190,5627r-147,24l3873,5627r-171,l3556,5578r-170,-48l3240,5456r,l3094,5383r-147,-97l2826,5164r-122,-97l2606,4921r-73,-122l2460,4653r-73,-146l2363,4336r-49,-146l2314,4020r,-147l2339,3703r24,-171l2412,3386r73,-170l2485,3216r97,-146l2680,2948r97,-146l2899,2704r121,-97l3167,2509r146,-73l3459,2388r146,-49l3775,2315r147,-25l4092,2315r171,l4409,2363r170,49l4725,2485r,l4871,2558r147,98l5139,2777r122,98l5359,3021r73,122l5505,3289r73,146l5602,3605r24,147l5651,3922r,146l5626,4239r-24,170l5553,4555r-73,171l5480,4726xe" filled="f" strokecolor="black [3200]">
                        <v:stroke startarrowwidth="narrow" startarrowlength="short" endarrowwidth="narrow" endarrowlength="short" endcap="round"/>
                        <v:path arrowok="t" o:extrusionok="f"/>
                      </v:shape>
                      <w10:anchorlock/>
                    </v:group>
                  </w:pict>
                </mc:Fallback>
              </mc:AlternateContent>
            </w:r>
          </w:p>
        </w:tc>
        <w:tc>
          <w:tcPr>
            <w:tcW w:w="6083" w:type="dxa"/>
            <w:vAlign w:val="center"/>
          </w:tcPr>
          <w:p w14:paraId="6C29EF5F" w14:textId="77777777" w:rsidR="00DE18B7" w:rsidRPr="00DE18B7" w:rsidRDefault="00F848ED" w:rsidP="00FE2DE5">
            <w:pPr>
              <w:pStyle w:val="xmsonormal"/>
              <w:shd w:val="clear" w:color="auto" w:fill="FFFFFF"/>
              <w:spacing w:before="0" w:beforeAutospacing="0" w:after="0" w:afterAutospacing="0"/>
              <w:rPr>
                <w:rFonts w:asciiTheme="minorHAnsi" w:hAnsiTheme="minorHAnsi" w:cs="Calibri"/>
                <w:bCs/>
                <w:color w:val="201F1E"/>
                <w:sz w:val="22"/>
                <w:szCs w:val="22"/>
                <w:bdr w:val="none" w:sz="0" w:space="0" w:color="auto" w:frame="1"/>
              </w:rPr>
            </w:pPr>
            <w:hyperlink r:id="rId31" w:history="1">
              <w:r w:rsidR="00DE18B7" w:rsidRPr="006B682A">
                <w:rPr>
                  <w:rStyle w:val="Hyperlink"/>
                  <w:rFonts w:asciiTheme="minorHAnsi" w:hAnsiTheme="minorHAnsi" w:cs="Calibri"/>
                  <w:bCs/>
                  <w:sz w:val="22"/>
                  <w:szCs w:val="22"/>
                  <w:bdr w:val="none" w:sz="0" w:space="0" w:color="auto" w:frame="1"/>
                </w:rPr>
                <w:t xml:space="preserve">Honorlock </w:t>
              </w:r>
              <w:r w:rsidR="00DE18B7">
                <w:rPr>
                  <w:rStyle w:val="Hyperlink"/>
                  <w:rFonts w:asciiTheme="minorHAnsi" w:hAnsiTheme="minorHAnsi" w:cs="Calibri"/>
                  <w:bCs/>
                  <w:sz w:val="22"/>
                  <w:szCs w:val="22"/>
                  <w:bdr w:val="none" w:sz="0" w:space="0" w:color="auto" w:frame="1"/>
                </w:rPr>
                <w:t xml:space="preserve">FAQ and </w:t>
              </w:r>
              <w:r w:rsidR="00DE18B7" w:rsidRPr="006B682A">
                <w:rPr>
                  <w:rStyle w:val="Hyperlink"/>
                  <w:rFonts w:asciiTheme="minorHAnsi" w:hAnsiTheme="minorHAnsi" w:cs="Calibri"/>
                  <w:bCs/>
                  <w:sz w:val="22"/>
                  <w:szCs w:val="22"/>
                  <w:bdr w:val="none" w:sz="0" w:space="0" w:color="auto" w:frame="1"/>
                </w:rPr>
                <w:t>System Requirements</w:t>
              </w:r>
            </w:hyperlink>
            <w:r w:rsidR="00DE18B7">
              <w:rPr>
                <w:rFonts w:asciiTheme="minorHAnsi" w:hAnsiTheme="minorHAnsi" w:cs="Calibri"/>
                <w:bCs/>
                <w:color w:val="201F1E"/>
                <w:sz w:val="22"/>
                <w:szCs w:val="22"/>
                <w:bdr w:val="none" w:sz="0" w:space="0" w:color="auto" w:frame="1"/>
              </w:rPr>
              <w:t xml:space="preserve"> </w:t>
            </w:r>
          </w:p>
        </w:tc>
      </w:tr>
      <w:tr w:rsidR="00DE18B7" w14:paraId="1A456B6A" w14:textId="77777777" w:rsidTr="001B19F6">
        <w:trPr>
          <w:trHeight w:val="601"/>
        </w:trPr>
        <w:tc>
          <w:tcPr>
            <w:tcW w:w="4371" w:type="dxa"/>
            <w:gridSpan w:val="2"/>
            <w:vMerge/>
            <w:shd w:val="clear" w:color="auto" w:fill="DFEBF5" w:themeFill="accent2" w:themeFillTint="33"/>
            <w:vAlign w:val="bottom"/>
          </w:tcPr>
          <w:p w14:paraId="320434D9"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666C497D" w14:textId="77777777" w:rsidR="00DE18B7" w:rsidRDefault="00DE18B7" w:rsidP="00FE2DE5">
            <w:pPr>
              <w:tabs>
                <w:tab w:val="left" w:pos="990"/>
              </w:tabs>
              <w:rPr>
                <w:noProof/>
              </w:rPr>
            </w:pPr>
          </w:p>
        </w:tc>
        <w:tc>
          <w:tcPr>
            <w:tcW w:w="647" w:type="dxa"/>
            <w:vAlign w:val="center"/>
          </w:tcPr>
          <w:p w14:paraId="634C2663" w14:textId="77777777" w:rsidR="00DE18B7" w:rsidRDefault="00DE18B7" w:rsidP="00FE2DE5">
            <w:pPr>
              <w:rPr>
                <w:rFonts w:cs="Calibri"/>
                <w:bCs/>
                <w:noProof/>
                <w:color w:val="201F1E"/>
                <w:szCs w:val="22"/>
                <w:bdr w:val="none" w:sz="0" w:space="0" w:color="auto" w:frame="1"/>
              </w:rPr>
            </w:pPr>
            <w:r>
              <w:rPr>
                <w:rFonts w:cs="Calibri"/>
                <w:noProof/>
                <w:color w:val="201F1E"/>
                <w:szCs w:val="22"/>
                <w:bdr w:val="none" w:sz="0" w:space="0" w:color="auto" w:frame="1"/>
              </w:rPr>
              <w:drawing>
                <wp:inline distT="0" distB="0" distL="0" distR="0" wp14:anchorId="652CED46" wp14:editId="07978840">
                  <wp:extent cx="295275" cy="295275"/>
                  <wp:effectExtent l="0" t="0" r="9525" b="9525"/>
                  <wp:docPr id="55" name="Graphic 55"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resentationmedia.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95275" cy="295275"/>
                          </a:xfrm>
                          <a:prstGeom prst="rect">
                            <a:avLst/>
                          </a:prstGeom>
                        </pic:spPr>
                      </pic:pic>
                    </a:graphicData>
                  </a:graphic>
                </wp:inline>
              </w:drawing>
            </w:r>
          </w:p>
        </w:tc>
        <w:tc>
          <w:tcPr>
            <w:tcW w:w="6083" w:type="dxa"/>
            <w:vAlign w:val="center"/>
          </w:tcPr>
          <w:p w14:paraId="7B6985F8" w14:textId="77777777" w:rsidR="00DE18B7" w:rsidRDefault="00F848ED" w:rsidP="00FE2DE5">
            <w:pPr>
              <w:pStyle w:val="xmsonormal"/>
              <w:shd w:val="clear" w:color="auto" w:fill="FFFFFF"/>
              <w:spacing w:before="0" w:beforeAutospacing="0" w:after="0" w:afterAutospacing="0"/>
              <w:rPr>
                <w:rFonts w:asciiTheme="minorHAnsi" w:hAnsiTheme="minorHAnsi" w:cs="Calibri"/>
                <w:b/>
                <w:bCs/>
                <w:color w:val="201F1E"/>
                <w:sz w:val="22"/>
                <w:szCs w:val="22"/>
                <w:bdr w:val="none" w:sz="0" w:space="0" w:color="auto" w:frame="1"/>
              </w:rPr>
            </w:pPr>
            <w:hyperlink r:id="rId34" w:history="1">
              <w:r w:rsidR="00DE18B7" w:rsidRPr="006B682A">
                <w:rPr>
                  <w:rStyle w:val="Hyperlink"/>
                  <w:rFonts w:asciiTheme="minorHAnsi" w:hAnsiTheme="minorHAnsi" w:cs="Calibri"/>
                  <w:bCs/>
                  <w:sz w:val="22"/>
                  <w:szCs w:val="22"/>
                  <w:bdr w:val="none" w:sz="0" w:space="0" w:color="auto" w:frame="1"/>
                </w:rPr>
                <w:t>Honorlock &amp; Canvas Student Guide Video</w:t>
              </w:r>
            </w:hyperlink>
          </w:p>
        </w:tc>
      </w:tr>
      <w:tr w:rsidR="00DE18B7" w14:paraId="3E612D59" w14:textId="77777777" w:rsidTr="001B19F6">
        <w:trPr>
          <w:trHeight w:val="592"/>
        </w:trPr>
        <w:tc>
          <w:tcPr>
            <w:tcW w:w="4371" w:type="dxa"/>
            <w:gridSpan w:val="2"/>
            <w:vMerge/>
            <w:shd w:val="clear" w:color="auto" w:fill="DFEBF5" w:themeFill="accent2" w:themeFillTint="33"/>
            <w:vAlign w:val="bottom"/>
          </w:tcPr>
          <w:p w14:paraId="74367FC5"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69D0A698" w14:textId="77777777" w:rsidR="00DE18B7" w:rsidRDefault="00DE18B7" w:rsidP="00FE2DE5">
            <w:pPr>
              <w:tabs>
                <w:tab w:val="left" w:pos="990"/>
              </w:tabs>
              <w:rPr>
                <w:noProof/>
              </w:rPr>
            </w:pPr>
          </w:p>
        </w:tc>
        <w:tc>
          <w:tcPr>
            <w:tcW w:w="647" w:type="dxa"/>
            <w:vAlign w:val="center"/>
          </w:tcPr>
          <w:p w14:paraId="04940324" w14:textId="77777777" w:rsidR="00DE18B7" w:rsidRDefault="00DE18B7" w:rsidP="00FE2DE5">
            <w:pPr>
              <w:rPr>
                <w:rFonts w:cs="Calibri"/>
                <w:bCs/>
                <w:noProof/>
                <w:color w:val="201F1E"/>
                <w:szCs w:val="22"/>
                <w:bdr w:val="none" w:sz="0" w:space="0" w:color="auto" w:frame="1"/>
              </w:rPr>
            </w:pPr>
            <w:r>
              <w:rPr>
                <w:rFonts w:cs="Calibri"/>
                <w:bCs/>
                <w:noProof/>
                <w:color w:val="201F1E"/>
                <w:szCs w:val="22"/>
                <w:bdr w:val="none" w:sz="0" w:space="0" w:color="auto" w:frame="1"/>
              </w:rPr>
              <w:drawing>
                <wp:inline distT="0" distB="0" distL="0" distR="0" wp14:anchorId="5B52AF5A" wp14:editId="0E1E0111">
                  <wp:extent cx="314325" cy="314325"/>
                  <wp:effectExtent l="0" t="0" r="9525" b="9525"/>
                  <wp:docPr id="56" name="Graphic 5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nformation.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14325" cy="314325"/>
                          </a:xfrm>
                          <a:prstGeom prst="rect">
                            <a:avLst/>
                          </a:prstGeom>
                        </pic:spPr>
                      </pic:pic>
                    </a:graphicData>
                  </a:graphic>
                </wp:inline>
              </w:drawing>
            </w:r>
          </w:p>
        </w:tc>
        <w:tc>
          <w:tcPr>
            <w:tcW w:w="6083" w:type="dxa"/>
            <w:vAlign w:val="center"/>
          </w:tcPr>
          <w:p w14:paraId="3D494176" w14:textId="77777777" w:rsidR="00DE18B7" w:rsidRDefault="00DE18B7" w:rsidP="00FE2DE5">
            <w:pPr>
              <w:pStyle w:val="xmsonormal"/>
              <w:shd w:val="clear" w:color="auto" w:fill="FFFFFF"/>
              <w:spacing w:before="0" w:beforeAutospacing="0" w:after="0" w:afterAutospacing="0"/>
              <w:rPr>
                <w:rFonts w:asciiTheme="minorHAnsi" w:hAnsiTheme="minorHAnsi" w:cs="Calibri"/>
                <w:b/>
                <w:bCs/>
                <w:color w:val="201F1E"/>
                <w:sz w:val="22"/>
                <w:szCs w:val="22"/>
                <w:bdr w:val="none" w:sz="0" w:space="0" w:color="auto" w:frame="1"/>
              </w:rPr>
            </w:pPr>
            <w:r>
              <w:rPr>
                <w:rFonts w:asciiTheme="minorHAnsi" w:hAnsiTheme="minorHAnsi" w:cs="Calibri"/>
                <w:color w:val="201F1E"/>
                <w:sz w:val="22"/>
                <w:szCs w:val="22"/>
                <w:bdr w:val="none" w:sz="0" w:space="0" w:color="auto" w:frame="1"/>
              </w:rPr>
              <w:t>P</w:t>
            </w:r>
            <w:r w:rsidRPr="00FE2DE5">
              <w:rPr>
                <w:rFonts w:asciiTheme="minorHAnsi" w:hAnsiTheme="minorHAnsi" w:cs="Calibri"/>
                <w:color w:val="201F1E"/>
                <w:sz w:val="22"/>
                <w:szCs w:val="22"/>
                <w:bdr w:val="none" w:sz="0" w:space="0" w:color="auto" w:frame="1"/>
              </w:rPr>
              <w:t>lease contact Honorlock directl</w:t>
            </w:r>
            <w:r>
              <w:rPr>
                <w:rFonts w:asciiTheme="minorHAnsi" w:hAnsiTheme="minorHAnsi" w:cs="Calibri"/>
                <w:color w:val="201F1E"/>
                <w:sz w:val="22"/>
                <w:szCs w:val="22"/>
                <w:bdr w:val="none" w:sz="0" w:space="0" w:color="auto" w:frame="1"/>
              </w:rPr>
              <w:t xml:space="preserve">y. </w:t>
            </w:r>
            <w:r w:rsidRPr="00FE2DE5">
              <w:rPr>
                <w:rFonts w:asciiTheme="minorHAnsi" w:hAnsiTheme="minorHAnsi" w:cs="Calibri"/>
                <w:bCs/>
                <w:color w:val="201F1E"/>
                <w:sz w:val="22"/>
                <w:szCs w:val="22"/>
                <w:bdr w:val="none" w:sz="0" w:space="0" w:color="auto" w:frame="1"/>
              </w:rPr>
              <w:t xml:space="preserve">Support tickets will only be addressed by e-Learning if escalated </w:t>
            </w:r>
            <w:r w:rsidRPr="006B682A">
              <w:rPr>
                <w:rFonts w:asciiTheme="minorHAnsi" w:hAnsiTheme="minorHAnsi" w:cs="Calibri"/>
                <w:bCs/>
                <w:i/>
                <w:color w:val="201F1E"/>
                <w:sz w:val="22"/>
                <w:szCs w:val="22"/>
                <w:bdr w:val="none" w:sz="0" w:space="0" w:color="auto" w:frame="1"/>
              </w:rPr>
              <w:t>by</w:t>
            </w:r>
            <w:r w:rsidRPr="00FE2DE5">
              <w:rPr>
                <w:rFonts w:asciiTheme="minorHAnsi" w:hAnsiTheme="minorHAnsi" w:cs="Calibri"/>
                <w:bCs/>
                <w:color w:val="201F1E"/>
                <w:sz w:val="22"/>
                <w:szCs w:val="22"/>
                <w:bdr w:val="none" w:sz="0" w:space="0" w:color="auto" w:frame="1"/>
              </w:rPr>
              <w:t xml:space="preserve"> </w:t>
            </w:r>
            <w:r>
              <w:rPr>
                <w:rFonts w:asciiTheme="minorHAnsi" w:hAnsiTheme="minorHAnsi" w:cs="Calibri"/>
                <w:bCs/>
                <w:color w:val="201F1E"/>
                <w:sz w:val="22"/>
                <w:szCs w:val="22"/>
                <w:bdr w:val="none" w:sz="0" w:space="0" w:color="auto" w:frame="1"/>
              </w:rPr>
              <w:t>Honorlock</w:t>
            </w:r>
            <w:r w:rsidRPr="00FE2DE5">
              <w:rPr>
                <w:rFonts w:asciiTheme="minorHAnsi" w:hAnsiTheme="minorHAnsi" w:cs="Calibri"/>
                <w:bCs/>
                <w:color w:val="201F1E"/>
                <w:sz w:val="22"/>
                <w:szCs w:val="22"/>
                <w:bdr w:val="none" w:sz="0" w:space="0" w:color="auto" w:frame="1"/>
              </w:rPr>
              <w:t>.</w:t>
            </w:r>
          </w:p>
        </w:tc>
      </w:tr>
      <w:tr w:rsidR="00DE18B7" w14:paraId="5105BA1B" w14:textId="77777777" w:rsidTr="001B19F6">
        <w:trPr>
          <w:trHeight w:val="736"/>
        </w:trPr>
        <w:tc>
          <w:tcPr>
            <w:tcW w:w="4371" w:type="dxa"/>
            <w:gridSpan w:val="2"/>
            <w:vMerge/>
            <w:shd w:val="clear" w:color="auto" w:fill="DFEBF5" w:themeFill="accent2" w:themeFillTint="33"/>
            <w:vAlign w:val="bottom"/>
          </w:tcPr>
          <w:p w14:paraId="3115953C" w14:textId="77777777" w:rsidR="00DE18B7" w:rsidRDefault="00DE18B7" w:rsidP="00FE2DE5">
            <w:pPr>
              <w:ind w:right="0"/>
              <w:rPr>
                <w:noProof/>
              </w:rPr>
            </w:pPr>
          </w:p>
        </w:tc>
        <w:tc>
          <w:tcPr>
            <w:tcW w:w="511" w:type="dxa"/>
            <w:shd w:val="clear" w:color="auto" w:fill="234F77" w:themeFill="accent2" w:themeFillShade="80"/>
          </w:tcPr>
          <w:p w14:paraId="240AF9D6" w14:textId="77777777" w:rsidR="00DE18B7" w:rsidRDefault="00DE18B7" w:rsidP="00FE2DE5">
            <w:pPr>
              <w:tabs>
                <w:tab w:val="left" w:pos="990"/>
              </w:tabs>
            </w:pPr>
          </w:p>
        </w:tc>
        <w:tc>
          <w:tcPr>
            <w:tcW w:w="6730" w:type="dxa"/>
            <w:gridSpan w:val="2"/>
            <w:shd w:val="clear" w:color="auto" w:fill="234F77" w:themeFill="accent2" w:themeFillShade="80"/>
            <w:vAlign w:val="center"/>
          </w:tcPr>
          <w:p w14:paraId="541F54D1" w14:textId="77777777" w:rsidR="00DE18B7" w:rsidRDefault="00DE18B7" w:rsidP="00FE2DE5">
            <w:pPr>
              <w:pStyle w:val="Heading1"/>
              <w:rPr>
                <w:b/>
              </w:rPr>
            </w:pPr>
            <w:r>
              <w:t>Textbooks &amp; Materials</w:t>
            </w:r>
          </w:p>
        </w:tc>
      </w:tr>
      <w:tr w:rsidR="00DE18B7" w14:paraId="17E048F3" w14:textId="77777777" w:rsidTr="001B19F6">
        <w:trPr>
          <w:trHeight w:val="927"/>
        </w:trPr>
        <w:tc>
          <w:tcPr>
            <w:tcW w:w="4371" w:type="dxa"/>
            <w:gridSpan w:val="2"/>
            <w:vMerge/>
            <w:shd w:val="clear" w:color="auto" w:fill="DFEBF5" w:themeFill="accent2" w:themeFillTint="33"/>
            <w:vAlign w:val="bottom"/>
          </w:tcPr>
          <w:p w14:paraId="63C17207"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0F4056AE" w14:textId="77777777" w:rsidR="00DE18B7" w:rsidRDefault="00DE18B7" w:rsidP="00FE2DE5">
            <w:pPr>
              <w:tabs>
                <w:tab w:val="left" w:pos="990"/>
              </w:tabs>
            </w:pPr>
            <w:r>
              <w:rPr>
                <w:noProof/>
              </w:rPr>
              <mc:AlternateContent>
                <mc:Choice Requires="wps">
                  <w:drawing>
                    <wp:inline distT="0" distB="0" distL="0" distR="0" wp14:anchorId="301B95D6" wp14:editId="2D4FF01C">
                      <wp:extent cx="264477" cy="311173"/>
                      <wp:effectExtent l="0" t="4445" r="0" b="0"/>
                      <wp:docPr id="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64477"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BAE8C" w14:textId="77777777" w:rsidR="00DE18B7" w:rsidRPr="00AF4EA4" w:rsidRDefault="00DE18B7" w:rsidP="00F56513">
                                  <w:pPr>
                                    <w:jc w:val="center"/>
                                    <w:rPr>
                                      <w:color w:val="242852"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1B95D6" id="_x0000_s1029" style="width:20.8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" adj="-11796480,,5400" path="m2426,347348c2024,270140,402,77580,,372l346895,,2426,347348xe" fillcolor="#374c80 [2404]" stroked="f" strokeweight="1pt">
                      <v:stroke joinstyle="miter"/>
                      <v:formulas/>
                      <v:path arrowok="t" o:connecttype="custom" o:connectlocs="1850,311173;0,333;264477,0;1850,311173" o:connectangles="0,0,0,0" textboxrect="0,0,346895,347348"/>
                      <v:textbox>
                        <w:txbxContent>
                          <w:p w14:paraId="4F0BAE8C" w14:textId="77777777" w:rsidR="00DE18B7" w:rsidRPr="00AF4EA4" w:rsidRDefault="00DE18B7" w:rsidP="00F56513">
                            <w:pPr>
                              <w:jc w:val="center"/>
                              <w:rPr>
                                <w:color w:val="242852" w:themeColor="text2"/>
                              </w:rPr>
                            </w:pPr>
                          </w:p>
                        </w:txbxContent>
                      </v:textbox>
                      <w10:anchorlock/>
                    </v:shape>
                  </w:pict>
                </mc:Fallback>
              </mc:AlternateContent>
            </w:r>
          </w:p>
        </w:tc>
        <w:tc>
          <w:tcPr>
            <w:tcW w:w="647" w:type="dxa"/>
            <w:vAlign w:val="center"/>
          </w:tcPr>
          <w:p w14:paraId="0E3407B4" w14:textId="77777777" w:rsidR="00DE18B7" w:rsidRDefault="00DE18B7" w:rsidP="00FE2DE5">
            <w:pPr>
              <w:rPr>
                <w:b/>
              </w:rPr>
            </w:pPr>
            <w:r>
              <w:rPr>
                <w:rFonts w:cs="Calibri"/>
                <w:b/>
                <w:bCs/>
                <w:noProof/>
                <w:color w:val="003768"/>
                <w:szCs w:val="22"/>
                <w:bdr w:val="none" w:sz="0" w:space="0" w:color="auto" w:frame="1"/>
              </w:rPr>
              <w:drawing>
                <wp:inline distT="0" distB="0" distL="0" distR="0" wp14:anchorId="6EBB32F1" wp14:editId="1E9E406A">
                  <wp:extent cx="295275" cy="295275"/>
                  <wp:effectExtent l="0" t="0" r="9525" b="9525"/>
                  <wp:docPr id="58" name="Graphic 58"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ooks.svg"/>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95275" cy="295275"/>
                          </a:xfrm>
                          <a:prstGeom prst="rect">
                            <a:avLst/>
                          </a:prstGeom>
                        </pic:spPr>
                      </pic:pic>
                    </a:graphicData>
                  </a:graphic>
                </wp:inline>
              </w:drawing>
            </w:r>
          </w:p>
        </w:tc>
        <w:tc>
          <w:tcPr>
            <w:tcW w:w="6083" w:type="dxa"/>
            <w:vAlign w:val="center"/>
          </w:tcPr>
          <w:p w14:paraId="7D184BDE" w14:textId="77777777" w:rsidR="00DE18B7" w:rsidRPr="00B27A1A" w:rsidRDefault="00DE18B7" w:rsidP="00DE18B7">
            <w:pPr>
              <w:pStyle w:val="xmsonormal"/>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First Day Complete Textbook Program</w:t>
            </w:r>
          </w:p>
          <w:p w14:paraId="28238ECB" w14:textId="77777777" w:rsidR="00DE18B7" w:rsidRDefault="00F848ED" w:rsidP="00DE18B7">
            <w:pPr>
              <w:pStyle w:val="xmsonormal"/>
              <w:shd w:val="clear" w:color="auto" w:fill="FFFFFF"/>
              <w:spacing w:before="0" w:beforeAutospacing="0" w:after="0" w:afterAutospacing="0"/>
              <w:rPr>
                <w:rStyle w:val="Hyperlink"/>
                <w:rFonts w:asciiTheme="minorHAnsi" w:eastAsiaTheme="majorEastAsia" w:hAnsiTheme="minorHAnsi"/>
                <w:sz w:val="22"/>
                <w:szCs w:val="22"/>
              </w:rPr>
            </w:pPr>
            <w:hyperlink r:id="rId39" w:history="1">
              <w:r w:rsidR="00DE18B7" w:rsidRPr="00B27A1A">
                <w:rPr>
                  <w:rStyle w:val="Hyperlink"/>
                  <w:rFonts w:asciiTheme="minorHAnsi" w:eastAsiaTheme="majorEastAsia" w:hAnsiTheme="minorHAnsi"/>
                  <w:sz w:val="22"/>
                  <w:szCs w:val="22"/>
                </w:rPr>
                <w:t>First Day® Complete Student FAQ</w:t>
              </w:r>
            </w:hyperlink>
          </w:p>
          <w:p w14:paraId="7729C10F" w14:textId="77777777" w:rsidR="00DE18B7" w:rsidRPr="00DE18B7" w:rsidRDefault="00DE18B7" w:rsidP="00DE18B7">
            <w:pPr>
              <w:pStyle w:val="xmsonormal"/>
              <w:shd w:val="clear" w:color="auto" w:fill="FFFFFF"/>
              <w:spacing w:before="0" w:beforeAutospacing="0" w:after="0" w:afterAutospacing="0"/>
              <w:rPr>
                <w:rFonts w:asciiTheme="minorHAnsi" w:eastAsiaTheme="majorEastAsia" w:hAnsiTheme="minorHAnsi"/>
                <w:sz w:val="22"/>
                <w:szCs w:val="22"/>
              </w:rPr>
            </w:pPr>
            <w:r>
              <w:rPr>
                <w:rStyle w:val="Hyperlink"/>
                <w:rFonts w:asciiTheme="minorHAnsi" w:eastAsiaTheme="majorEastAsia" w:hAnsiTheme="minorHAnsi"/>
                <w:sz w:val="22"/>
                <w:szCs w:val="22"/>
              </w:rPr>
              <w:t>F</w:t>
            </w:r>
            <w:r w:rsidRPr="00DE18B7">
              <w:rPr>
                <w:rStyle w:val="Hyperlink"/>
                <w:rFonts w:asciiTheme="minorHAnsi" w:eastAsiaTheme="majorEastAsia" w:hAnsiTheme="minorHAnsi"/>
                <w:sz w:val="22"/>
                <w:szCs w:val="22"/>
              </w:rPr>
              <w:t>irst Day® Complete Email Support</w:t>
            </w:r>
          </w:p>
        </w:tc>
      </w:tr>
      <w:tr w:rsidR="00DE18B7" w14:paraId="10755BEF" w14:textId="77777777" w:rsidTr="001B19F6">
        <w:trPr>
          <w:trHeight w:val="691"/>
        </w:trPr>
        <w:tc>
          <w:tcPr>
            <w:tcW w:w="4371" w:type="dxa"/>
            <w:gridSpan w:val="2"/>
            <w:vMerge/>
            <w:shd w:val="clear" w:color="auto" w:fill="DFEBF5" w:themeFill="accent2" w:themeFillTint="33"/>
            <w:vAlign w:val="bottom"/>
          </w:tcPr>
          <w:p w14:paraId="125B465B"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52A6CDC0" w14:textId="77777777" w:rsidR="00DE18B7" w:rsidRDefault="00DE18B7" w:rsidP="00FE2DE5">
            <w:pPr>
              <w:tabs>
                <w:tab w:val="left" w:pos="990"/>
              </w:tabs>
              <w:rPr>
                <w:noProof/>
              </w:rPr>
            </w:pPr>
          </w:p>
        </w:tc>
        <w:tc>
          <w:tcPr>
            <w:tcW w:w="647" w:type="dxa"/>
            <w:vAlign w:val="center"/>
          </w:tcPr>
          <w:p w14:paraId="64301D88" w14:textId="77777777" w:rsidR="00DE18B7" w:rsidRDefault="00017326" w:rsidP="00FE2DE5">
            <w:pPr>
              <w:rPr>
                <w:rFonts w:eastAsiaTheme="majorEastAsia"/>
                <w:noProof/>
                <w:szCs w:val="22"/>
              </w:rPr>
            </w:pPr>
            <w:r>
              <w:rPr>
                <w:rFonts w:eastAsiaTheme="majorEastAsia"/>
                <w:noProof/>
                <w:szCs w:val="22"/>
              </w:rPr>
              <w:drawing>
                <wp:inline distT="0" distB="0" distL="0" distR="0">
                  <wp:extent cx="346075" cy="346075"/>
                  <wp:effectExtent l="0" t="0" r="0" b="0"/>
                  <wp:docPr id="26" name="Graphic 26" descr="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lask.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46075" cy="346075"/>
                          </a:xfrm>
                          <a:prstGeom prst="rect">
                            <a:avLst/>
                          </a:prstGeom>
                        </pic:spPr>
                      </pic:pic>
                    </a:graphicData>
                  </a:graphic>
                </wp:inline>
              </w:drawing>
            </w:r>
          </w:p>
        </w:tc>
        <w:tc>
          <w:tcPr>
            <w:tcW w:w="6083" w:type="dxa"/>
            <w:vAlign w:val="center"/>
          </w:tcPr>
          <w:p w14:paraId="24E9E1FE" w14:textId="77777777" w:rsidR="00DE18B7" w:rsidRDefault="00DE18B7" w:rsidP="00DE18B7">
            <w:pPr>
              <w:pStyle w:val="xmsonormal"/>
              <w:shd w:val="clear" w:color="auto" w:fill="FFFFFF"/>
              <w:spacing w:before="0" w:beforeAutospacing="0" w:after="0" w:afterAutospacing="0"/>
              <w:rPr>
                <w:rFonts w:asciiTheme="minorHAnsi" w:eastAsiaTheme="majorEastAsia" w:hAnsiTheme="minorHAnsi"/>
                <w:sz w:val="22"/>
                <w:szCs w:val="22"/>
              </w:rPr>
            </w:pPr>
            <w:r>
              <w:rPr>
                <w:rFonts w:asciiTheme="minorHAnsi" w:eastAsiaTheme="majorEastAsia" w:hAnsiTheme="minorHAnsi"/>
                <w:sz w:val="22"/>
                <w:szCs w:val="22"/>
              </w:rPr>
              <w:t>Hands on Labs</w:t>
            </w:r>
          </w:p>
          <w:p w14:paraId="3B8FA337" w14:textId="77777777" w:rsidR="00DE18B7" w:rsidRPr="00DE18B7" w:rsidRDefault="00F848ED" w:rsidP="002744B1">
            <w:pPr>
              <w:pStyle w:val="xmsonormal"/>
              <w:shd w:val="clear" w:color="auto" w:fill="FFFFFF"/>
              <w:spacing w:before="0" w:beforeAutospacing="0" w:after="0" w:afterAutospacing="0"/>
              <w:rPr>
                <w:rFonts w:asciiTheme="minorHAnsi" w:hAnsiTheme="minorHAnsi" w:cs="Calibri"/>
                <w:bCs/>
                <w:color w:val="003768"/>
                <w:sz w:val="22"/>
                <w:szCs w:val="22"/>
                <w:bdr w:val="none" w:sz="0" w:space="0" w:color="auto" w:frame="1"/>
              </w:rPr>
            </w:pPr>
            <w:hyperlink r:id="rId42" w:history="1">
              <w:r w:rsidR="00DE18B7" w:rsidRPr="00DB713A">
                <w:rPr>
                  <w:rStyle w:val="Hyperlink"/>
                  <w:rFonts w:asciiTheme="minorHAnsi" w:hAnsiTheme="minorHAnsi" w:cs="Calibri"/>
                  <w:bCs/>
                  <w:sz w:val="22"/>
                  <w:szCs w:val="22"/>
                  <w:bdr w:val="none" w:sz="0" w:space="0" w:color="auto" w:frame="1"/>
                </w:rPr>
                <w:t>STEM Course Support</w:t>
              </w:r>
            </w:hyperlink>
          </w:p>
        </w:tc>
      </w:tr>
      <w:tr w:rsidR="00DE18B7" w14:paraId="24D2C411" w14:textId="77777777" w:rsidTr="001B19F6">
        <w:trPr>
          <w:trHeight w:val="691"/>
        </w:trPr>
        <w:tc>
          <w:tcPr>
            <w:tcW w:w="4371" w:type="dxa"/>
            <w:gridSpan w:val="2"/>
            <w:vMerge/>
            <w:shd w:val="clear" w:color="auto" w:fill="DFEBF5" w:themeFill="accent2" w:themeFillTint="33"/>
            <w:vAlign w:val="bottom"/>
          </w:tcPr>
          <w:p w14:paraId="0154A955"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27F0DCA0" w14:textId="77777777" w:rsidR="00DE18B7" w:rsidRDefault="00DE18B7" w:rsidP="00FE2DE5">
            <w:pPr>
              <w:tabs>
                <w:tab w:val="left" w:pos="990"/>
              </w:tabs>
              <w:rPr>
                <w:noProof/>
              </w:rPr>
            </w:pPr>
          </w:p>
        </w:tc>
        <w:tc>
          <w:tcPr>
            <w:tcW w:w="647" w:type="dxa"/>
            <w:vAlign w:val="center"/>
          </w:tcPr>
          <w:p w14:paraId="5E4CA92F" w14:textId="77777777" w:rsidR="00DE18B7" w:rsidRDefault="00017326" w:rsidP="00FE2DE5">
            <w:pPr>
              <w:rPr>
                <w:rFonts w:eastAsiaTheme="majorEastAsia"/>
                <w:noProof/>
                <w:szCs w:val="22"/>
              </w:rPr>
            </w:pPr>
            <w:r>
              <w:rPr>
                <w:rFonts w:eastAsiaTheme="majorEastAsia"/>
                <w:noProof/>
                <w:szCs w:val="22"/>
              </w:rPr>
              <w:drawing>
                <wp:inline distT="0" distB="0" distL="0" distR="0">
                  <wp:extent cx="304800" cy="304800"/>
                  <wp:effectExtent l="0" t="0" r="0" b="0"/>
                  <wp:docPr id="24" name="Graphic 24"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penbook.svg"/>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04800" cy="304800"/>
                          </a:xfrm>
                          <a:prstGeom prst="rect">
                            <a:avLst/>
                          </a:prstGeom>
                        </pic:spPr>
                      </pic:pic>
                    </a:graphicData>
                  </a:graphic>
                </wp:inline>
              </w:drawing>
            </w:r>
          </w:p>
        </w:tc>
        <w:tc>
          <w:tcPr>
            <w:tcW w:w="6083" w:type="dxa"/>
            <w:vAlign w:val="center"/>
          </w:tcPr>
          <w:p w14:paraId="3E036B38" w14:textId="77777777" w:rsidR="00DE18B7" w:rsidRPr="00DB713A" w:rsidRDefault="00DE18B7" w:rsidP="00DE18B7">
            <w:pPr>
              <w:pStyle w:val="xmsonormal"/>
              <w:shd w:val="clear" w:color="auto" w:fill="FFFFFF"/>
              <w:spacing w:before="0" w:beforeAutospacing="0" w:after="0" w:afterAutospacing="0"/>
              <w:rPr>
                <w:rFonts w:asciiTheme="minorHAnsi" w:hAnsiTheme="minorHAnsi" w:cs="Calibri"/>
                <w:bCs/>
                <w:color w:val="0D0D0D"/>
                <w:sz w:val="22"/>
                <w:szCs w:val="22"/>
              </w:rPr>
            </w:pPr>
            <w:r>
              <w:rPr>
                <w:rFonts w:asciiTheme="minorHAnsi" w:hAnsiTheme="minorHAnsi" w:cs="Calibri"/>
                <w:bCs/>
                <w:color w:val="0D0D0D"/>
                <w:sz w:val="22"/>
                <w:szCs w:val="22"/>
              </w:rPr>
              <w:t>McGraw-Hill</w:t>
            </w:r>
            <w:r w:rsidR="000830CD">
              <w:rPr>
                <w:rFonts w:asciiTheme="minorHAnsi" w:hAnsiTheme="minorHAnsi" w:cs="Calibri"/>
                <w:bCs/>
                <w:color w:val="0D0D0D"/>
                <w:sz w:val="22"/>
                <w:szCs w:val="22"/>
              </w:rPr>
              <w:t xml:space="preserve"> Hotline</w:t>
            </w:r>
            <w:r w:rsidRPr="00DB713A">
              <w:rPr>
                <w:rFonts w:asciiTheme="minorHAnsi" w:hAnsiTheme="minorHAnsi" w:cs="Calibri"/>
                <w:bCs/>
                <w:color w:val="0D0D0D"/>
                <w:sz w:val="22"/>
                <w:szCs w:val="22"/>
              </w:rPr>
              <w:t>: 1.800.331.5094</w:t>
            </w:r>
          </w:p>
          <w:p w14:paraId="24351E29" w14:textId="77777777" w:rsidR="00DE18B7" w:rsidRPr="00DE18B7" w:rsidRDefault="00F848ED" w:rsidP="002744B1">
            <w:pPr>
              <w:pStyle w:val="xmsonormal"/>
              <w:shd w:val="clear" w:color="auto" w:fill="FFFFFF"/>
              <w:spacing w:before="0" w:beforeAutospacing="0" w:after="0" w:afterAutospacing="0"/>
              <w:rPr>
                <w:rFonts w:asciiTheme="minorHAnsi" w:hAnsiTheme="minorHAnsi" w:cs="Calibri"/>
                <w:color w:val="003768"/>
                <w:sz w:val="22"/>
                <w:szCs w:val="22"/>
                <w:bdr w:val="none" w:sz="0" w:space="0" w:color="auto" w:frame="1"/>
              </w:rPr>
            </w:pPr>
            <w:hyperlink r:id="rId45" w:history="1">
              <w:r w:rsidR="00DE18B7" w:rsidRPr="00B27A1A">
                <w:rPr>
                  <w:rStyle w:val="Hyperlink"/>
                  <w:rFonts w:asciiTheme="minorHAnsi" w:hAnsiTheme="minorHAnsi" w:cs="Calibri"/>
                  <w:sz w:val="22"/>
                  <w:szCs w:val="22"/>
                  <w:bdr w:val="none" w:sz="0" w:space="0" w:color="auto" w:frame="1"/>
                </w:rPr>
                <w:t xml:space="preserve">McGraw-Hill Connect </w:t>
              </w:r>
              <w:r w:rsidR="00DE18B7">
                <w:rPr>
                  <w:rStyle w:val="Hyperlink"/>
                  <w:rFonts w:asciiTheme="minorHAnsi" w:hAnsiTheme="minorHAnsi" w:cs="Calibri"/>
                  <w:sz w:val="22"/>
                  <w:szCs w:val="22"/>
                  <w:bdr w:val="none" w:sz="0" w:space="0" w:color="auto" w:frame="1"/>
                </w:rPr>
                <w:t xml:space="preserve">Student </w:t>
              </w:r>
              <w:r w:rsidR="00DE18B7" w:rsidRPr="00B27A1A">
                <w:rPr>
                  <w:rStyle w:val="Hyperlink"/>
                  <w:rFonts w:asciiTheme="minorHAnsi" w:hAnsiTheme="minorHAnsi" w:cs="Calibri"/>
                  <w:sz w:val="22"/>
                  <w:szCs w:val="22"/>
                  <w:bdr w:val="none" w:sz="0" w:space="0" w:color="auto" w:frame="1"/>
                </w:rPr>
                <w:t>Support</w:t>
              </w:r>
            </w:hyperlink>
          </w:p>
        </w:tc>
      </w:tr>
      <w:tr w:rsidR="00DE18B7" w14:paraId="2498DB43" w14:textId="77777777" w:rsidTr="001B19F6">
        <w:trPr>
          <w:trHeight w:val="672"/>
        </w:trPr>
        <w:tc>
          <w:tcPr>
            <w:tcW w:w="4371" w:type="dxa"/>
            <w:gridSpan w:val="2"/>
            <w:vMerge/>
            <w:shd w:val="clear" w:color="auto" w:fill="DFEBF5" w:themeFill="accent2" w:themeFillTint="33"/>
            <w:vAlign w:val="bottom"/>
          </w:tcPr>
          <w:p w14:paraId="44B88A5B" w14:textId="77777777" w:rsidR="00DE18B7" w:rsidRDefault="00DE18B7" w:rsidP="00FE2DE5">
            <w:pPr>
              <w:ind w:right="0"/>
              <w:rPr>
                <w:noProof/>
              </w:rPr>
            </w:pPr>
          </w:p>
        </w:tc>
        <w:tc>
          <w:tcPr>
            <w:tcW w:w="511" w:type="dxa"/>
            <w:shd w:val="clear" w:color="auto" w:fill="DFEBF5" w:themeFill="accent2" w:themeFillTint="33"/>
            <w:tcMar>
              <w:left w:w="0" w:type="dxa"/>
              <w:right w:w="0" w:type="dxa"/>
            </w:tcMar>
          </w:tcPr>
          <w:p w14:paraId="76A09827" w14:textId="77777777" w:rsidR="00DE18B7" w:rsidRDefault="00DE18B7" w:rsidP="00FE2DE5">
            <w:pPr>
              <w:tabs>
                <w:tab w:val="left" w:pos="990"/>
              </w:tabs>
              <w:rPr>
                <w:noProof/>
              </w:rPr>
            </w:pPr>
          </w:p>
        </w:tc>
        <w:tc>
          <w:tcPr>
            <w:tcW w:w="647" w:type="dxa"/>
            <w:vAlign w:val="center"/>
          </w:tcPr>
          <w:p w14:paraId="09F9FADF" w14:textId="77777777" w:rsidR="00DE18B7" w:rsidRDefault="00DE18B7" w:rsidP="00FE2DE5">
            <w:pPr>
              <w:rPr>
                <w:rFonts w:eastAsiaTheme="majorEastAsia"/>
                <w:noProof/>
                <w:szCs w:val="22"/>
              </w:rPr>
            </w:pPr>
            <w:r>
              <w:rPr>
                <w:rFonts w:cs="Calibri"/>
                <w:b/>
                <w:bCs/>
                <w:noProof/>
                <w:color w:val="201F1E"/>
                <w:szCs w:val="22"/>
              </w:rPr>
              <w:drawing>
                <wp:inline distT="0" distB="0" distL="0" distR="0" wp14:anchorId="083F595F" wp14:editId="01544D9C">
                  <wp:extent cx="314325" cy="314325"/>
                  <wp:effectExtent l="0" t="0" r="9525" b="0"/>
                  <wp:docPr id="62" name="Graphic 62" descr="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voice.svg"/>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14325" cy="314325"/>
                          </a:xfrm>
                          <a:prstGeom prst="rect">
                            <a:avLst/>
                          </a:prstGeom>
                        </pic:spPr>
                      </pic:pic>
                    </a:graphicData>
                  </a:graphic>
                </wp:inline>
              </w:drawing>
            </w:r>
          </w:p>
        </w:tc>
        <w:tc>
          <w:tcPr>
            <w:tcW w:w="6083" w:type="dxa"/>
            <w:vAlign w:val="center"/>
          </w:tcPr>
          <w:p w14:paraId="5619E34D" w14:textId="77777777" w:rsidR="00DE18B7" w:rsidRPr="00DB713A" w:rsidRDefault="00DE18B7" w:rsidP="00DE18B7">
            <w:pPr>
              <w:pStyle w:val="xmsonormal"/>
              <w:shd w:val="clear" w:color="auto" w:fill="FFFFFF"/>
              <w:spacing w:before="0" w:beforeAutospacing="0" w:after="0" w:afterAutospacing="0"/>
              <w:rPr>
                <w:rFonts w:asciiTheme="minorHAnsi" w:hAnsiTheme="minorHAnsi" w:cs="Calibri"/>
                <w:bCs/>
                <w:color w:val="0D0D0D"/>
                <w:sz w:val="22"/>
                <w:szCs w:val="22"/>
                <w:bdr w:val="none" w:sz="0" w:space="0" w:color="auto" w:frame="1"/>
              </w:rPr>
            </w:pPr>
            <w:r w:rsidRPr="00DB713A">
              <w:rPr>
                <w:rFonts w:asciiTheme="minorHAnsi" w:hAnsiTheme="minorHAnsi" w:cs="Calibri"/>
                <w:bCs/>
                <w:color w:val="0D0D0D"/>
                <w:sz w:val="22"/>
                <w:szCs w:val="22"/>
                <w:bdr w:val="none" w:sz="0" w:space="0" w:color="auto" w:frame="1"/>
              </w:rPr>
              <w:t>Pearson Products</w:t>
            </w:r>
          </w:p>
          <w:p w14:paraId="3A31D3D8" w14:textId="77777777" w:rsidR="00DE18B7" w:rsidRPr="00DE18B7" w:rsidRDefault="00F848ED" w:rsidP="002744B1">
            <w:pPr>
              <w:pStyle w:val="xmsonormal"/>
              <w:shd w:val="clear" w:color="auto" w:fill="FFFFFF"/>
              <w:spacing w:before="0" w:beforeAutospacing="0" w:after="0" w:afterAutospacing="0"/>
              <w:rPr>
                <w:rFonts w:asciiTheme="minorHAnsi" w:hAnsiTheme="minorHAnsi" w:cs="Calibri"/>
                <w:bCs/>
                <w:color w:val="0D0D0D"/>
                <w:sz w:val="22"/>
                <w:szCs w:val="22"/>
                <w:bdr w:val="none" w:sz="0" w:space="0" w:color="auto" w:frame="1"/>
              </w:rPr>
            </w:pPr>
            <w:hyperlink r:id="rId48" w:history="1">
              <w:r w:rsidR="00DE18B7" w:rsidRPr="00DB713A">
                <w:rPr>
                  <w:rStyle w:val="Hyperlink"/>
                  <w:rFonts w:asciiTheme="minorHAnsi" w:hAnsiTheme="minorHAnsi" w:cs="Calibri"/>
                  <w:bCs/>
                  <w:sz w:val="22"/>
                  <w:szCs w:val="22"/>
                  <w:bdr w:val="none" w:sz="0" w:space="0" w:color="auto" w:frame="1"/>
                </w:rPr>
                <w:t>Pearson Student Support (MyLabs</w:t>
              </w:r>
              <w:r w:rsidR="00DE18B7">
                <w:rPr>
                  <w:rStyle w:val="Hyperlink"/>
                  <w:rFonts w:asciiTheme="minorHAnsi" w:hAnsiTheme="minorHAnsi" w:cs="Calibri"/>
                  <w:bCs/>
                  <w:sz w:val="22"/>
                  <w:szCs w:val="22"/>
                  <w:bdr w:val="none" w:sz="0" w:space="0" w:color="auto" w:frame="1"/>
                </w:rPr>
                <w:t xml:space="preserve"> &amp;</w:t>
              </w:r>
              <w:r w:rsidR="00DE18B7" w:rsidRPr="00DB713A">
                <w:rPr>
                  <w:rStyle w:val="Hyperlink"/>
                  <w:rFonts w:asciiTheme="minorHAnsi" w:hAnsiTheme="minorHAnsi" w:cs="Calibri"/>
                  <w:bCs/>
                  <w:sz w:val="22"/>
                  <w:szCs w:val="22"/>
                  <w:bdr w:val="none" w:sz="0" w:space="0" w:color="auto" w:frame="1"/>
                </w:rPr>
                <w:t xml:space="preserve"> Revel)</w:t>
              </w:r>
            </w:hyperlink>
          </w:p>
        </w:tc>
      </w:tr>
      <w:tr w:rsidR="001B19F6" w14:paraId="0095660B" w14:textId="77777777" w:rsidTr="001B19F6">
        <w:trPr>
          <w:trHeight w:val="720"/>
        </w:trPr>
        <w:tc>
          <w:tcPr>
            <w:tcW w:w="618" w:type="dxa"/>
            <w:shd w:val="clear" w:color="auto" w:fill="DFEBF5" w:themeFill="accent2" w:themeFillTint="33"/>
            <w:vAlign w:val="center"/>
          </w:tcPr>
          <w:p w14:paraId="1720725C" w14:textId="77777777" w:rsidR="00017326" w:rsidRDefault="00017326" w:rsidP="00017326">
            <w:pPr>
              <w:ind w:right="0"/>
              <w:rPr>
                <w:noProof/>
              </w:rPr>
            </w:pPr>
            <w:r>
              <w:rPr>
                <w:noProof/>
              </w:rPr>
              <w:drawing>
                <wp:inline distT="0" distB="0" distL="0" distR="0" wp14:anchorId="4E730C9F" wp14:editId="2EB808A1">
                  <wp:extent cx="323850" cy="323850"/>
                  <wp:effectExtent l="0" t="0" r="0" b="0"/>
                  <wp:docPr id="896" name="Graphic 896"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monitor.svg"/>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23850" cy="323850"/>
                          </a:xfrm>
                          <a:prstGeom prst="rect">
                            <a:avLst/>
                          </a:prstGeom>
                        </pic:spPr>
                      </pic:pic>
                    </a:graphicData>
                  </a:graphic>
                </wp:inline>
              </w:drawing>
            </w:r>
          </w:p>
        </w:tc>
        <w:tc>
          <w:tcPr>
            <w:tcW w:w="3753" w:type="dxa"/>
            <w:shd w:val="clear" w:color="auto" w:fill="DFEBF5" w:themeFill="accent2" w:themeFillTint="33"/>
            <w:vAlign w:val="center"/>
          </w:tcPr>
          <w:p w14:paraId="52CFDECE" w14:textId="77777777" w:rsidR="00017326" w:rsidRDefault="00F848ED" w:rsidP="00FE2DE5">
            <w:pPr>
              <w:ind w:right="0"/>
              <w:rPr>
                <w:noProof/>
              </w:rPr>
            </w:pPr>
            <w:hyperlink r:id="rId51" w:history="1">
              <w:r w:rsidR="00017326" w:rsidRPr="009D0661">
                <w:rPr>
                  <w:rStyle w:val="Hyperlink"/>
                </w:rPr>
                <w:t>e-Learning Website</w:t>
              </w:r>
            </w:hyperlink>
          </w:p>
        </w:tc>
        <w:tc>
          <w:tcPr>
            <w:tcW w:w="511" w:type="dxa"/>
            <w:shd w:val="clear" w:color="auto" w:fill="DFEBF5" w:themeFill="accent2" w:themeFillTint="33"/>
            <w:tcMar>
              <w:left w:w="0" w:type="dxa"/>
              <w:right w:w="0" w:type="dxa"/>
            </w:tcMar>
          </w:tcPr>
          <w:p w14:paraId="0BA36532" w14:textId="77777777" w:rsidR="00017326" w:rsidRDefault="00017326" w:rsidP="00FE2DE5">
            <w:pPr>
              <w:tabs>
                <w:tab w:val="left" w:pos="990"/>
              </w:tabs>
              <w:rPr>
                <w:noProof/>
              </w:rPr>
            </w:pPr>
          </w:p>
        </w:tc>
        <w:tc>
          <w:tcPr>
            <w:tcW w:w="647" w:type="dxa"/>
            <w:vAlign w:val="center"/>
          </w:tcPr>
          <w:p w14:paraId="166DF945" w14:textId="77777777" w:rsidR="00017326" w:rsidRDefault="00017326" w:rsidP="00FE2DE5">
            <w:pPr>
              <w:rPr>
                <w:rFonts w:cs="Calibri"/>
                <w:bCs/>
                <w:noProof/>
                <w:color w:val="0D0D0D"/>
                <w:szCs w:val="22"/>
                <w:bdr w:val="none" w:sz="0" w:space="0" w:color="auto" w:frame="1"/>
              </w:rPr>
            </w:pPr>
            <w:r>
              <w:rPr>
                <w:rFonts w:cs="Calibri"/>
                <w:b/>
                <w:bCs/>
                <w:noProof/>
                <w:color w:val="201F1E"/>
                <w:szCs w:val="22"/>
              </w:rPr>
              <w:drawing>
                <wp:inline distT="0" distB="0" distL="0" distR="0" wp14:anchorId="0344C6CE" wp14:editId="008B8470">
                  <wp:extent cx="371475" cy="371475"/>
                  <wp:effectExtent l="0" t="0" r="9525" b="0"/>
                  <wp:docPr id="60" name="Graphic 6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nternet.svg"/>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371475" cy="371475"/>
                          </a:xfrm>
                          <a:prstGeom prst="rect">
                            <a:avLst/>
                          </a:prstGeom>
                        </pic:spPr>
                      </pic:pic>
                    </a:graphicData>
                  </a:graphic>
                </wp:inline>
              </w:drawing>
            </w:r>
          </w:p>
        </w:tc>
        <w:tc>
          <w:tcPr>
            <w:tcW w:w="6083" w:type="dxa"/>
            <w:vAlign w:val="center"/>
          </w:tcPr>
          <w:p w14:paraId="14009832" w14:textId="77777777" w:rsidR="00017326" w:rsidRPr="002744B1" w:rsidRDefault="00017326" w:rsidP="00017326">
            <w:pPr>
              <w:pStyle w:val="xmsonormal"/>
              <w:shd w:val="clear" w:color="auto" w:fill="FFFFFF"/>
              <w:spacing w:before="0" w:beforeAutospacing="0" w:after="0" w:afterAutospacing="0"/>
              <w:rPr>
                <w:rFonts w:asciiTheme="minorHAnsi" w:hAnsiTheme="minorHAnsi" w:cs="Calibri"/>
                <w:bCs/>
                <w:sz w:val="22"/>
                <w:szCs w:val="22"/>
                <w:bdr w:val="none" w:sz="0" w:space="0" w:color="auto" w:frame="1"/>
              </w:rPr>
            </w:pPr>
            <w:r>
              <w:rPr>
                <w:rFonts w:asciiTheme="minorHAnsi" w:hAnsiTheme="minorHAnsi" w:cs="Calibri"/>
                <w:bCs/>
                <w:sz w:val="22"/>
                <w:szCs w:val="22"/>
                <w:bdr w:val="none" w:sz="0" w:space="0" w:color="auto" w:frame="1"/>
              </w:rPr>
              <w:t>Norton Little Seagull Materials</w:t>
            </w:r>
          </w:p>
          <w:p w14:paraId="75DB7E9E" w14:textId="77777777" w:rsidR="00017326" w:rsidRPr="00847D1F" w:rsidRDefault="00F848ED" w:rsidP="00017326">
            <w:pPr>
              <w:pStyle w:val="xmsonormal"/>
              <w:shd w:val="clear" w:color="auto" w:fill="FFFFFF"/>
              <w:spacing w:before="0" w:beforeAutospacing="0" w:after="0" w:afterAutospacing="0"/>
              <w:rPr>
                <w:rFonts w:asciiTheme="minorHAnsi" w:hAnsiTheme="minorHAnsi" w:cs="Calibri"/>
                <w:bCs/>
                <w:color w:val="0D0D0D"/>
                <w:sz w:val="22"/>
                <w:szCs w:val="22"/>
                <w:bdr w:val="none" w:sz="0" w:space="0" w:color="auto" w:frame="1"/>
              </w:rPr>
            </w:pPr>
            <w:hyperlink r:id="rId54" w:history="1">
              <w:r w:rsidR="00017326" w:rsidRPr="00847D1F">
                <w:rPr>
                  <w:rStyle w:val="Hyperlink"/>
                  <w:rFonts w:asciiTheme="minorHAnsi" w:hAnsiTheme="minorHAnsi" w:cs="Calibri"/>
                  <w:bCs/>
                  <w:sz w:val="22"/>
                  <w:szCs w:val="22"/>
                </w:rPr>
                <w:t>Norton Professional Book Support</w:t>
              </w:r>
            </w:hyperlink>
          </w:p>
        </w:tc>
      </w:tr>
      <w:tr w:rsidR="001B19F6" w14:paraId="60014B4B" w14:textId="77777777" w:rsidTr="001B19F6">
        <w:trPr>
          <w:trHeight w:val="720"/>
        </w:trPr>
        <w:tc>
          <w:tcPr>
            <w:tcW w:w="618" w:type="dxa"/>
            <w:shd w:val="clear" w:color="auto" w:fill="DFEBF5" w:themeFill="accent2" w:themeFillTint="33"/>
            <w:vAlign w:val="center"/>
          </w:tcPr>
          <w:p w14:paraId="7E78642C" w14:textId="77777777" w:rsidR="00017326" w:rsidRDefault="00017326" w:rsidP="00FE2DE5">
            <w:pPr>
              <w:ind w:right="0"/>
              <w:rPr>
                <w:noProof/>
              </w:rPr>
            </w:pPr>
            <w:r>
              <w:rPr>
                <w:noProof/>
              </w:rPr>
              <w:drawing>
                <wp:inline distT="0" distB="0" distL="0" distR="0" wp14:anchorId="10626D3D" wp14:editId="2B0573DC">
                  <wp:extent cx="323850" cy="323850"/>
                  <wp:effectExtent l="0" t="0" r="0" b="0"/>
                  <wp:docPr id="897" name="Graphic 897"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openenvelope.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23850" cy="323850"/>
                          </a:xfrm>
                          <a:prstGeom prst="rect">
                            <a:avLst/>
                          </a:prstGeom>
                        </pic:spPr>
                      </pic:pic>
                    </a:graphicData>
                  </a:graphic>
                </wp:inline>
              </w:drawing>
            </w:r>
          </w:p>
        </w:tc>
        <w:tc>
          <w:tcPr>
            <w:tcW w:w="3753" w:type="dxa"/>
            <w:shd w:val="clear" w:color="auto" w:fill="DFEBF5" w:themeFill="accent2" w:themeFillTint="33"/>
            <w:vAlign w:val="center"/>
          </w:tcPr>
          <w:p w14:paraId="6BA7E451" w14:textId="77777777" w:rsidR="00017326" w:rsidRDefault="00F848ED" w:rsidP="00FE2DE5">
            <w:pPr>
              <w:ind w:right="0"/>
              <w:rPr>
                <w:noProof/>
              </w:rPr>
            </w:pPr>
            <w:hyperlink r:id="rId55" w:history="1">
              <w:r w:rsidR="00017326" w:rsidRPr="00440335">
                <w:rPr>
                  <w:rStyle w:val="Hyperlink"/>
                </w:rPr>
                <w:t>elearninghelp@ocean.edu</w:t>
              </w:r>
            </w:hyperlink>
          </w:p>
        </w:tc>
        <w:tc>
          <w:tcPr>
            <w:tcW w:w="511" w:type="dxa"/>
            <w:shd w:val="clear" w:color="auto" w:fill="DFEBF5" w:themeFill="accent2" w:themeFillTint="33"/>
            <w:tcMar>
              <w:left w:w="0" w:type="dxa"/>
              <w:right w:w="0" w:type="dxa"/>
            </w:tcMar>
          </w:tcPr>
          <w:p w14:paraId="22EEF83B" w14:textId="77777777" w:rsidR="00017326" w:rsidRDefault="00017326" w:rsidP="00FE2DE5">
            <w:pPr>
              <w:tabs>
                <w:tab w:val="left" w:pos="990"/>
              </w:tabs>
              <w:rPr>
                <w:noProof/>
              </w:rPr>
            </w:pPr>
          </w:p>
        </w:tc>
        <w:tc>
          <w:tcPr>
            <w:tcW w:w="647" w:type="dxa"/>
            <w:vAlign w:val="center"/>
          </w:tcPr>
          <w:p w14:paraId="44B5AC33" w14:textId="77777777" w:rsidR="00017326" w:rsidRDefault="00017326" w:rsidP="00FE2DE5">
            <w:pPr>
              <w:rPr>
                <w:rFonts w:cs="Calibri"/>
                <w:bCs/>
                <w:noProof/>
                <w:color w:val="0D0D0D"/>
                <w:szCs w:val="22"/>
                <w:bdr w:val="none" w:sz="0" w:space="0" w:color="auto" w:frame="1"/>
              </w:rPr>
            </w:pPr>
            <w:r>
              <w:rPr>
                <w:rFonts w:cs="Calibri"/>
                <w:bCs/>
                <w:noProof/>
                <w:color w:val="0D0D0D"/>
                <w:szCs w:val="22"/>
                <w:bdr w:val="none" w:sz="0" w:space="0" w:color="auto" w:frame="1"/>
              </w:rPr>
              <w:drawing>
                <wp:inline distT="0" distB="0" distL="0" distR="0" wp14:anchorId="792E9510" wp14:editId="0B197B54">
                  <wp:extent cx="295275" cy="295275"/>
                  <wp:effectExtent l="0" t="0" r="0" b="9525"/>
                  <wp:docPr id="63" name="Graphic 63"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lobe.svg"/>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295275" cy="295275"/>
                          </a:xfrm>
                          <a:prstGeom prst="rect">
                            <a:avLst/>
                          </a:prstGeom>
                        </pic:spPr>
                      </pic:pic>
                    </a:graphicData>
                  </a:graphic>
                </wp:inline>
              </w:drawing>
            </w:r>
          </w:p>
        </w:tc>
        <w:tc>
          <w:tcPr>
            <w:tcW w:w="6083" w:type="dxa"/>
            <w:vAlign w:val="center"/>
          </w:tcPr>
          <w:p w14:paraId="089C0649" w14:textId="77777777" w:rsidR="00017326" w:rsidRPr="00847D1F" w:rsidRDefault="00017326" w:rsidP="00017326">
            <w:pPr>
              <w:pStyle w:val="xmsonormal"/>
              <w:shd w:val="clear" w:color="auto" w:fill="FFFFFF"/>
              <w:spacing w:before="0" w:beforeAutospacing="0" w:after="0" w:afterAutospacing="0"/>
              <w:rPr>
                <w:rFonts w:asciiTheme="minorHAnsi" w:hAnsiTheme="minorHAnsi" w:cs="Calibri"/>
                <w:bCs/>
                <w:color w:val="0D0D0D"/>
                <w:sz w:val="22"/>
                <w:szCs w:val="22"/>
                <w:bdr w:val="none" w:sz="0" w:space="0" w:color="auto" w:frame="1"/>
              </w:rPr>
            </w:pPr>
            <w:r w:rsidRPr="00847D1F">
              <w:rPr>
                <w:rFonts w:asciiTheme="minorHAnsi" w:hAnsiTheme="minorHAnsi" w:cs="Calibri"/>
                <w:bCs/>
                <w:color w:val="0D0D0D"/>
                <w:sz w:val="22"/>
                <w:szCs w:val="22"/>
                <w:bdr w:val="none" w:sz="0" w:space="0" w:color="auto" w:frame="1"/>
              </w:rPr>
              <w:t xml:space="preserve">Rosetta </w:t>
            </w:r>
            <w:r>
              <w:rPr>
                <w:rFonts w:asciiTheme="minorHAnsi" w:hAnsiTheme="minorHAnsi" w:cs="Calibri"/>
                <w:bCs/>
                <w:color w:val="0D0D0D"/>
                <w:sz w:val="22"/>
                <w:szCs w:val="22"/>
                <w:bdr w:val="none" w:sz="0" w:space="0" w:color="auto" w:frame="1"/>
              </w:rPr>
              <w:t>Stone</w:t>
            </w:r>
            <w:r w:rsidR="000830CD">
              <w:rPr>
                <w:rFonts w:asciiTheme="minorHAnsi" w:hAnsiTheme="minorHAnsi" w:cs="Calibri"/>
                <w:bCs/>
                <w:color w:val="0D0D0D"/>
                <w:sz w:val="22"/>
                <w:szCs w:val="22"/>
                <w:bdr w:val="none" w:sz="0" w:space="0" w:color="auto" w:frame="1"/>
              </w:rPr>
              <w:t xml:space="preserve"> Hotline</w:t>
            </w:r>
            <w:r w:rsidRPr="00847D1F">
              <w:rPr>
                <w:rFonts w:asciiTheme="minorHAnsi" w:hAnsiTheme="minorHAnsi" w:cs="Calibri"/>
                <w:bCs/>
                <w:color w:val="0D0D0D"/>
                <w:sz w:val="22"/>
                <w:szCs w:val="22"/>
                <w:bdr w:val="none" w:sz="0" w:space="0" w:color="auto" w:frame="1"/>
              </w:rPr>
              <w:t>: 1.877.223.9848</w:t>
            </w:r>
          </w:p>
          <w:p w14:paraId="64A9C541" w14:textId="77777777" w:rsidR="00017326" w:rsidRPr="00847D1F" w:rsidRDefault="00F848ED" w:rsidP="00017326">
            <w:pPr>
              <w:pStyle w:val="xmsonormal"/>
              <w:shd w:val="clear" w:color="auto" w:fill="FFFFFF"/>
              <w:spacing w:before="0" w:beforeAutospacing="0" w:after="0" w:afterAutospacing="0"/>
              <w:rPr>
                <w:rFonts w:asciiTheme="minorHAnsi" w:hAnsiTheme="minorHAnsi" w:cs="Calibri"/>
                <w:bCs/>
                <w:color w:val="0D0D0D"/>
                <w:sz w:val="22"/>
                <w:szCs w:val="22"/>
                <w:bdr w:val="none" w:sz="0" w:space="0" w:color="auto" w:frame="1"/>
              </w:rPr>
            </w:pPr>
            <w:hyperlink r:id="rId58" w:history="1">
              <w:r w:rsidR="00017326" w:rsidRPr="00847D1F">
                <w:rPr>
                  <w:rStyle w:val="Hyperlink"/>
                  <w:rFonts w:asciiTheme="minorHAnsi" w:hAnsiTheme="minorHAnsi" w:cs="Calibri"/>
                  <w:bCs/>
                  <w:sz w:val="22"/>
                  <w:szCs w:val="22"/>
                  <w:bdr w:val="none" w:sz="0" w:space="0" w:color="auto" w:frame="1"/>
                </w:rPr>
                <w:t>Rosetta Stone Student Support</w:t>
              </w:r>
            </w:hyperlink>
          </w:p>
        </w:tc>
      </w:tr>
    </w:tbl>
    <w:p w14:paraId="2CB25FAD" w14:textId="77777777" w:rsidR="00153B84" w:rsidRDefault="00153B84" w:rsidP="005D47DE"/>
    <w:sectPr w:rsidR="00153B84" w:rsidSect="00065761">
      <w:footerReference w:type="default" r:id="rId59"/>
      <w:pgSz w:w="12240" w:h="15840" w:code="1"/>
      <w:pgMar w:top="360" w:right="360" w:bottom="144" w:left="36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34366" w14:textId="77777777" w:rsidR="00FC1B90" w:rsidRDefault="00FC1B90" w:rsidP="00C51CF5">
      <w:r>
        <w:separator/>
      </w:r>
    </w:p>
  </w:endnote>
  <w:endnote w:type="continuationSeparator" w:id="0">
    <w:p w14:paraId="3AFD642A" w14:textId="77777777" w:rsidR="00FC1B90" w:rsidRDefault="00FC1B90"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5426" w14:textId="77777777" w:rsidR="00703122" w:rsidRPr="00703122" w:rsidRDefault="00703122" w:rsidP="00703122">
    <w:pPr>
      <w:pStyle w:val="Footer"/>
      <w:jc w:val="right"/>
      <w:rPr>
        <w:sz w:val="20"/>
      </w:rPr>
    </w:pPr>
    <w:r w:rsidRPr="00703122">
      <w:rPr>
        <w:sz w:val="14"/>
      </w:rPr>
      <w:t>August 2021</w:t>
    </w:r>
    <w:r w:rsidR="00123EA4">
      <w:rPr>
        <w:sz w:val="14"/>
      </w:rPr>
      <w:t xml:space="preserve"> 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33FC" w14:textId="77777777" w:rsidR="00FC1B90" w:rsidRDefault="00FC1B90" w:rsidP="00C51CF5">
      <w:r>
        <w:separator/>
      </w:r>
    </w:p>
  </w:footnote>
  <w:footnote w:type="continuationSeparator" w:id="0">
    <w:p w14:paraId="0CBB1FE5" w14:textId="77777777" w:rsidR="00FC1B90" w:rsidRDefault="00FC1B90"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C02A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326D5A"/>
    <w:multiLevelType w:val="hybridMultilevel"/>
    <w:tmpl w:val="A426D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9209A0"/>
    <w:multiLevelType w:val="hybridMultilevel"/>
    <w:tmpl w:val="7F9E46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90"/>
    <w:rsid w:val="00017326"/>
    <w:rsid w:val="000521EF"/>
    <w:rsid w:val="00065761"/>
    <w:rsid w:val="0007684F"/>
    <w:rsid w:val="000830CD"/>
    <w:rsid w:val="000A545F"/>
    <w:rsid w:val="000D20C9"/>
    <w:rsid w:val="000F3BEA"/>
    <w:rsid w:val="0010314C"/>
    <w:rsid w:val="00123EA4"/>
    <w:rsid w:val="001355A8"/>
    <w:rsid w:val="00153B84"/>
    <w:rsid w:val="00196AAB"/>
    <w:rsid w:val="001A4D1A"/>
    <w:rsid w:val="001B0101"/>
    <w:rsid w:val="001B0B3D"/>
    <w:rsid w:val="001B19F6"/>
    <w:rsid w:val="002744B1"/>
    <w:rsid w:val="00306CD3"/>
    <w:rsid w:val="00377DE4"/>
    <w:rsid w:val="003B0DB8"/>
    <w:rsid w:val="003B3820"/>
    <w:rsid w:val="003C7B71"/>
    <w:rsid w:val="00431999"/>
    <w:rsid w:val="00443E2D"/>
    <w:rsid w:val="00444496"/>
    <w:rsid w:val="0049547A"/>
    <w:rsid w:val="00520985"/>
    <w:rsid w:val="00572086"/>
    <w:rsid w:val="00591EB3"/>
    <w:rsid w:val="00597871"/>
    <w:rsid w:val="005D47DE"/>
    <w:rsid w:val="005F364E"/>
    <w:rsid w:val="0062123A"/>
    <w:rsid w:val="00635EF0"/>
    <w:rsid w:val="00646E75"/>
    <w:rsid w:val="00663587"/>
    <w:rsid w:val="00676FE0"/>
    <w:rsid w:val="006974C3"/>
    <w:rsid w:val="006A5029"/>
    <w:rsid w:val="006B682A"/>
    <w:rsid w:val="006D409C"/>
    <w:rsid w:val="006D6200"/>
    <w:rsid w:val="00703122"/>
    <w:rsid w:val="00776643"/>
    <w:rsid w:val="00797579"/>
    <w:rsid w:val="007D0F5B"/>
    <w:rsid w:val="00847D1F"/>
    <w:rsid w:val="00882E29"/>
    <w:rsid w:val="008D0EAF"/>
    <w:rsid w:val="008D5F91"/>
    <w:rsid w:val="008F290E"/>
    <w:rsid w:val="00942045"/>
    <w:rsid w:val="00964B9F"/>
    <w:rsid w:val="009739A9"/>
    <w:rsid w:val="009942C3"/>
    <w:rsid w:val="009D0661"/>
    <w:rsid w:val="009F215D"/>
    <w:rsid w:val="00A26F76"/>
    <w:rsid w:val="00A44565"/>
    <w:rsid w:val="00A73BCA"/>
    <w:rsid w:val="00A75FCE"/>
    <w:rsid w:val="00AC5509"/>
    <w:rsid w:val="00AF4EA4"/>
    <w:rsid w:val="00B0669D"/>
    <w:rsid w:val="00B23B7E"/>
    <w:rsid w:val="00B27A1A"/>
    <w:rsid w:val="00B90CEF"/>
    <w:rsid w:val="00B95D4D"/>
    <w:rsid w:val="00BC670B"/>
    <w:rsid w:val="00C32527"/>
    <w:rsid w:val="00C40325"/>
    <w:rsid w:val="00C40A5F"/>
    <w:rsid w:val="00C51CF5"/>
    <w:rsid w:val="00C93D20"/>
    <w:rsid w:val="00CA407F"/>
    <w:rsid w:val="00CA5656"/>
    <w:rsid w:val="00CC0D55"/>
    <w:rsid w:val="00CF02DC"/>
    <w:rsid w:val="00D00A30"/>
    <w:rsid w:val="00D82F56"/>
    <w:rsid w:val="00D8438A"/>
    <w:rsid w:val="00D92B07"/>
    <w:rsid w:val="00DB3E57"/>
    <w:rsid w:val="00DB713A"/>
    <w:rsid w:val="00DC6210"/>
    <w:rsid w:val="00DC71AE"/>
    <w:rsid w:val="00DE18B7"/>
    <w:rsid w:val="00E55D74"/>
    <w:rsid w:val="00E774C3"/>
    <w:rsid w:val="00E8541C"/>
    <w:rsid w:val="00EB3912"/>
    <w:rsid w:val="00F03706"/>
    <w:rsid w:val="00F21CF6"/>
    <w:rsid w:val="00F56513"/>
    <w:rsid w:val="00F830E2"/>
    <w:rsid w:val="00F848ED"/>
    <w:rsid w:val="00FA40AD"/>
    <w:rsid w:val="00FB6AC0"/>
    <w:rsid w:val="00FC1B90"/>
    <w:rsid w:val="00FC5CD1"/>
    <w:rsid w:val="00FD27BC"/>
    <w:rsid w:val="00FE2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D574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4A66AC"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243255"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234F77"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 w:type="paragraph" w:customStyle="1" w:styleId="xmsonormal">
    <w:name w:val="x_msonormal"/>
    <w:basedOn w:val="Normal"/>
    <w:rsid w:val="00FE2DE5"/>
    <w:pPr>
      <w:spacing w:before="100" w:beforeAutospacing="1" w:after="100" w:afterAutospacing="1"/>
      <w:ind w:right="0"/>
    </w:pPr>
    <w:rPr>
      <w:rFonts w:ascii="Times New Roman" w:eastAsia="Times New Roman" w:hAnsi="Times New Roman" w:cs="Times New Roman"/>
      <w:sz w:val="24"/>
      <w:lang w:eastAsia="en-US"/>
    </w:rPr>
  </w:style>
  <w:style w:type="character" w:styleId="FollowedHyperlink">
    <w:name w:val="FollowedHyperlink"/>
    <w:basedOn w:val="DefaultParagraphFont"/>
    <w:uiPriority w:val="99"/>
    <w:semiHidden/>
    <w:unhideWhenUsed/>
    <w:rsid w:val="00FE2DE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techcheck.cengage.com/" TargetMode="External"/><Relationship Id="rId39" Type="http://schemas.openxmlformats.org/officeDocument/2006/relationships/hyperlink" Target="http://media.ocean.edu/files/elearning/Academics/FirstDayComplete.docx" TargetMode="External"/><Relationship Id="rId21" Type="http://schemas.openxmlformats.org/officeDocument/2006/relationships/hyperlink" Target="https://community.canvaslms.com/t5/Canvas-Basics-Guide/What-are-the-browser-and-computer-requirements-for-Canvas/ta-p/66" TargetMode="External"/><Relationship Id="rId34" Type="http://schemas.openxmlformats.org/officeDocument/2006/relationships/hyperlink" Target="https://www.youtube.com/watch?v=xLSRgrBMz6c&amp;t=5s" TargetMode="External"/><Relationship Id="rId42" Type="http://schemas.openxmlformats.org/officeDocument/2006/relationships/hyperlink" Target="https://vmware-hol.atlassian.net/servicedesk/customer/portals" TargetMode="External"/><Relationship Id="rId47" Type="http://schemas.openxmlformats.org/officeDocument/2006/relationships/image" Target="media/image23.svg"/><Relationship Id="rId50" Type="http://schemas.openxmlformats.org/officeDocument/2006/relationships/image" Target="media/image25.svg"/><Relationship Id="rId55" Type="http://schemas.openxmlformats.org/officeDocument/2006/relationships/hyperlink" Target="mailto:elearninghelp@ocean.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svg"/><Relationship Id="rId29" Type="http://schemas.openxmlformats.org/officeDocument/2006/relationships/hyperlink" Target="mailto:support@honorlock.com" TargetMode="External"/><Relationship Id="rId11" Type="http://schemas.openxmlformats.org/officeDocument/2006/relationships/image" Target="media/image1.png"/><Relationship Id="rId24" Type="http://schemas.openxmlformats.org/officeDocument/2006/relationships/hyperlink" Target="https://startstrong.cengage.com/" TargetMode="External"/><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mhedu.force.com/CXG/s/" TargetMode="External"/><Relationship Id="rId53" Type="http://schemas.openxmlformats.org/officeDocument/2006/relationships/image" Target="media/image27.svg"/><Relationship Id="rId58" Type="http://schemas.openxmlformats.org/officeDocument/2006/relationships/hyperlink" Target="https://support.rosettastone.com/s/?language=en_U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7.svg"/><Relationship Id="rId14" Type="http://schemas.openxmlformats.org/officeDocument/2006/relationships/image" Target="media/image3.sv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hyperlink" Target="https://honorlock.com/support/" TargetMode="External"/><Relationship Id="rId35" Type="http://schemas.openxmlformats.org/officeDocument/2006/relationships/image" Target="media/image14.png"/><Relationship Id="rId43" Type="http://schemas.openxmlformats.org/officeDocument/2006/relationships/image" Target="media/image20.png"/><Relationship Id="rId48" Type="http://schemas.openxmlformats.org/officeDocument/2006/relationships/hyperlink" Target="https://support.pearson.com/getsupport/s/students" TargetMode="External"/><Relationship Id="rId56"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hyperlink" Target="https://www.ocean.edu/programs-and-courses/student-resources/" TargetMode="External"/><Relationship Id="rId3" Type="http://schemas.openxmlformats.org/officeDocument/2006/relationships/customXml" Target="../customXml/item3.xml"/><Relationship Id="rId12" Type="http://schemas.openxmlformats.org/officeDocument/2006/relationships/hyperlink" Target="mailto:elearninghelp@ocean.edu" TargetMode="External"/><Relationship Id="rId17" Type="http://schemas.openxmlformats.org/officeDocument/2006/relationships/hyperlink" Target="https://community.canvaslms.com/t5/Student-Guide/tkb-p/student" TargetMode="External"/><Relationship Id="rId25" Type="http://schemas.openxmlformats.org/officeDocument/2006/relationships/hyperlink" Target="https://cengage.force.com/s/login/" TargetMode="External"/><Relationship Id="rId33" Type="http://schemas.openxmlformats.org/officeDocument/2006/relationships/image" Target="media/image13.svg"/><Relationship Id="rId38" Type="http://schemas.openxmlformats.org/officeDocument/2006/relationships/image" Target="media/image17.svg"/><Relationship Id="rId46" Type="http://schemas.openxmlformats.org/officeDocument/2006/relationships/image" Target="media/image22.png"/><Relationship Id="rId59" Type="http://schemas.openxmlformats.org/officeDocument/2006/relationships/footer" Target="footer1.xml"/><Relationship Id="rId20" Type="http://schemas.openxmlformats.org/officeDocument/2006/relationships/hyperlink" Target="https://cases.canvaslms.com/liveagentchat?chattype=student" TargetMode="External"/><Relationship Id="rId41" Type="http://schemas.openxmlformats.org/officeDocument/2006/relationships/image" Target="media/image19.svg"/><Relationship Id="rId54" Type="http://schemas.openxmlformats.org/officeDocument/2006/relationships/hyperlink" Target="https://support.wwnorton.com/requ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9.svg"/><Relationship Id="rId28" Type="http://schemas.openxmlformats.org/officeDocument/2006/relationships/image" Target="media/image11.svg"/><Relationship Id="rId36" Type="http://schemas.openxmlformats.org/officeDocument/2006/relationships/image" Target="media/image15.svg"/><Relationship Id="rId49" Type="http://schemas.openxmlformats.org/officeDocument/2006/relationships/image" Target="media/image24.png"/><Relationship Id="rId57" Type="http://schemas.openxmlformats.org/officeDocument/2006/relationships/image" Target="media/image29.svg"/><Relationship Id="rId10" Type="http://schemas.openxmlformats.org/officeDocument/2006/relationships/endnotes" Target="endnotes.xml"/><Relationship Id="rId31" Type="http://schemas.openxmlformats.org/officeDocument/2006/relationships/hyperlink" Target="https://www.ocean.edu/programs-and-courses/online-proctoring/" TargetMode="External"/><Relationship Id="rId44" Type="http://schemas.openxmlformats.org/officeDocument/2006/relationships/image" Target="media/image21.svg"/><Relationship Id="rId52" Type="http://schemas.openxmlformats.org/officeDocument/2006/relationships/image" Target="media/image26.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ittain\AppData\Roaming\Microsoft\Templates\Green%20cube%20resum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2.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7A47F-0417-412B-B449-2856C38608BB}">
  <ds:schemaRefs>
    <ds:schemaRef ds:uri="http://schemas.microsoft.com/office/2006/metadata/properties"/>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http://purl.org/dc/elements/1.1/"/>
    <ds:schemaRef ds:uri="6dc4bcd6-49db-4c07-9060-8acfc67cef9f"/>
    <ds:schemaRef ds:uri="fb0879af-3eba-417a-a55a-ffe6dcd6ca77"/>
    <ds:schemaRef ds:uri="http://www.w3.org/XML/1998/namespace"/>
  </ds:schemaRefs>
</ds:datastoreItem>
</file>

<file path=customXml/itemProps4.xml><?xml version="1.0" encoding="utf-8"?>
<ds:datastoreItem xmlns:ds="http://schemas.openxmlformats.org/officeDocument/2006/customXml" ds:itemID="{E40C5352-DB03-495C-9F16-C6AC5003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cube resume</Template>
  <TotalTime>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2022-05-18T17:18:00Z</dcterms:created>
  <dcterms:modified xsi:type="dcterms:W3CDTF">2022-05-18T17:18:00Z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