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671"/>
        <w:gridCol w:w="498"/>
        <w:gridCol w:w="631"/>
        <w:gridCol w:w="5950"/>
      </w:tblGrid>
      <w:tr w:rsidR="00DE18B7" w:rsidTr="00BB0907">
        <w:trPr>
          <w:trHeight w:val="796"/>
        </w:trPr>
        <w:tc>
          <w:tcPr>
            <w:tcW w:w="4273" w:type="dxa"/>
            <w:gridSpan w:val="2"/>
            <w:vMerge w:val="restart"/>
            <w:shd w:val="clear" w:color="auto" w:fill="DFEBF5" w:themeFill="accent2" w:themeFillTint="33"/>
            <w:tcMar>
              <w:left w:w="360" w:type="dxa"/>
            </w:tcMar>
          </w:tcPr>
          <w:p w:rsidR="00A437BF" w:rsidRDefault="00CF3027" w:rsidP="006B3DAD">
            <w:pPr>
              <w:pStyle w:val="Title"/>
              <w:jc w:val="left"/>
              <w:rPr>
                <w:sz w:val="56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247650</wp:posOffset>
                      </wp:positionV>
                      <wp:extent cx="1200150" cy="685800"/>
                      <wp:effectExtent l="95250" t="95250" r="114300" b="114300"/>
                      <wp:wrapNone/>
                      <wp:docPr id="13" name="Rectangle: Top Corners Rounde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85800"/>
                              </a:xfrm>
                              <a:prstGeom prst="round2Same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57150">
                                <a:solidFill>
                                  <a:schemeClr val="bg1"/>
                                </a:solidFill>
                              </a:ln>
                              <a:effectLst>
                                <a:glow rad="63500">
                                  <a:schemeClr val="bg2">
                                    <a:alpha val="40000"/>
                                  </a:schemeClr>
                                </a:glow>
                                <a:reflection endPos="0" dir="5400000" sy="-100000" algn="bl" rotWithShape="0"/>
                                <a:softEdge rad="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2D78B" id="Rectangle: Top Corners Rounded 13" o:spid="_x0000_s1026" style="position:absolute;margin-left:2.25pt;margin-top:19.5pt;width:9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68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" path="m114302,r971546,c1148975,,1200150,51175,1200150,114302r,571498l1200150,685800,,685800r,l,114302c,51175,51175,,114302,xe" strokecolor="white [3212]" strokeweight="4.5pt">
                      <v:fill r:id="rId12" o:title="" recolor="t" rotate="t" type="frame"/>
                      <v:stroke joinstyle="miter"/>
                      <v:path arrowok="t" o:connecttype="custom" o:connectlocs="114302,0;1085848,0;1200150,114302;1200150,685800;1200150,685800;0,685800;0,685800;0,114302;114302,0" o:connectangles="0,0,0,0,0,0,0,0,0"/>
                    </v:shape>
                  </w:pict>
                </mc:Fallback>
              </mc:AlternateContent>
            </w:r>
          </w:p>
          <w:p w:rsidR="00A437BF" w:rsidRDefault="00A437BF" w:rsidP="00A437BF">
            <w:pPr>
              <w:rPr>
                <w:rFonts w:asciiTheme="majorHAnsi" w:eastAsiaTheme="majorEastAsia" w:hAnsiTheme="majorHAnsi" w:cstheme="majorBidi"/>
                <w:caps/>
                <w:spacing w:val="5"/>
                <w:kern w:val="28"/>
                <w:sz w:val="56"/>
                <w:szCs w:val="52"/>
              </w:rPr>
            </w:pPr>
          </w:p>
          <w:p w:rsidR="00CF3027" w:rsidRPr="00CF3027" w:rsidRDefault="00CF3027" w:rsidP="00A437BF">
            <w:pPr>
              <w:rPr>
                <w:sz w:val="10"/>
              </w:rPr>
            </w:pPr>
          </w:p>
          <w:p w:rsidR="00BB0907" w:rsidRDefault="00BB0907" w:rsidP="00A437BF">
            <w:pPr>
              <w:pStyle w:val="Title"/>
              <w:rPr>
                <w:sz w:val="56"/>
              </w:rPr>
            </w:pPr>
          </w:p>
          <w:p w:rsidR="00A437BF" w:rsidRDefault="00A437BF" w:rsidP="00A437BF">
            <w:pPr>
              <w:pStyle w:val="Title"/>
              <w:rPr>
                <w:sz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CC99C1" wp14:editId="3A337E2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-4129405</wp:posOffset>
                  </wp:positionV>
                  <wp:extent cx="1104900" cy="701675"/>
                  <wp:effectExtent l="0" t="0" r="0" b="3175"/>
                  <wp:wrapNone/>
                  <wp:docPr id="898" name="Picture 898" descr="Ocean Count College official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Logo, whit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6F43">
              <w:rPr>
                <w:sz w:val="56"/>
              </w:rPr>
              <w:t>Hon</w:t>
            </w:r>
            <w:bookmarkStart w:id="0" w:name="_GoBack"/>
            <w:bookmarkEnd w:id="0"/>
            <w:r w:rsidRPr="00B76F43">
              <w:rPr>
                <w:sz w:val="56"/>
              </w:rPr>
              <w:t>orlock</w:t>
            </w:r>
            <w:r>
              <w:rPr>
                <w:sz w:val="56"/>
              </w:rPr>
              <w:t xml:space="preserve"> </w:t>
            </w:r>
          </w:p>
          <w:p w:rsidR="00A437BF" w:rsidRPr="00B76F43" w:rsidRDefault="00A437BF" w:rsidP="00A437BF">
            <w:pPr>
              <w:pStyle w:val="Title"/>
              <w:rPr>
                <w:sz w:val="56"/>
              </w:rPr>
            </w:pPr>
            <w:r>
              <w:rPr>
                <w:sz w:val="56"/>
              </w:rPr>
              <w:t>Third-</w:t>
            </w:r>
            <w:r>
              <w:rPr>
                <w:sz w:val="56"/>
              </w:rPr>
              <w:t>Party Publisher</w:t>
            </w:r>
            <w:r>
              <w:rPr>
                <w:sz w:val="56"/>
              </w:rPr>
              <w:t xml:space="preserve"> Proctoring</w:t>
            </w:r>
          </w:p>
          <w:p w:rsidR="00A437BF" w:rsidRDefault="00A437BF" w:rsidP="00A437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Instructor Resources</w:t>
            </w:r>
          </w:p>
          <w:p w:rsidR="00017326" w:rsidRPr="004B4590" w:rsidRDefault="00017326" w:rsidP="004B4590">
            <w:pPr>
              <w:tabs>
                <w:tab w:val="left" w:pos="990"/>
              </w:tabs>
            </w:pPr>
          </w:p>
          <w:p w:rsidR="00017326" w:rsidRPr="00017326" w:rsidRDefault="00F345EA" w:rsidP="00017326">
            <w:pPr>
              <w:jc w:val="center"/>
              <w:rPr>
                <w:sz w:val="28"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282F4204" wp14:editId="38046174">
                  <wp:extent cx="314325" cy="314325"/>
                  <wp:effectExtent l="0" t="0" r="9525" b="9525"/>
                  <wp:docPr id="56" name="Graphic 56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8B7" w:rsidRPr="006B682A" w:rsidRDefault="00DE18B7" w:rsidP="005D47DE">
            <w:pPr>
              <w:pStyle w:val="Heading2"/>
              <w:rPr>
                <w:b w:val="0"/>
              </w:rPr>
            </w:pPr>
            <w:r w:rsidRPr="006B682A">
              <w:rPr>
                <w:b w:val="0"/>
              </w:rPr>
              <w:t>Student Action Steps</w:t>
            </w:r>
          </w:p>
          <w:p w:rsidR="00DE18B7" w:rsidRDefault="00DE18B7" w:rsidP="00A75FCE">
            <w:pPr>
              <w:pStyle w:val="ProfileText"/>
            </w:pPr>
            <w:r>
              <w:t xml:space="preserve">When students experience an issue with a third-party integration, such as the </w:t>
            </w:r>
          </w:p>
          <w:p w:rsidR="00DE18B7" w:rsidRDefault="00DE18B7" w:rsidP="00A75FCE">
            <w:pPr>
              <w:pStyle w:val="ProfileText"/>
            </w:pPr>
          </w:p>
          <w:p w:rsidR="00DE18B7" w:rsidRDefault="00DE18B7" w:rsidP="00A75FCE">
            <w:pPr>
              <w:pStyle w:val="ProfileText"/>
            </w:pPr>
            <w:r>
              <w:t xml:space="preserve">If the company support team cannot resolve your issue, please send an email to </w:t>
            </w:r>
            <w:hyperlink r:id="rId16" w:history="1">
              <w:r w:rsidRPr="00440335">
                <w:rPr>
                  <w:rStyle w:val="Hyperlink"/>
                </w:rPr>
                <w:t>elearninghelp@ocean.edu</w:t>
              </w:r>
            </w:hyperlink>
            <w:r>
              <w:t xml:space="preserve">  and include the following information:</w:t>
            </w:r>
          </w:p>
          <w:p w:rsidR="00DE18B7" w:rsidRPr="002C5A9D" w:rsidRDefault="00DE18B7" w:rsidP="002C5A9D">
            <w:pPr>
              <w:pStyle w:val="ProfileText"/>
            </w:pPr>
            <w:r>
              <w:t>Your name, OCC email address, Term, Course Name, description of the issue, screenshots or any other information to help, as well as third-party support team ticket (case) number.</w:t>
            </w:r>
          </w:p>
        </w:tc>
        <w:tc>
          <w:tcPr>
            <w:tcW w:w="498" w:type="dxa"/>
            <w:shd w:val="clear" w:color="auto" w:fill="234F77" w:themeFill="accent2" w:themeFillShade="80"/>
          </w:tcPr>
          <w:p w:rsidR="00DE18B7" w:rsidRDefault="00DE18B7" w:rsidP="006D409C">
            <w:pPr>
              <w:tabs>
                <w:tab w:val="left" w:pos="990"/>
              </w:tabs>
            </w:pPr>
          </w:p>
        </w:tc>
        <w:tc>
          <w:tcPr>
            <w:tcW w:w="6581" w:type="dxa"/>
            <w:gridSpan w:val="2"/>
            <w:shd w:val="clear" w:color="auto" w:fill="234F77" w:themeFill="accent2" w:themeFillShade="80"/>
            <w:vAlign w:val="center"/>
          </w:tcPr>
          <w:p w:rsidR="00DE18B7" w:rsidRDefault="00B52113" w:rsidP="00776643">
            <w:pPr>
              <w:pStyle w:val="Heading1"/>
            </w:pPr>
            <w:r>
              <w:t>Cengage CNowV2</w:t>
            </w:r>
          </w:p>
        </w:tc>
      </w:tr>
      <w:tr w:rsidR="001B19F6" w:rsidTr="00BB0907">
        <w:trPr>
          <w:trHeight w:val="52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tcMar>
              <w:left w:w="360" w:type="dxa"/>
            </w:tcMar>
            <w:vAlign w:val="bottom"/>
          </w:tcPr>
          <w:p w:rsidR="00DE18B7" w:rsidRDefault="00DE18B7" w:rsidP="003C7B71">
            <w:pPr>
              <w:pStyle w:val="ContactDetails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DE18B7" w:rsidRDefault="006A5029" w:rsidP="003C7B71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8446DC" wp14:editId="1C9F606F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5029" w:rsidRPr="00AF4EA4" w:rsidRDefault="006A5029" w:rsidP="006A5029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8446DC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A5029" w:rsidRPr="00AF4EA4" w:rsidRDefault="006A5029" w:rsidP="006A5029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1" w:type="dxa"/>
            <w:vAlign w:val="center"/>
          </w:tcPr>
          <w:p w:rsidR="00DE18B7" w:rsidRDefault="00F345EA" w:rsidP="003C7B71">
            <w:r>
              <w:rPr>
                <w:noProof/>
              </w:rPr>
              <w:drawing>
                <wp:inline distT="0" distB="0" distL="0" distR="0">
                  <wp:extent cx="299085" cy="299085"/>
                  <wp:effectExtent l="0" t="0" r="5715" b="5715"/>
                  <wp:docPr id="11" name="Graphic 11" descr="Presentation w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ationmedia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DE18B7" w:rsidRPr="003C7B71" w:rsidRDefault="00FE4A4D" w:rsidP="003C7B71">
            <w:pPr>
              <w:rPr>
                <w:bCs/>
              </w:rPr>
            </w:pPr>
            <w:r>
              <w:rPr>
                <w:bCs/>
              </w:rPr>
              <w:t>Faculty</w:t>
            </w:r>
            <w:r w:rsidR="00F345EA">
              <w:rPr>
                <w:bCs/>
              </w:rPr>
              <w:t xml:space="preserve"> </w:t>
            </w:r>
            <w:hyperlink r:id="rId19" w:history="1">
              <w:r w:rsidR="00F345EA" w:rsidRPr="00D1044A">
                <w:rPr>
                  <w:rStyle w:val="Hyperlink"/>
                  <w:bCs/>
                </w:rPr>
                <w:t>Video</w:t>
              </w:r>
            </w:hyperlink>
            <w:r>
              <w:rPr>
                <w:bCs/>
              </w:rPr>
              <w:t xml:space="preserve"> Tutorial</w:t>
            </w:r>
            <w:r w:rsidR="00D1044A">
              <w:rPr>
                <w:bCs/>
              </w:rPr>
              <w:t xml:space="preserve">  or Faculty </w:t>
            </w:r>
            <w:hyperlink r:id="rId20" w:history="1">
              <w:r w:rsidR="00D1044A" w:rsidRPr="00D1044A">
                <w:rPr>
                  <w:rStyle w:val="Hyperlink"/>
                  <w:bCs/>
                </w:rPr>
                <w:t>Text</w:t>
              </w:r>
            </w:hyperlink>
            <w:r w:rsidR="00D1044A">
              <w:rPr>
                <w:bCs/>
              </w:rPr>
              <w:t xml:space="preserve"> Tutorial</w:t>
            </w:r>
          </w:p>
        </w:tc>
      </w:tr>
      <w:tr w:rsidR="001B19F6" w:rsidTr="00BB0907">
        <w:trPr>
          <w:trHeight w:val="503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tcMar>
              <w:left w:w="360" w:type="dxa"/>
            </w:tcMar>
            <w:vAlign w:val="bottom"/>
          </w:tcPr>
          <w:p w:rsidR="00DE18B7" w:rsidRDefault="00DE18B7" w:rsidP="003C7B71">
            <w:pPr>
              <w:pStyle w:val="ContactDetails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DE18B7" w:rsidRDefault="00DE18B7" w:rsidP="003C7B71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DE18B7" w:rsidRPr="009D0661" w:rsidRDefault="00DD517D" w:rsidP="003C7B71">
            <w:pPr>
              <w:rPr>
                <w:noProof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30ECE584" wp14:editId="0B2DC05D">
                  <wp:extent cx="269240" cy="269240"/>
                  <wp:effectExtent l="0" t="0" r="0" b="0"/>
                  <wp:docPr id="911" name="Graphic 911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DE18B7" w:rsidRPr="00C40325" w:rsidRDefault="00D1044A" w:rsidP="00F345EA">
            <w:r>
              <w:t xml:space="preserve">Student Perspective </w:t>
            </w:r>
            <w:hyperlink r:id="rId21" w:history="1">
              <w:r w:rsidRPr="00D1044A">
                <w:rPr>
                  <w:rStyle w:val="Hyperlink"/>
                </w:rPr>
                <w:t>Video</w:t>
              </w:r>
            </w:hyperlink>
            <w:r w:rsidR="00F345EA">
              <w:t xml:space="preserve"> </w:t>
            </w:r>
          </w:p>
        </w:tc>
      </w:tr>
      <w:tr w:rsidR="001B19F6" w:rsidTr="00BB0907">
        <w:trPr>
          <w:trHeight w:val="408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tcMar>
              <w:left w:w="360" w:type="dxa"/>
            </w:tcMar>
            <w:vAlign w:val="bottom"/>
          </w:tcPr>
          <w:p w:rsidR="00DE18B7" w:rsidRDefault="00DE18B7" w:rsidP="003C7B71">
            <w:pPr>
              <w:pStyle w:val="ContactDetails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DE18B7" w:rsidRDefault="00DE18B7" w:rsidP="003C7B71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DE18B7" w:rsidRPr="009D0661" w:rsidRDefault="00F345EA" w:rsidP="003C7B71">
            <w:pPr>
              <w:rPr>
                <w:noProof/>
              </w:rPr>
            </w:pPr>
            <w:r w:rsidRPr="00CC0D55">
              <w:rPr>
                <w:noProof/>
              </w:rPr>
              <mc:AlternateContent>
                <mc:Choice Requires="wpg">
                  <w:drawing>
                    <wp:inline distT="0" distB="0" distL="0" distR="0" wp14:anchorId="519432C9" wp14:editId="3D6D2495">
                      <wp:extent cx="285750" cy="212537"/>
                      <wp:effectExtent l="0" t="0" r="19050" b="16510"/>
                      <wp:docPr id="19" name="Google Shape;940;p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12537"/>
                                <a:chOff x="0" y="0"/>
                                <a:chExt cx="517575" cy="384825"/>
                              </a:xfrm>
                            </wpg:grpSpPr>
                            <wps:wsp>
                              <wps:cNvPr id="20" name="Google Shape;941;p48"/>
                              <wps:cNvSpPr/>
                              <wps:spPr>
                                <a:xfrm>
                                  <a:off x="0" y="0"/>
                                  <a:ext cx="348900" cy="34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6" h="13956" fill="none" extrusionOk="0">
                                      <a:moveTo>
                                        <a:pt x="13323" y="5772"/>
                                      </a:moveTo>
                                      <a:lnTo>
                                        <a:pt x="11861" y="5626"/>
                                      </a:lnTo>
                                      <a:lnTo>
                                        <a:pt x="11861" y="5626"/>
                                      </a:lnTo>
                                      <a:lnTo>
                                        <a:pt x="11788" y="5334"/>
                                      </a:lnTo>
                                      <a:lnTo>
                                        <a:pt x="11667" y="5042"/>
                                      </a:lnTo>
                                      <a:lnTo>
                                        <a:pt x="11545" y="4750"/>
                                      </a:lnTo>
                                      <a:lnTo>
                                        <a:pt x="11399" y="4482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73" y="3240"/>
                                      </a:lnTo>
                                      <a:lnTo>
                                        <a:pt x="12422" y="3118"/>
                                      </a:lnTo>
                                      <a:lnTo>
                                        <a:pt x="12446" y="2996"/>
                                      </a:lnTo>
                                      <a:lnTo>
                                        <a:pt x="12446" y="2850"/>
                                      </a:lnTo>
                                      <a:lnTo>
                                        <a:pt x="12422" y="2728"/>
                                      </a:lnTo>
                                      <a:lnTo>
                                        <a:pt x="12397" y="2606"/>
                                      </a:lnTo>
                                      <a:lnTo>
                                        <a:pt x="12324" y="2485"/>
                                      </a:lnTo>
                                      <a:lnTo>
                                        <a:pt x="12251" y="2387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472" y="1632"/>
                                      </a:lnTo>
                                      <a:lnTo>
                                        <a:pt x="11350" y="1559"/>
                                      </a:lnTo>
                                      <a:lnTo>
                                        <a:pt x="11228" y="1510"/>
                                      </a:lnTo>
                                      <a:lnTo>
                                        <a:pt x="11106" y="1510"/>
                                      </a:lnTo>
                                      <a:lnTo>
                                        <a:pt x="10960" y="1510"/>
                                      </a:lnTo>
                                      <a:lnTo>
                                        <a:pt x="10838" y="1535"/>
                                      </a:lnTo>
                                      <a:lnTo>
                                        <a:pt x="10717" y="1583"/>
                                      </a:lnTo>
                                      <a:lnTo>
                                        <a:pt x="10619" y="1656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207" y="2411"/>
                                      </a:lnTo>
                                      <a:lnTo>
                                        <a:pt x="8914" y="2290"/>
                                      </a:lnTo>
                                      <a:lnTo>
                                        <a:pt x="8622" y="2168"/>
                                      </a:lnTo>
                                      <a:lnTo>
                                        <a:pt x="8330" y="2070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35" y="512"/>
                                      </a:lnTo>
                                      <a:lnTo>
                                        <a:pt x="8086" y="390"/>
                                      </a:lnTo>
                                      <a:lnTo>
                                        <a:pt x="8013" y="293"/>
                                      </a:lnTo>
                                      <a:lnTo>
                                        <a:pt x="7940" y="195"/>
                                      </a:lnTo>
                                      <a:lnTo>
                                        <a:pt x="7818" y="122"/>
                                      </a:lnTo>
                                      <a:lnTo>
                                        <a:pt x="7721" y="49"/>
                                      </a:lnTo>
                                      <a:lnTo>
                                        <a:pt x="7575" y="25"/>
                                      </a:lnTo>
                                      <a:lnTo>
                                        <a:pt x="7453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357" y="25"/>
                                      </a:lnTo>
                                      <a:lnTo>
                                        <a:pt x="6235" y="49"/>
                                      </a:lnTo>
                                      <a:lnTo>
                                        <a:pt x="6114" y="122"/>
                                      </a:lnTo>
                                      <a:lnTo>
                                        <a:pt x="6016" y="195"/>
                                      </a:lnTo>
                                      <a:lnTo>
                                        <a:pt x="5919" y="293"/>
                                      </a:lnTo>
                                      <a:lnTo>
                                        <a:pt x="5846" y="390"/>
                                      </a:lnTo>
                                      <a:lnTo>
                                        <a:pt x="5797" y="512"/>
                                      </a:lnTo>
                                      <a:lnTo>
                                        <a:pt x="5773" y="634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310" y="2168"/>
                                      </a:lnTo>
                                      <a:lnTo>
                                        <a:pt x="5018" y="2290"/>
                                      </a:lnTo>
                                      <a:lnTo>
                                        <a:pt x="4750" y="2411"/>
                                      </a:lnTo>
                                      <a:lnTo>
                                        <a:pt x="4482" y="2558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215" y="1583"/>
                                      </a:lnTo>
                                      <a:lnTo>
                                        <a:pt x="3094" y="1535"/>
                                      </a:lnTo>
                                      <a:lnTo>
                                        <a:pt x="2972" y="1510"/>
                                      </a:lnTo>
                                      <a:lnTo>
                                        <a:pt x="2850" y="1510"/>
                                      </a:lnTo>
                                      <a:lnTo>
                                        <a:pt x="2728" y="1510"/>
                                      </a:lnTo>
                                      <a:lnTo>
                                        <a:pt x="2582" y="1559"/>
                                      </a:lnTo>
                                      <a:lnTo>
                                        <a:pt x="2485" y="1632"/>
                                      </a:lnTo>
                                      <a:lnTo>
                                        <a:pt x="2387" y="1705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608" y="2485"/>
                                      </a:lnTo>
                                      <a:lnTo>
                                        <a:pt x="1559" y="2606"/>
                                      </a:lnTo>
                                      <a:lnTo>
                                        <a:pt x="1511" y="2728"/>
                                      </a:lnTo>
                                      <a:lnTo>
                                        <a:pt x="1486" y="2850"/>
                                      </a:lnTo>
                                      <a:lnTo>
                                        <a:pt x="1486" y="2996"/>
                                      </a:lnTo>
                                      <a:lnTo>
                                        <a:pt x="1511" y="3118"/>
                                      </a:lnTo>
                                      <a:lnTo>
                                        <a:pt x="1559" y="3240"/>
                                      </a:lnTo>
                                      <a:lnTo>
                                        <a:pt x="1632" y="3337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387" y="4750"/>
                                      </a:lnTo>
                                      <a:lnTo>
                                        <a:pt x="2266" y="5042"/>
                                      </a:lnTo>
                                      <a:lnTo>
                                        <a:pt x="2168" y="5334"/>
                                      </a:lnTo>
                                      <a:lnTo>
                                        <a:pt x="2071" y="5626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512" y="5821"/>
                                      </a:lnTo>
                                      <a:lnTo>
                                        <a:pt x="390" y="5870"/>
                                      </a:lnTo>
                                      <a:lnTo>
                                        <a:pt x="268" y="5943"/>
                                      </a:lnTo>
                                      <a:lnTo>
                                        <a:pt x="171" y="6016"/>
                                      </a:lnTo>
                                      <a:lnTo>
                                        <a:pt x="98" y="6138"/>
                                      </a:lnTo>
                                      <a:lnTo>
                                        <a:pt x="49" y="6235"/>
                                      </a:lnTo>
                                      <a:lnTo>
                                        <a:pt x="1" y="6381"/>
                                      </a:lnTo>
                                      <a:lnTo>
                                        <a:pt x="1" y="650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599"/>
                                      </a:lnTo>
                                      <a:lnTo>
                                        <a:pt x="49" y="7721"/>
                                      </a:lnTo>
                                      <a:lnTo>
                                        <a:pt x="98" y="7843"/>
                                      </a:lnTo>
                                      <a:lnTo>
                                        <a:pt x="171" y="7940"/>
                                      </a:lnTo>
                                      <a:lnTo>
                                        <a:pt x="268" y="8037"/>
                                      </a:lnTo>
                                      <a:lnTo>
                                        <a:pt x="390" y="8111"/>
                                      </a:lnTo>
                                      <a:lnTo>
                                        <a:pt x="512" y="8159"/>
                                      </a:lnTo>
                                      <a:lnTo>
                                        <a:pt x="634" y="818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168" y="8646"/>
                                      </a:lnTo>
                                      <a:lnTo>
                                        <a:pt x="2266" y="8914"/>
                                      </a:lnTo>
                                      <a:lnTo>
                                        <a:pt x="2387" y="9206"/>
                                      </a:lnTo>
                                      <a:lnTo>
                                        <a:pt x="2533" y="9474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559" y="10741"/>
                                      </a:lnTo>
                                      <a:lnTo>
                                        <a:pt x="1511" y="10863"/>
                                      </a:lnTo>
                                      <a:lnTo>
                                        <a:pt x="1486" y="10984"/>
                                      </a:lnTo>
                                      <a:lnTo>
                                        <a:pt x="1486" y="11106"/>
                                      </a:lnTo>
                                      <a:lnTo>
                                        <a:pt x="1511" y="11228"/>
                                      </a:lnTo>
                                      <a:lnTo>
                                        <a:pt x="1559" y="11350"/>
                                      </a:lnTo>
                                      <a:lnTo>
                                        <a:pt x="1608" y="11472"/>
                                      </a:lnTo>
                                      <a:lnTo>
                                        <a:pt x="1705" y="11569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485" y="12348"/>
                                      </a:lnTo>
                                      <a:lnTo>
                                        <a:pt x="2582" y="12397"/>
                                      </a:lnTo>
                                      <a:lnTo>
                                        <a:pt x="2728" y="12446"/>
                                      </a:lnTo>
                                      <a:lnTo>
                                        <a:pt x="2850" y="12470"/>
                                      </a:lnTo>
                                      <a:lnTo>
                                        <a:pt x="2972" y="12470"/>
                                      </a:lnTo>
                                      <a:lnTo>
                                        <a:pt x="3094" y="12421"/>
                                      </a:lnTo>
                                      <a:lnTo>
                                        <a:pt x="3215" y="12373"/>
                                      </a:lnTo>
                                      <a:lnTo>
                                        <a:pt x="3337" y="12324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750" y="11545"/>
                                      </a:lnTo>
                                      <a:lnTo>
                                        <a:pt x="5018" y="11691"/>
                                      </a:lnTo>
                                      <a:lnTo>
                                        <a:pt x="5310" y="11788"/>
                                      </a:lnTo>
                                      <a:lnTo>
                                        <a:pt x="5602" y="11886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97" y="13444"/>
                                      </a:lnTo>
                                      <a:lnTo>
                                        <a:pt x="5846" y="13566"/>
                                      </a:lnTo>
                                      <a:lnTo>
                                        <a:pt x="5919" y="13688"/>
                                      </a:lnTo>
                                      <a:lnTo>
                                        <a:pt x="6016" y="13785"/>
                                      </a:lnTo>
                                      <a:lnTo>
                                        <a:pt x="6114" y="13858"/>
                                      </a:lnTo>
                                      <a:lnTo>
                                        <a:pt x="6235" y="13907"/>
                                      </a:lnTo>
                                      <a:lnTo>
                                        <a:pt x="6357" y="13956"/>
                                      </a:lnTo>
                                      <a:lnTo>
                                        <a:pt x="6479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575" y="13956"/>
                                      </a:lnTo>
                                      <a:lnTo>
                                        <a:pt x="7721" y="13907"/>
                                      </a:lnTo>
                                      <a:lnTo>
                                        <a:pt x="7818" y="13858"/>
                                      </a:lnTo>
                                      <a:lnTo>
                                        <a:pt x="7940" y="13785"/>
                                      </a:lnTo>
                                      <a:lnTo>
                                        <a:pt x="8013" y="13688"/>
                                      </a:lnTo>
                                      <a:lnTo>
                                        <a:pt x="8086" y="13566"/>
                                      </a:lnTo>
                                      <a:lnTo>
                                        <a:pt x="8135" y="13444"/>
                                      </a:lnTo>
                                      <a:lnTo>
                                        <a:pt x="8159" y="13322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622" y="11788"/>
                                      </a:lnTo>
                                      <a:lnTo>
                                        <a:pt x="8914" y="11691"/>
                                      </a:lnTo>
                                      <a:lnTo>
                                        <a:pt x="9207" y="11545"/>
                                      </a:lnTo>
                                      <a:lnTo>
                                        <a:pt x="9475" y="11423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717" y="12373"/>
                                      </a:lnTo>
                                      <a:lnTo>
                                        <a:pt x="10838" y="12421"/>
                                      </a:lnTo>
                                      <a:lnTo>
                                        <a:pt x="10960" y="12470"/>
                                      </a:lnTo>
                                      <a:lnTo>
                                        <a:pt x="11106" y="12470"/>
                                      </a:lnTo>
                                      <a:lnTo>
                                        <a:pt x="11228" y="12446"/>
                                      </a:lnTo>
                                      <a:lnTo>
                                        <a:pt x="11350" y="12397"/>
                                      </a:lnTo>
                                      <a:lnTo>
                                        <a:pt x="11472" y="12348"/>
                                      </a:lnTo>
                                      <a:lnTo>
                                        <a:pt x="11569" y="12251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324" y="11472"/>
                                      </a:lnTo>
                                      <a:lnTo>
                                        <a:pt x="12397" y="11350"/>
                                      </a:lnTo>
                                      <a:lnTo>
                                        <a:pt x="12422" y="11228"/>
                                      </a:lnTo>
                                      <a:lnTo>
                                        <a:pt x="12446" y="11106"/>
                                      </a:lnTo>
                                      <a:lnTo>
                                        <a:pt x="12446" y="10984"/>
                                      </a:lnTo>
                                      <a:lnTo>
                                        <a:pt x="12422" y="10863"/>
                                      </a:lnTo>
                                      <a:lnTo>
                                        <a:pt x="12373" y="10741"/>
                                      </a:lnTo>
                                      <a:lnTo>
                                        <a:pt x="12300" y="10619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545" y="9206"/>
                                      </a:lnTo>
                                      <a:lnTo>
                                        <a:pt x="11667" y="8914"/>
                                      </a:lnTo>
                                      <a:lnTo>
                                        <a:pt x="11788" y="8646"/>
                                      </a:lnTo>
                                      <a:lnTo>
                                        <a:pt x="11861" y="835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444" y="8159"/>
                                      </a:lnTo>
                                      <a:lnTo>
                                        <a:pt x="13566" y="8111"/>
                                      </a:lnTo>
                                      <a:lnTo>
                                        <a:pt x="13664" y="8037"/>
                                      </a:lnTo>
                                      <a:lnTo>
                                        <a:pt x="13761" y="7940"/>
                                      </a:lnTo>
                                      <a:lnTo>
                                        <a:pt x="13834" y="7843"/>
                                      </a:lnTo>
                                      <a:lnTo>
                                        <a:pt x="13907" y="7721"/>
                                      </a:lnTo>
                                      <a:lnTo>
                                        <a:pt x="13932" y="7599"/>
                                      </a:lnTo>
                                      <a:lnTo>
                                        <a:pt x="13956" y="745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32" y="6381"/>
                                      </a:lnTo>
                                      <a:lnTo>
                                        <a:pt x="13907" y="6235"/>
                                      </a:lnTo>
                                      <a:lnTo>
                                        <a:pt x="13834" y="6138"/>
                                      </a:lnTo>
                                      <a:lnTo>
                                        <a:pt x="13761" y="6016"/>
                                      </a:lnTo>
                                      <a:lnTo>
                                        <a:pt x="13664" y="5943"/>
                                      </a:lnTo>
                                      <a:lnTo>
                                        <a:pt x="13566" y="5870"/>
                                      </a:lnTo>
                                      <a:lnTo>
                                        <a:pt x="13444" y="5821"/>
                                      </a:lnTo>
                                      <a:lnTo>
                                        <a:pt x="13323" y="5772"/>
                                      </a:lnTo>
                                      <a:lnTo>
                                        <a:pt x="13323" y="5772"/>
                                      </a:lnTo>
                                      <a:close/>
                                      <a:moveTo>
                                        <a:pt x="8573" y="8598"/>
                                      </a:moveTo>
                                      <a:lnTo>
                                        <a:pt x="8573" y="8598"/>
                                      </a:lnTo>
                                      <a:lnTo>
                                        <a:pt x="8403" y="8744"/>
                                      </a:lnTo>
                                      <a:lnTo>
                                        <a:pt x="8232" y="8890"/>
                                      </a:lnTo>
                                      <a:lnTo>
                                        <a:pt x="8038" y="8987"/>
                                      </a:lnTo>
                                      <a:lnTo>
                                        <a:pt x="7818" y="9085"/>
                                      </a:lnTo>
                                      <a:lnTo>
                                        <a:pt x="7624" y="9158"/>
                                      </a:lnTo>
                                      <a:lnTo>
                                        <a:pt x="7404" y="9206"/>
                                      </a:lnTo>
                                      <a:lnTo>
                                        <a:pt x="7185" y="9231"/>
                                      </a:lnTo>
                                      <a:lnTo>
                                        <a:pt x="6966" y="9255"/>
                                      </a:lnTo>
                                      <a:lnTo>
                                        <a:pt x="6747" y="9231"/>
                                      </a:lnTo>
                                      <a:lnTo>
                                        <a:pt x="6528" y="9206"/>
                                      </a:lnTo>
                                      <a:lnTo>
                                        <a:pt x="6333" y="9158"/>
                                      </a:lnTo>
                                      <a:lnTo>
                                        <a:pt x="6114" y="9085"/>
                                      </a:lnTo>
                                      <a:lnTo>
                                        <a:pt x="5919" y="8987"/>
                                      </a:lnTo>
                                      <a:lnTo>
                                        <a:pt x="5724" y="8890"/>
                                      </a:lnTo>
                                      <a:lnTo>
                                        <a:pt x="5529" y="8744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212" y="8427"/>
                                      </a:lnTo>
                                      <a:lnTo>
                                        <a:pt x="5066" y="8232"/>
                                      </a:lnTo>
                                      <a:lnTo>
                                        <a:pt x="4969" y="8037"/>
                                      </a:lnTo>
                                      <a:lnTo>
                                        <a:pt x="4871" y="7843"/>
                                      </a:lnTo>
                                      <a:lnTo>
                                        <a:pt x="4798" y="7623"/>
                                      </a:lnTo>
                                      <a:lnTo>
                                        <a:pt x="4750" y="7404"/>
                                      </a:lnTo>
                                      <a:lnTo>
                                        <a:pt x="4701" y="7209"/>
                                      </a:lnTo>
                                      <a:lnTo>
                                        <a:pt x="4701" y="6990"/>
                                      </a:lnTo>
                                      <a:lnTo>
                                        <a:pt x="4701" y="6771"/>
                                      </a:lnTo>
                                      <a:lnTo>
                                        <a:pt x="4750" y="6552"/>
                                      </a:lnTo>
                                      <a:lnTo>
                                        <a:pt x="4798" y="6333"/>
                                      </a:lnTo>
                                      <a:lnTo>
                                        <a:pt x="4871" y="6138"/>
                                      </a:lnTo>
                                      <a:lnTo>
                                        <a:pt x="4969" y="5919"/>
                                      </a:lnTo>
                                      <a:lnTo>
                                        <a:pt x="5066" y="5724"/>
                                      </a:lnTo>
                                      <a:lnTo>
                                        <a:pt x="5212" y="555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529" y="5212"/>
                                      </a:lnTo>
                                      <a:lnTo>
                                        <a:pt x="5724" y="5091"/>
                                      </a:lnTo>
                                      <a:lnTo>
                                        <a:pt x="5919" y="4969"/>
                                      </a:lnTo>
                                      <a:lnTo>
                                        <a:pt x="6114" y="4871"/>
                                      </a:lnTo>
                                      <a:lnTo>
                                        <a:pt x="6333" y="4798"/>
                                      </a:lnTo>
                                      <a:lnTo>
                                        <a:pt x="6528" y="4750"/>
                                      </a:lnTo>
                                      <a:lnTo>
                                        <a:pt x="6747" y="4725"/>
                                      </a:lnTo>
                                      <a:lnTo>
                                        <a:pt x="6966" y="4701"/>
                                      </a:lnTo>
                                      <a:lnTo>
                                        <a:pt x="7185" y="4725"/>
                                      </a:lnTo>
                                      <a:lnTo>
                                        <a:pt x="7404" y="4750"/>
                                      </a:lnTo>
                                      <a:lnTo>
                                        <a:pt x="7624" y="4798"/>
                                      </a:lnTo>
                                      <a:lnTo>
                                        <a:pt x="7818" y="4871"/>
                                      </a:lnTo>
                                      <a:lnTo>
                                        <a:pt x="8038" y="4969"/>
                                      </a:lnTo>
                                      <a:lnTo>
                                        <a:pt x="8232" y="5091"/>
                                      </a:lnTo>
                                      <a:lnTo>
                                        <a:pt x="8403" y="5212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744" y="5553"/>
                                      </a:lnTo>
                                      <a:lnTo>
                                        <a:pt x="8866" y="5724"/>
                                      </a:lnTo>
                                      <a:lnTo>
                                        <a:pt x="8987" y="5919"/>
                                      </a:lnTo>
                                      <a:lnTo>
                                        <a:pt x="9085" y="6138"/>
                                      </a:lnTo>
                                      <a:lnTo>
                                        <a:pt x="9158" y="6333"/>
                                      </a:lnTo>
                                      <a:lnTo>
                                        <a:pt x="9207" y="6552"/>
                                      </a:lnTo>
                                      <a:lnTo>
                                        <a:pt x="9231" y="6771"/>
                                      </a:lnTo>
                                      <a:lnTo>
                                        <a:pt x="9231" y="6990"/>
                                      </a:lnTo>
                                      <a:lnTo>
                                        <a:pt x="9231" y="7209"/>
                                      </a:lnTo>
                                      <a:lnTo>
                                        <a:pt x="9207" y="7404"/>
                                      </a:lnTo>
                                      <a:lnTo>
                                        <a:pt x="9158" y="7623"/>
                                      </a:lnTo>
                                      <a:lnTo>
                                        <a:pt x="9085" y="7843"/>
                                      </a:lnTo>
                                      <a:lnTo>
                                        <a:pt x="8987" y="8037"/>
                                      </a:lnTo>
                                      <a:lnTo>
                                        <a:pt x="8866" y="8232"/>
                                      </a:lnTo>
                                      <a:lnTo>
                                        <a:pt x="8744" y="8427"/>
                                      </a:lnTo>
                                      <a:lnTo>
                                        <a:pt x="8573" y="8598"/>
                                      </a:lnTo>
                                      <a:lnTo>
                                        <a:pt x="8573" y="85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Google Shape;942;p48"/>
                              <wps:cNvSpPr/>
                              <wps:spPr>
                                <a:xfrm>
                                  <a:off x="319050" y="186300"/>
                                  <a:ext cx="198525" cy="19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1" h="7941" fill="none" extrusionOk="0">
                                      <a:moveTo>
                                        <a:pt x="7258" y="2144"/>
                                      </a:moveTo>
                                      <a:lnTo>
                                        <a:pt x="6138" y="2388"/>
                                      </a:lnTo>
                                      <a:lnTo>
                                        <a:pt x="6138" y="2388"/>
                                      </a:lnTo>
                                      <a:lnTo>
                                        <a:pt x="6016" y="2217"/>
                                      </a:lnTo>
                                      <a:lnTo>
                                        <a:pt x="5870" y="2071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84" y="902"/>
                                      </a:lnTo>
                                      <a:lnTo>
                                        <a:pt x="6284" y="829"/>
                                      </a:lnTo>
                                      <a:lnTo>
                                        <a:pt x="6260" y="683"/>
                                      </a:lnTo>
                                      <a:lnTo>
                                        <a:pt x="6162" y="561"/>
                                      </a:lnTo>
                                      <a:lnTo>
                                        <a:pt x="6114" y="488"/>
                                      </a:lnTo>
                                      <a:lnTo>
                                        <a:pt x="6065" y="464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480" y="171"/>
                                      </a:lnTo>
                                      <a:lnTo>
                                        <a:pt x="5407" y="171"/>
                                      </a:lnTo>
                                      <a:lnTo>
                                        <a:pt x="5261" y="171"/>
                                      </a:lnTo>
                                      <a:lnTo>
                                        <a:pt x="5115" y="244"/>
                                      </a:lnTo>
                                      <a:lnTo>
                                        <a:pt x="5066" y="293"/>
                                      </a:lnTo>
                                      <a:lnTo>
                                        <a:pt x="5018" y="342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165" y="1292"/>
                                      </a:lnTo>
                                      <a:lnTo>
                                        <a:pt x="3970" y="1292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35" y="171"/>
                                      </a:lnTo>
                                      <a:lnTo>
                                        <a:pt x="3386" y="123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118" y="1"/>
                                      </a:lnTo>
                                      <a:lnTo>
                                        <a:pt x="3045" y="1"/>
                                      </a:lnTo>
                                      <a:lnTo>
                                        <a:pt x="2972" y="25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363" y="220"/>
                                      </a:lnTo>
                                      <a:lnTo>
                                        <a:pt x="2290" y="269"/>
                                      </a:lnTo>
                                      <a:lnTo>
                                        <a:pt x="2192" y="391"/>
                                      </a:lnTo>
                                      <a:lnTo>
                                        <a:pt x="2144" y="537"/>
                                      </a:lnTo>
                                      <a:lnTo>
                                        <a:pt x="2144" y="610"/>
                                      </a:lnTo>
                                      <a:lnTo>
                                        <a:pt x="2144" y="683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217" y="1949"/>
                                      </a:lnTo>
                                      <a:lnTo>
                                        <a:pt x="2071" y="2095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26" y="1681"/>
                                      </a:lnTo>
                                      <a:lnTo>
                                        <a:pt x="829" y="1657"/>
                                      </a:lnTo>
                                      <a:lnTo>
                                        <a:pt x="682" y="1706"/>
                                      </a:lnTo>
                                      <a:lnTo>
                                        <a:pt x="561" y="1779"/>
                                      </a:lnTo>
                                      <a:lnTo>
                                        <a:pt x="512" y="1828"/>
                                      </a:lnTo>
                                      <a:lnTo>
                                        <a:pt x="463" y="1901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195" y="2461"/>
                                      </a:lnTo>
                                      <a:lnTo>
                                        <a:pt x="171" y="2534"/>
                                      </a:lnTo>
                                      <a:lnTo>
                                        <a:pt x="195" y="2704"/>
                                      </a:lnTo>
                                      <a:lnTo>
                                        <a:pt x="244" y="2826"/>
                                      </a:lnTo>
                                      <a:lnTo>
                                        <a:pt x="293" y="2899"/>
                                      </a:lnTo>
                                      <a:lnTo>
                                        <a:pt x="366" y="2948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16" y="3776"/>
                                      </a:lnTo>
                                      <a:lnTo>
                                        <a:pt x="1291" y="3995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195" y="4507"/>
                                      </a:lnTo>
                                      <a:lnTo>
                                        <a:pt x="122" y="4555"/>
                                      </a:lnTo>
                                      <a:lnTo>
                                        <a:pt x="49" y="4701"/>
                                      </a:lnTo>
                                      <a:lnTo>
                                        <a:pt x="0" y="4848"/>
                                      </a:lnTo>
                                      <a:lnTo>
                                        <a:pt x="25" y="4921"/>
                                      </a:lnTo>
                                      <a:lnTo>
                                        <a:pt x="25" y="4994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44" y="5578"/>
                                      </a:lnTo>
                                      <a:lnTo>
                                        <a:pt x="293" y="5651"/>
                                      </a:lnTo>
                                      <a:lnTo>
                                        <a:pt x="390" y="5749"/>
                                      </a:lnTo>
                                      <a:lnTo>
                                        <a:pt x="536" y="5797"/>
                                      </a:lnTo>
                                      <a:lnTo>
                                        <a:pt x="609" y="5797"/>
                                      </a:lnTo>
                                      <a:lnTo>
                                        <a:pt x="682" y="5797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949" y="5724"/>
                                      </a:lnTo>
                                      <a:lnTo>
                                        <a:pt x="2095" y="5870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681" y="7040"/>
                                      </a:lnTo>
                                      <a:lnTo>
                                        <a:pt x="1681" y="7113"/>
                                      </a:lnTo>
                                      <a:lnTo>
                                        <a:pt x="1705" y="7259"/>
                                      </a:lnTo>
                                      <a:lnTo>
                                        <a:pt x="1778" y="7380"/>
                                      </a:lnTo>
                                      <a:lnTo>
                                        <a:pt x="1851" y="7429"/>
                                      </a:lnTo>
                                      <a:lnTo>
                                        <a:pt x="1900" y="7478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85" y="7770"/>
                                      </a:lnTo>
                                      <a:lnTo>
                                        <a:pt x="2558" y="7770"/>
                                      </a:lnTo>
                                      <a:lnTo>
                                        <a:pt x="2704" y="7770"/>
                                      </a:lnTo>
                                      <a:lnTo>
                                        <a:pt x="2850" y="7697"/>
                                      </a:lnTo>
                                      <a:lnTo>
                                        <a:pt x="2899" y="7648"/>
                                      </a:lnTo>
                                      <a:lnTo>
                                        <a:pt x="2947" y="7600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800" y="6650"/>
                                      </a:lnTo>
                                      <a:lnTo>
                                        <a:pt x="3995" y="6650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531" y="7770"/>
                                      </a:lnTo>
                                      <a:lnTo>
                                        <a:pt x="4579" y="7819"/>
                                      </a:lnTo>
                                      <a:lnTo>
                                        <a:pt x="4701" y="7892"/>
                                      </a:lnTo>
                                      <a:lnTo>
                                        <a:pt x="4847" y="7941"/>
                                      </a:lnTo>
                                      <a:lnTo>
                                        <a:pt x="4920" y="7941"/>
                                      </a:lnTo>
                                      <a:lnTo>
                                        <a:pt x="4993" y="791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602" y="7721"/>
                                      </a:lnTo>
                                      <a:lnTo>
                                        <a:pt x="5651" y="7673"/>
                                      </a:lnTo>
                                      <a:lnTo>
                                        <a:pt x="5748" y="7551"/>
                                      </a:lnTo>
                                      <a:lnTo>
                                        <a:pt x="5821" y="7405"/>
                                      </a:lnTo>
                                      <a:lnTo>
                                        <a:pt x="5821" y="7332"/>
                                      </a:lnTo>
                                      <a:lnTo>
                                        <a:pt x="5821" y="7259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724" y="5992"/>
                                      </a:lnTo>
                                      <a:lnTo>
                                        <a:pt x="5894" y="5846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7039" y="6260"/>
                                      </a:lnTo>
                                      <a:lnTo>
                                        <a:pt x="7112" y="6285"/>
                                      </a:lnTo>
                                      <a:lnTo>
                                        <a:pt x="7258" y="6236"/>
                                      </a:lnTo>
                                      <a:lnTo>
                                        <a:pt x="7404" y="6163"/>
                                      </a:lnTo>
                                      <a:lnTo>
                                        <a:pt x="7453" y="6114"/>
                                      </a:lnTo>
                                      <a:lnTo>
                                        <a:pt x="7502" y="6041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70" y="5481"/>
                                      </a:lnTo>
                                      <a:lnTo>
                                        <a:pt x="7794" y="5383"/>
                                      </a:lnTo>
                                      <a:lnTo>
                                        <a:pt x="7770" y="5237"/>
                                      </a:lnTo>
                                      <a:lnTo>
                                        <a:pt x="7697" y="5115"/>
                                      </a:lnTo>
                                      <a:lnTo>
                                        <a:pt x="7648" y="5042"/>
                                      </a:lnTo>
                                      <a:lnTo>
                                        <a:pt x="7599" y="4994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49" y="4166"/>
                                      </a:lnTo>
                                      <a:lnTo>
                                        <a:pt x="6649" y="3946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770" y="3435"/>
                                      </a:lnTo>
                                      <a:lnTo>
                                        <a:pt x="7843" y="3386"/>
                                      </a:lnTo>
                                      <a:lnTo>
                                        <a:pt x="7916" y="3240"/>
                                      </a:lnTo>
                                      <a:lnTo>
                                        <a:pt x="7940" y="3094"/>
                                      </a:lnTo>
                                      <a:lnTo>
                                        <a:pt x="7940" y="3021"/>
                                      </a:lnTo>
                                      <a:lnTo>
                                        <a:pt x="7940" y="2948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21" y="2339"/>
                                      </a:lnTo>
                                      <a:lnTo>
                                        <a:pt x="7672" y="2290"/>
                                      </a:lnTo>
                                      <a:lnTo>
                                        <a:pt x="7551" y="2193"/>
                                      </a:lnTo>
                                      <a:lnTo>
                                        <a:pt x="7429" y="2144"/>
                                      </a:lnTo>
                                      <a:lnTo>
                                        <a:pt x="7356" y="2144"/>
                                      </a:lnTo>
                                      <a:lnTo>
                                        <a:pt x="7258" y="2144"/>
                                      </a:lnTo>
                                      <a:lnTo>
                                        <a:pt x="7258" y="2144"/>
                                      </a:lnTo>
                                      <a:close/>
                                      <a:moveTo>
                                        <a:pt x="5480" y="4726"/>
                                      </a:moveTo>
                                      <a:lnTo>
                                        <a:pt x="5480" y="4726"/>
                                      </a:lnTo>
                                      <a:lnTo>
                                        <a:pt x="5383" y="4872"/>
                                      </a:lnTo>
                                      <a:lnTo>
                                        <a:pt x="5286" y="4994"/>
                                      </a:lnTo>
                                      <a:lnTo>
                                        <a:pt x="5188" y="5140"/>
                                      </a:lnTo>
                                      <a:lnTo>
                                        <a:pt x="5066" y="5237"/>
                                      </a:lnTo>
                                      <a:lnTo>
                                        <a:pt x="4945" y="5335"/>
                                      </a:lnTo>
                                      <a:lnTo>
                                        <a:pt x="4798" y="5432"/>
                                      </a:lnTo>
                                      <a:lnTo>
                                        <a:pt x="4652" y="5505"/>
                                      </a:lnTo>
                                      <a:lnTo>
                                        <a:pt x="4506" y="5554"/>
                                      </a:lnTo>
                                      <a:lnTo>
                                        <a:pt x="4360" y="5603"/>
                                      </a:lnTo>
                                      <a:lnTo>
                                        <a:pt x="4190" y="5627"/>
                                      </a:lnTo>
                                      <a:lnTo>
                                        <a:pt x="4043" y="5651"/>
                                      </a:lnTo>
                                      <a:lnTo>
                                        <a:pt x="3873" y="5627"/>
                                      </a:lnTo>
                                      <a:lnTo>
                                        <a:pt x="3702" y="5627"/>
                                      </a:lnTo>
                                      <a:lnTo>
                                        <a:pt x="3556" y="5578"/>
                                      </a:lnTo>
                                      <a:lnTo>
                                        <a:pt x="3386" y="5530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094" y="5383"/>
                                      </a:lnTo>
                                      <a:lnTo>
                                        <a:pt x="2947" y="5286"/>
                                      </a:lnTo>
                                      <a:lnTo>
                                        <a:pt x="2826" y="5164"/>
                                      </a:lnTo>
                                      <a:lnTo>
                                        <a:pt x="2704" y="5067"/>
                                      </a:lnTo>
                                      <a:lnTo>
                                        <a:pt x="2606" y="4921"/>
                                      </a:lnTo>
                                      <a:lnTo>
                                        <a:pt x="2533" y="4799"/>
                                      </a:lnTo>
                                      <a:lnTo>
                                        <a:pt x="2460" y="4653"/>
                                      </a:lnTo>
                                      <a:lnTo>
                                        <a:pt x="2387" y="4507"/>
                                      </a:lnTo>
                                      <a:lnTo>
                                        <a:pt x="2363" y="4336"/>
                                      </a:lnTo>
                                      <a:lnTo>
                                        <a:pt x="2314" y="4190"/>
                                      </a:lnTo>
                                      <a:lnTo>
                                        <a:pt x="2314" y="4020"/>
                                      </a:lnTo>
                                      <a:lnTo>
                                        <a:pt x="2314" y="3873"/>
                                      </a:lnTo>
                                      <a:lnTo>
                                        <a:pt x="2339" y="3703"/>
                                      </a:lnTo>
                                      <a:lnTo>
                                        <a:pt x="2363" y="3532"/>
                                      </a:lnTo>
                                      <a:lnTo>
                                        <a:pt x="2412" y="338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582" y="3070"/>
                                      </a:lnTo>
                                      <a:lnTo>
                                        <a:pt x="2680" y="2948"/>
                                      </a:lnTo>
                                      <a:lnTo>
                                        <a:pt x="2777" y="2802"/>
                                      </a:lnTo>
                                      <a:lnTo>
                                        <a:pt x="2899" y="2704"/>
                                      </a:lnTo>
                                      <a:lnTo>
                                        <a:pt x="3020" y="2607"/>
                                      </a:lnTo>
                                      <a:lnTo>
                                        <a:pt x="3167" y="2509"/>
                                      </a:lnTo>
                                      <a:lnTo>
                                        <a:pt x="3313" y="2436"/>
                                      </a:lnTo>
                                      <a:lnTo>
                                        <a:pt x="3459" y="2388"/>
                                      </a:lnTo>
                                      <a:lnTo>
                                        <a:pt x="3605" y="2339"/>
                                      </a:lnTo>
                                      <a:lnTo>
                                        <a:pt x="3775" y="2315"/>
                                      </a:lnTo>
                                      <a:lnTo>
                                        <a:pt x="3922" y="2290"/>
                                      </a:lnTo>
                                      <a:lnTo>
                                        <a:pt x="4092" y="2315"/>
                                      </a:lnTo>
                                      <a:lnTo>
                                        <a:pt x="4263" y="2315"/>
                                      </a:lnTo>
                                      <a:lnTo>
                                        <a:pt x="4409" y="2363"/>
                                      </a:lnTo>
                                      <a:lnTo>
                                        <a:pt x="4579" y="2412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871" y="2558"/>
                                      </a:lnTo>
                                      <a:lnTo>
                                        <a:pt x="5018" y="2656"/>
                                      </a:lnTo>
                                      <a:lnTo>
                                        <a:pt x="5139" y="2777"/>
                                      </a:lnTo>
                                      <a:lnTo>
                                        <a:pt x="5261" y="2875"/>
                                      </a:lnTo>
                                      <a:lnTo>
                                        <a:pt x="5359" y="3021"/>
                                      </a:lnTo>
                                      <a:lnTo>
                                        <a:pt x="5432" y="3143"/>
                                      </a:lnTo>
                                      <a:lnTo>
                                        <a:pt x="5505" y="3289"/>
                                      </a:lnTo>
                                      <a:lnTo>
                                        <a:pt x="5578" y="3435"/>
                                      </a:lnTo>
                                      <a:lnTo>
                                        <a:pt x="5602" y="3605"/>
                                      </a:lnTo>
                                      <a:lnTo>
                                        <a:pt x="5626" y="3752"/>
                                      </a:lnTo>
                                      <a:lnTo>
                                        <a:pt x="5651" y="3922"/>
                                      </a:lnTo>
                                      <a:lnTo>
                                        <a:pt x="5651" y="4068"/>
                                      </a:lnTo>
                                      <a:lnTo>
                                        <a:pt x="5626" y="4239"/>
                                      </a:lnTo>
                                      <a:lnTo>
                                        <a:pt x="5602" y="4409"/>
                                      </a:lnTo>
                                      <a:lnTo>
                                        <a:pt x="5553" y="4555"/>
                                      </a:lnTo>
                                      <a:lnTo>
                                        <a:pt x="5480" y="4726"/>
                                      </a:lnTo>
                                      <a:lnTo>
                                        <a:pt x="5480" y="47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D2608" id="Google Shape;940;p48" o:spid="_x0000_s1026" style="width:22.5pt;height:16.75pt;mso-position-horizontal-relative:char;mso-position-vertical-relative:line" coordsize="517575,3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">
                      <v:shape id="Google Shape;941;p48" o:spid="_x0000_s1027" style="position:absolute;width:348900;height:348900;visibility:visible;mso-wrap-style:square;v-text-anchor:middle" coordsize="13956,1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" path="m13323,5772nfl11861,5626r,l11788,5334r-121,-292l11545,4750r-146,-268l12300,3337r,l12373,3240r49,-122l12446,2996r,-146l12422,2728r-25,-122l12324,2485r-73,-98l11569,1705r,l11472,1632r-122,-73l11228,1510r-122,l10960,1510r-122,25l10717,1583r-98,73l9475,2558r,l9207,2411,8914,2290,8622,2168r-292,-98l8159,634r,l8135,512,8086,390r-73,-97l7940,195,7818,122,7721,49,7575,25,7453,,6479,r,l6357,25,6235,49r-121,73l6016,195r-97,98l5846,390r-49,122l5773,634,5602,2070r,l5310,2168r-292,122l4750,2411r-268,147l3337,1656r,l3215,1583r-121,-48l2972,1510r-122,l2728,1510r-146,49l2485,1632r-98,73l1705,2387r,l1608,2485r-49,121l1511,2728r-25,122l1486,2996r25,122l1559,3240r73,97l2533,4482r,l2387,4750r-121,292l2168,5334r-97,292l634,5772r,l512,5821r-122,49l268,5943r-97,73l98,6138r-49,97l1,6381r,122l1,7453r,l1,7599r48,122l98,7843r73,97l268,8037r122,74l512,8159r122,25l2071,8354r,l2168,8646r98,268l2387,9206r146,268l1632,10619r,l1559,10741r-48,122l1486,10984r,122l1511,11228r48,122l1608,11472r97,97l2387,12251r,l2485,12348r97,49l2728,12446r122,24l2972,12470r122,-49l3215,12373r122,-49l4482,11423r,l4750,11545r268,146l5310,11788r292,98l5773,13322r,l5797,13444r49,122l5919,13688r97,97l6114,13858r121,49l6357,13956r122,l7453,13956r,l7575,13956r146,-49l7818,13858r122,-73l8013,13688r73,-122l8135,13444r24,-122l8330,11886r,l8622,11788r292,-97l9207,11545r268,-122l10619,12324r,l10717,12373r121,48l10960,12470r146,l11228,12446r122,-49l11472,12348r97,-97l12251,11569r,l12324,11472r73,-122l12422,11228r24,-122l12446,10984r-24,-121l12373,10741r-73,-122l11399,9474r,l11545,9206r122,-292l11788,8646r73,-292l13323,8184r,l13444,8159r122,-48l13664,8037r97,-97l13834,7843r73,-122l13932,7599r24,-146l13956,6503r,l13932,6381r-25,-146l13834,6138r-73,-122l13664,5943r-98,-73l13444,5821r-121,-49l13323,5772xm8573,8598nfl8573,8598r-170,146l8232,8890r-194,97l7818,9085r-194,73l7404,9206r-219,25l6966,9255r-219,-24l6528,9206r-195,-48l6114,9085r-195,-98l5724,8890,5529,8744,5359,8598r,l5212,8427,5066,8232r-97,-195l4871,7843r-73,-220l4750,7404r-49,-195l4701,6990r,-219l4750,6552r48,-219l4871,6138r98,-219l5066,5724r146,-171l5359,5383r,l5529,5212r195,-121l5919,4969r195,-98l6333,4798r195,-48l6747,4725r219,-24l7185,4725r219,25l7624,4798r194,73l8038,4969r194,122l8403,5212r170,171l8573,5383r171,170l8866,5724r121,195l9085,6138r73,195l9207,6552r24,219l9231,6990r,219l9207,7404r-49,219l9085,7843r-98,194l8866,8232r-122,195l8573,8598r,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v:shape id="Google Shape;942;p48" o:spid="_x0000_s1028" style="position:absolute;left:319050;top:186300;width:198525;height:198525;visibility:visible;mso-wrap-style:square;v-text-anchor:middle" coordsize="7941,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" path="m7258,2144nfl6138,2388r,l6016,2217,5870,2071,6260,975r,l6284,902r,-73l6260,683,6162,561r-48,-73l6065,464,5553,196r,l5480,171r-73,l5261,171r-146,73l5066,293r-48,49l4384,1316r,l4165,1292r-195,l3483,244r,l3435,171r-49,-48l3264,50,3118,1r-73,l2972,25,2436,196r,l2363,220r-73,49l2192,391r-48,146l2144,610r,73l2387,1828r,l2217,1949r-146,146l999,1681r,l926,1681r-97,-24l682,1706r-121,73l512,1828r-49,73l220,2388r,l195,2461r-24,73l195,2704r49,122l293,2899r73,49l1340,3581r,l1316,3776r-25,219l244,4482r,l195,4507r-73,48l49,4701,,4848r25,73l25,4994r195,536l220,5530r24,48l293,5651r97,98l536,5797r73,l682,5797,1827,5554r,l1949,5724r146,146l1705,6966r,l1681,7040r,73l1705,7259r73,121l1851,7429r49,49l2412,7721r,l2485,7770r73,l2704,7770r146,-73l2899,7648r48,-48l3581,6625r,l3800,6650r195,l4482,7697r,l4531,7770r48,49l4701,7892r146,49l4920,7941r73,-25l5529,7746r,l5602,7721r49,-48l5748,7551r73,-146l5821,7332r,-73l5578,6114r,l5724,5992r170,-146l6966,6260r,l7039,6260r73,25l7258,6236r146,-73l7453,6114r49,-73l7745,5530r,l7770,5481r24,-98l7770,5237r-73,-122l7648,5042r-49,-48l6625,4360r,l6649,4166r,-220l7697,3459r,l7770,3435r73,-49l7916,3240r24,-146l7940,3021r,-73l7745,2412r,l7721,2339r-49,-49l7551,2193r-122,-49l7356,2144r-98,l7258,2144xm5480,4726nfl5480,4726r-97,146l5286,4994r-98,146l5066,5237r-121,98l4798,5432r-146,73l4506,5554r-146,49l4190,5627r-147,24l3873,5627r-171,l3556,5578r-170,-48l3240,5456r,l3094,5383r-147,-97l2826,5164r-122,-97l2606,4921r-73,-122l2460,4653r-73,-146l2363,4336r-49,-146l2314,4020r,-147l2339,3703r24,-171l2412,3386r73,-170l2485,3216r97,-146l2680,2948r97,-146l2899,2704r121,-97l3167,2509r146,-73l3459,2388r146,-49l3775,2315r147,-25l4092,2315r171,l4409,2363r170,49l4725,2485r,l4871,2558r147,98l5139,2777r122,98l5359,3021r73,122l5505,3289r73,146l5602,3605r24,147l5651,3922r,146l5626,4239r-24,170l5553,4555r-73,171l5480,4726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0" w:type="dxa"/>
            <w:vAlign w:val="center"/>
          </w:tcPr>
          <w:p w:rsidR="00DE18B7" w:rsidRPr="00C40325" w:rsidRDefault="00F345EA" w:rsidP="00F345EA">
            <w:r w:rsidRPr="00DD517D">
              <w:rPr>
                <w:b/>
              </w:rPr>
              <w:t>Courses</w:t>
            </w:r>
            <w:r>
              <w:t>: ACCT-121</w:t>
            </w:r>
          </w:p>
        </w:tc>
      </w:tr>
      <w:tr w:rsidR="00DE18B7" w:rsidTr="00BB0907">
        <w:trPr>
          <w:trHeight w:val="778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tcMar>
              <w:left w:w="360" w:type="dxa"/>
            </w:tcMar>
            <w:vAlign w:val="bottom"/>
          </w:tcPr>
          <w:p w:rsidR="00DE18B7" w:rsidRDefault="00DE18B7" w:rsidP="00C40325">
            <w:pPr>
              <w:pStyle w:val="ContactDetails"/>
            </w:pPr>
          </w:p>
        </w:tc>
        <w:tc>
          <w:tcPr>
            <w:tcW w:w="498" w:type="dxa"/>
            <w:shd w:val="clear" w:color="auto" w:fill="234F77" w:themeFill="accent2" w:themeFillShade="80"/>
          </w:tcPr>
          <w:p w:rsidR="00DE18B7" w:rsidRDefault="00DE18B7" w:rsidP="00776643">
            <w:pPr>
              <w:tabs>
                <w:tab w:val="left" w:pos="990"/>
              </w:tabs>
            </w:pPr>
          </w:p>
        </w:tc>
        <w:tc>
          <w:tcPr>
            <w:tcW w:w="6581" w:type="dxa"/>
            <w:gridSpan w:val="2"/>
            <w:shd w:val="clear" w:color="auto" w:fill="234F77" w:themeFill="accent2" w:themeFillShade="80"/>
            <w:vAlign w:val="center"/>
          </w:tcPr>
          <w:p w:rsidR="00DE18B7" w:rsidRDefault="00B52113" w:rsidP="00776643">
            <w:pPr>
              <w:pStyle w:val="Heading1"/>
              <w:rPr>
                <w:b/>
              </w:rPr>
            </w:pPr>
            <w:r>
              <w:t>Cengage MindTap</w:t>
            </w:r>
          </w:p>
        </w:tc>
      </w:tr>
      <w:tr w:rsidR="00FE4A4D" w:rsidTr="00BB0907">
        <w:trPr>
          <w:trHeight w:val="524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43C893" wp14:editId="697285DE">
                      <wp:extent cx="227812" cy="311173"/>
                      <wp:effectExtent l="0" t="3810" r="0" b="0"/>
                      <wp:docPr id="904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A4D" w:rsidRPr="00AF4EA4" w:rsidRDefault="00FE4A4D" w:rsidP="006A5029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43C893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E4A4D" w:rsidRPr="00AF4EA4" w:rsidRDefault="00FE4A4D" w:rsidP="006A5029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1" w:type="dxa"/>
            <w:vAlign w:val="center"/>
          </w:tcPr>
          <w:p w:rsidR="00FE4A4D" w:rsidRDefault="00FE4A4D" w:rsidP="00FE4A4D">
            <w:r>
              <w:rPr>
                <w:noProof/>
              </w:rPr>
              <w:drawing>
                <wp:inline distT="0" distB="0" distL="0" distR="0" wp14:anchorId="69868703" wp14:editId="68F67779">
                  <wp:extent cx="299085" cy="299085"/>
                  <wp:effectExtent l="0" t="0" r="5715" b="5715"/>
                  <wp:docPr id="14" name="Graphic 14" descr="Presentation w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ationmedia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3C7B71" w:rsidRDefault="00FE4A4D" w:rsidP="00FE4A4D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hyperlink r:id="rId22" w:history="1">
              <w:r w:rsidRPr="0035684F">
                <w:rPr>
                  <w:rStyle w:val="Hyperlink"/>
                  <w:bCs/>
                </w:rPr>
                <w:t>Video</w:t>
              </w:r>
            </w:hyperlink>
            <w:r>
              <w:rPr>
                <w:bCs/>
              </w:rPr>
              <w:t xml:space="preserve"> Tutorial</w:t>
            </w:r>
            <w:r w:rsidR="0035684F">
              <w:rPr>
                <w:bCs/>
              </w:rPr>
              <w:t xml:space="preserve">  or  Faculty </w:t>
            </w:r>
            <w:hyperlink r:id="rId23" w:history="1">
              <w:r w:rsidR="0035684F" w:rsidRPr="00D1044A">
                <w:rPr>
                  <w:rStyle w:val="Hyperlink"/>
                  <w:bCs/>
                </w:rPr>
                <w:t>Text</w:t>
              </w:r>
            </w:hyperlink>
            <w:r w:rsidR="0035684F">
              <w:rPr>
                <w:bCs/>
              </w:rPr>
              <w:t xml:space="preserve"> Tutorial</w:t>
            </w:r>
          </w:p>
        </w:tc>
      </w:tr>
      <w:tr w:rsidR="00DD517D" w:rsidTr="00BB0907">
        <w:trPr>
          <w:trHeight w:val="544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DD517D" w:rsidRDefault="00DD517D" w:rsidP="00DD517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DD517D" w:rsidRDefault="00DD517D" w:rsidP="00DD517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DD517D" w:rsidRPr="009D0661" w:rsidRDefault="00DD517D" w:rsidP="00DD517D">
            <w:pPr>
              <w:rPr>
                <w:noProof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12D6CE40" wp14:editId="55B32A51">
                  <wp:extent cx="269240" cy="269240"/>
                  <wp:effectExtent l="0" t="0" r="0" b="0"/>
                  <wp:docPr id="912" name="Graphic 912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DD517D" w:rsidRPr="00C40325" w:rsidRDefault="00D1044A" w:rsidP="00DD517D">
            <w:r>
              <w:t xml:space="preserve">Student Perspective </w:t>
            </w:r>
            <w:hyperlink r:id="rId24" w:history="1">
              <w:r w:rsidRPr="00D1044A">
                <w:rPr>
                  <w:rStyle w:val="Hyperlink"/>
                </w:rPr>
                <w:t>Video</w:t>
              </w:r>
            </w:hyperlink>
          </w:p>
        </w:tc>
      </w:tr>
      <w:tr w:rsidR="00F345EA" w:rsidTr="00BB0907">
        <w:trPr>
          <w:trHeight w:val="454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345EA" w:rsidRDefault="00F345EA" w:rsidP="00F345EA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345EA" w:rsidRDefault="00F345EA" w:rsidP="00F345EA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345EA" w:rsidRPr="009D0661" w:rsidRDefault="00F345EA" w:rsidP="00F345EA">
            <w:pPr>
              <w:rPr>
                <w:noProof/>
              </w:rPr>
            </w:pPr>
            <w:r w:rsidRPr="00CC0D55">
              <w:rPr>
                <w:noProof/>
              </w:rPr>
              <mc:AlternateContent>
                <mc:Choice Requires="wpg">
                  <w:drawing>
                    <wp:inline distT="0" distB="0" distL="0" distR="0" wp14:anchorId="426EF270" wp14:editId="35577C31">
                      <wp:extent cx="285750" cy="212537"/>
                      <wp:effectExtent l="0" t="0" r="19050" b="16510"/>
                      <wp:docPr id="18" name="Google Shape;940;p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12537"/>
                                <a:chOff x="0" y="0"/>
                                <a:chExt cx="517575" cy="384825"/>
                              </a:xfrm>
                            </wpg:grpSpPr>
                            <wps:wsp>
                              <wps:cNvPr id="30" name="Google Shape;941;p48"/>
                              <wps:cNvSpPr/>
                              <wps:spPr>
                                <a:xfrm>
                                  <a:off x="0" y="0"/>
                                  <a:ext cx="348900" cy="34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6" h="13956" fill="none" extrusionOk="0">
                                      <a:moveTo>
                                        <a:pt x="13323" y="5772"/>
                                      </a:moveTo>
                                      <a:lnTo>
                                        <a:pt x="11861" y="5626"/>
                                      </a:lnTo>
                                      <a:lnTo>
                                        <a:pt x="11861" y="5626"/>
                                      </a:lnTo>
                                      <a:lnTo>
                                        <a:pt x="11788" y="5334"/>
                                      </a:lnTo>
                                      <a:lnTo>
                                        <a:pt x="11667" y="5042"/>
                                      </a:lnTo>
                                      <a:lnTo>
                                        <a:pt x="11545" y="4750"/>
                                      </a:lnTo>
                                      <a:lnTo>
                                        <a:pt x="11399" y="4482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73" y="3240"/>
                                      </a:lnTo>
                                      <a:lnTo>
                                        <a:pt x="12422" y="3118"/>
                                      </a:lnTo>
                                      <a:lnTo>
                                        <a:pt x="12446" y="2996"/>
                                      </a:lnTo>
                                      <a:lnTo>
                                        <a:pt x="12446" y="2850"/>
                                      </a:lnTo>
                                      <a:lnTo>
                                        <a:pt x="12422" y="2728"/>
                                      </a:lnTo>
                                      <a:lnTo>
                                        <a:pt x="12397" y="2606"/>
                                      </a:lnTo>
                                      <a:lnTo>
                                        <a:pt x="12324" y="2485"/>
                                      </a:lnTo>
                                      <a:lnTo>
                                        <a:pt x="12251" y="2387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472" y="1632"/>
                                      </a:lnTo>
                                      <a:lnTo>
                                        <a:pt x="11350" y="1559"/>
                                      </a:lnTo>
                                      <a:lnTo>
                                        <a:pt x="11228" y="1510"/>
                                      </a:lnTo>
                                      <a:lnTo>
                                        <a:pt x="11106" y="1510"/>
                                      </a:lnTo>
                                      <a:lnTo>
                                        <a:pt x="10960" y="1510"/>
                                      </a:lnTo>
                                      <a:lnTo>
                                        <a:pt x="10838" y="1535"/>
                                      </a:lnTo>
                                      <a:lnTo>
                                        <a:pt x="10717" y="1583"/>
                                      </a:lnTo>
                                      <a:lnTo>
                                        <a:pt x="10619" y="1656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207" y="2411"/>
                                      </a:lnTo>
                                      <a:lnTo>
                                        <a:pt x="8914" y="2290"/>
                                      </a:lnTo>
                                      <a:lnTo>
                                        <a:pt x="8622" y="2168"/>
                                      </a:lnTo>
                                      <a:lnTo>
                                        <a:pt x="8330" y="2070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35" y="512"/>
                                      </a:lnTo>
                                      <a:lnTo>
                                        <a:pt x="8086" y="390"/>
                                      </a:lnTo>
                                      <a:lnTo>
                                        <a:pt x="8013" y="293"/>
                                      </a:lnTo>
                                      <a:lnTo>
                                        <a:pt x="7940" y="195"/>
                                      </a:lnTo>
                                      <a:lnTo>
                                        <a:pt x="7818" y="122"/>
                                      </a:lnTo>
                                      <a:lnTo>
                                        <a:pt x="7721" y="49"/>
                                      </a:lnTo>
                                      <a:lnTo>
                                        <a:pt x="7575" y="25"/>
                                      </a:lnTo>
                                      <a:lnTo>
                                        <a:pt x="7453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357" y="25"/>
                                      </a:lnTo>
                                      <a:lnTo>
                                        <a:pt x="6235" y="49"/>
                                      </a:lnTo>
                                      <a:lnTo>
                                        <a:pt x="6114" y="122"/>
                                      </a:lnTo>
                                      <a:lnTo>
                                        <a:pt x="6016" y="195"/>
                                      </a:lnTo>
                                      <a:lnTo>
                                        <a:pt x="5919" y="293"/>
                                      </a:lnTo>
                                      <a:lnTo>
                                        <a:pt x="5846" y="390"/>
                                      </a:lnTo>
                                      <a:lnTo>
                                        <a:pt x="5797" y="512"/>
                                      </a:lnTo>
                                      <a:lnTo>
                                        <a:pt x="5773" y="634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310" y="2168"/>
                                      </a:lnTo>
                                      <a:lnTo>
                                        <a:pt x="5018" y="2290"/>
                                      </a:lnTo>
                                      <a:lnTo>
                                        <a:pt x="4750" y="2411"/>
                                      </a:lnTo>
                                      <a:lnTo>
                                        <a:pt x="4482" y="2558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215" y="1583"/>
                                      </a:lnTo>
                                      <a:lnTo>
                                        <a:pt x="3094" y="1535"/>
                                      </a:lnTo>
                                      <a:lnTo>
                                        <a:pt x="2972" y="1510"/>
                                      </a:lnTo>
                                      <a:lnTo>
                                        <a:pt x="2850" y="1510"/>
                                      </a:lnTo>
                                      <a:lnTo>
                                        <a:pt x="2728" y="1510"/>
                                      </a:lnTo>
                                      <a:lnTo>
                                        <a:pt x="2582" y="1559"/>
                                      </a:lnTo>
                                      <a:lnTo>
                                        <a:pt x="2485" y="1632"/>
                                      </a:lnTo>
                                      <a:lnTo>
                                        <a:pt x="2387" y="1705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608" y="2485"/>
                                      </a:lnTo>
                                      <a:lnTo>
                                        <a:pt x="1559" y="2606"/>
                                      </a:lnTo>
                                      <a:lnTo>
                                        <a:pt x="1511" y="2728"/>
                                      </a:lnTo>
                                      <a:lnTo>
                                        <a:pt x="1486" y="2850"/>
                                      </a:lnTo>
                                      <a:lnTo>
                                        <a:pt x="1486" y="2996"/>
                                      </a:lnTo>
                                      <a:lnTo>
                                        <a:pt x="1511" y="3118"/>
                                      </a:lnTo>
                                      <a:lnTo>
                                        <a:pt x="1559" y="3240"/>
                                      </a:lnTo>
                                      <a:lnTo>
                                        <a:pt x="1632" y="3337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387" y="4750"/>
                                      </a:lnTo>
                                      <a:lnTo>
                                        <a:pt x="2266" y="5042"/>
                                      </a:lnTo>
                                      <a:lnTo>
                                        <a:pt x="2168" y="5334"/>
                                      </a:lnTo>
                                      <a:lnTo>
                                        <a:pt x="2071" y="5626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512" y="5821"/>
                                      </a:lnTo>
                                      <a:lnTo>
                                        <a:pt x="390" y="5870"/>
                                      </a:lnTo>
                                      <a:lnTo>
                                        <a:pt x="268" y="5943"/>
                                      </a:lnTo>
                                      <a:lnTo>
                                        <a:pt x="171" y="6016"/>
                                      </a:lnTo>
                                      <a:lnTo>
                                        <a:pt x="98" y="6138"/>
                                      </a:lnTo>
                                      <a:lnTo>
                                        <a:pt x="49" y="6235"/>
                                      </a:lnTo>
                                      <a:lnTo>
                                        <a:pt x="1" y="6381"/>
                                      </a:lnTo>
                                      <a:lnTo>
                                        <a:pt x="1" y="650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599"/>
                                      </a:lnTo>
                                      <a:lnTo>
                                        <a:pt x="49" y="7721"/>
                                      </a:lnTo>
                                      <a:lnTo>
                                        <a:pt x="98" y="7843"/>
                                      </a:lnTo>
                                      <a:lnTo>
                                        <a:pt x="171" y="7940"/>
                                      </a:lnTo>
                                      <a:lnTo>
                                        <a:pt x="268" y="8037"/>
                                      </a:lnTo>
                                      <a:lnTo>
                                        <a:pt x="390" y="8111"/>
                                      </a:lnTo>
                                      <a:lnTo>
                                        <a:pt x="512" y="8159"/>
                                      </a:lnTo>
                                      <a:lnTo>
                                        <a:pt x="634" y="818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168" y="8646"/>
                                      </a:lnTo>
                                      <a:lnTo>
                                        <a:pt x="2266" y="8914"/>
                                      </a:lnTo>
                                      <a:lnTo>
                                        <a:pt x="2387" y="9206"/>
                                      </a:lnTo>
                                      <a:lnTo>
                                        <a:pt x="2533" y="9474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559" y="10741"/>
                                      </a:lnTo>
                                      <a:lnTo>
                                        <a:pt x="1511" y="10863"/>
                                      </a:lnTo>
                                      <a:lnTo>
                                        <a:pt x="1486" y="10984"/>
                                      </a:lnTo>
                                      <a:lnTo>
                                        <a:pt x="1486" y="11106"/>
                                      </a:lnTo>
                                      <a:lnTo>
                                        <a:pt x="1511" y="11228"/>
                                      </a:lnTo>
                                      <a:lnTo>
                                        <a:pt x="1559" y="11350"/>
                                      </a:lnTo>
                                      <a:lnTo>
                                        <a:pt x="1608" y="11472"/>
                                      </a:lnTo>
                                      <a:lnTo>
                                        <a:pt x="1705" y="11569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485" y="12348"/>
                                      </a:lnTo>
                                      <a:lnTo>
                                        <a:pt x="2582" y="12397"/>
                                      </a:lnTo>
                                      <a:lnTo>
                                        <a:pt x="2728" y="12446"/>
                                      </a:lnTo>
                                      <a:lnTo>
                                        <a:pt x="2850" y="12470"/>
                                      </a:lnTo>
                                      <a:lnTo>
                                        <a:pt x="2972" y="12470"/>
                                      </a:lnTo>
                                      <a:lnTo>
                                        <a:pt x="3094" y="12421"/>
                                      </a:lnTo>
                                      <a:lnTo>
                                        <a:pt x="3215" y="12373"/>
                                      </a:lnTo>
                                      <a:lnTo>
                                        <a:pt x="3337" y="12324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750" y="11545"/>
                                      </a:lnTo>
                                      <a:lnTo>
                                        <a:pt x="5018" y="11691"/>
                                      </a:lnTo>
                                      <a:lnTo>
                                        <a:pt x="5310" y="11788"/>
                                      </a:lnTo>
                                      <a:lnTo>
                                        <a:pt x="5602" y="11886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97" y="13444"/>
                                      </a:lnTo>
                                      <a:lnTo>
                                        <a:pt x="5846" y="13566"/>
                                      </a:lnTo>
                                      <a:lnTo>
                                        <a:pt x="5919" y="13688"/>
                                      </a:lnTo>
                                      <a:lnTo>
                                        <a:pt x="6016" y="13785"/>
                                      </a:lnTo>
                                      <a:lnTo>
                                        <a:pt x="6114" y="13858"/>
                                      </a:lnTo>
                                      <a:lnTo>
                                        <a:pt x="6235" y="13907"/>
                                      </a:lnTo>
                                      <a:lnTo>
                                        <a:pt x="6357" y="13956"/>
                                      </a:lnTo>
                                      <a:lnTo>
                                        <a:pt x="6479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575" y="13956"/>
                                      </a:lnTo>
                                      <a:lnTo>
                                        <a:pt x="7721" y="13907"/>
                                      </a:lnTo>
                                      <a:lnTo>
                                        <a:pt x="7818" y="13858"/>
                                      </a:lnTo>
                                      <a:lnTo>
                                        <a:pt x="7940" y="13785"/>
                                      </a:lnTo>
                                      <a:lnTo>
                                        <a:pt x="8013" y="13688"/>
                                      </a:lnTo>
                                      <a:lnTo>
                                        <a:pt x="8086" y="13566"/>
                                      </a:lnTo>
                                      <a:lnTo>
                                        <a:pt x="8135" y="13444"/>
                                      </a:lnTo>
                                      <a:lnTo>
                                        <a:pt x="8159" y="13322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622" y="11788"/>
                                      </a:lnTo>
                                      <a:lnTo>
                                        <a:pt x="8914" y="11691"/>
                                      </a:lnTo>
                                      <a:lnTo>
                                        <a:pt x="9207" y="11545"/>
                                      </a:lnTo>
                                      <a:lnTo>
                                        <a:pt x="9475" y="11423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717" y="12373"/>
                                      </a:lnTo>
                                      <a:lnTo>
                                        <a:pt x="10838" y="12421"/>
                                      </a:lnTo>
                                      <a:lnTo>
                                        <a:pt x="10960" y="12470"/>
                                      </a:lnTo>
                                      <a:lnTo>
                                        <a:pt x="11106" y="12470"/>
                                      </a:lnTo>
                                      <a:lnTo>
                                        <a:pt x="11228" y="12446"/>
                                      </a:lnTo>
                                      <a:lnTo>
                                        <a:pt x="11350" y="12397"/>
                                      </a:lnTo>
                                      <a:lnTo>
                                        <a:pt x="11472" y="12348"/>
                                      </a:lnTo>
                                      <a:lnTo>
                                        <a:pt x="11569" y="12251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324" y="11472"/>
                                      </a:lnTo>
                                      <a:lnTo>
                                        <a:pt x="12397" y="11350"/>
                                      </a:lnTo>
                                      <a:lnTo>
                                        <a:pt x="12422" y="11228"/>
                                      </a:lnTo>
                                      <a:lnTo>
                                        <a:pt x="12446" y="11106"/>
                                      </a:lnTo>
                                      <a:lnTo>
                                        <a:pt x="12446" y="10984"/>
                                      </a:lnTo>
                                      <a:lnTo>
                                        <a:pt x="12422" y="10863"/>
                                      </a:lnTo>
                                      <a:lnTo>
                                        <a:pt x="12373" y="10741"/>
                                      </a:lnTo>
                                      <a:lnTo>
                                        <a:pt x="12300" y="10619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545" y="9206"/>
                                      </a:lnTo>
                                      <a:lnTo>
                                        <a:pt x="11667" y="8914"/>
                                      </a:lnTo>
                                      <a:lnTo>
                                        <a:pt x="11788" y="8646"/>
                                      </a:lnTo>
                                      <a:lnTo>
                                        <a:pt x="11861" y="835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444" y="8159"/>
                                      </a:lnTo>
                                      <a:lnTo>
                                        <a:pt x="13566" y="8111"/>
                                      </a:lnTo>
                                      <a:lnTo>
                                        <a:pt x="13664" y="8037"/>
                                      </a:lnTo>
                                      <a:lnTo>
                                        <a:pt x="13761" y="7940"/>
                                      </a:lnTo>
                                      <a:lnTo>
                                        <a:pt x="13834" y="7843"/>
                                      </a:lnTo>
                                      <a:lnTo>
                                        <a:pt x="13907" y="7721"/>
                                      </a:lnTo>
                                      <a:lnTo>
                                        <a:pt x="13932" y="7599"/>
                                      </a:lnTo>
                                      <a:lnTo>
                                        <a:pt x="13956" y="745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32" y="6381"/>
                                      </a:lnTo>
                                      <a:lnTo>
                                        <a:pt x="13907" y="6235"/>
                                      </a:lnTo>
                                      <a:lnTo>
                                        <a:pt x="13834" y="6138"/>
                                      </a:lnTo>
                                      <a:lnTo>
                                        <a:pt x="13761" y="6016"/>
                                      </a:lnTo>
                                      <a:lnTo>
                                        <a:pt x="13664" y="5943"/>
                                      </a:lnTo>
                                      <a:lnTo>
                                        <a:pt x="13566" y="5870"/>
                                      </a:lnTo>
                                      <a:lnTo>
                                        <a:pt x="13444" y="5821"/>
                                      </a:lnTo>
                                      <a:lnTo>
                                        <a:pt x="13323" y="5772"/>
                                      </a:lnTo>
                                      <a:lnTo>
                                        <a:pt x="13323" y="5772"/>
                                      </a:lnTo>
                                      <a:close/>
                                      <a:moveTo>
                                        <a:pt x="8573" y="8598"/>
                                      </a:moveTo>
                                      <a:lnTo>
                                        <a:pt x="8573" y="8598"/>
                                      </a:lnTo>
                                      <a:lnTo>
                                        <a:pt x="8403" y="8744"/>
                                      </a:lnTo>
                                      <a:lnTo>
                                        <a:pt x="8232" y="8890"/>
                                      </a:lnTo>
                                      <a:lnTo>
                                        <a:pt x="8038" y="8987"/>
                                      </a:lnTo>
                                      <a:lnTo>
                                        <a:pt x="7818" y="9085"/>
                                      </a:lnTo>
                                      <a:lnTo>
                                        <a:pt x="7624" y="9158"/>
                                      </a:lnTo>
                                      <a:lnTo>
                                        <a:pt x="7404" y="9206"/>
                                      </a:lnTo>
                                      <a:lnTo>
                                        <a:pt x="7185" y="9231"/>
                                      </a:lnTo>
                                      <a:lnTo>
                                        <a:pt x="6966" y="9255"/>
                                      </a:lnTo>
                                      <a:lnTo>
                                        <a:pt x="6747" y="9231"/>
                                      </a:lnTo>
                                      <a:lnTo>
                                        <a:pt x="6528" y="9206"/>
                                      </a:lnTo>
                                      <a:lnTo>
                                        <a:pt x="6333" y="9158"/>
                                      </a:lnTo>
                                      <a:lnTo>
                                        <a:pt x="6114" y="9085"/>
                                      </a:lnTo>
                                      <a:lnTo>
                                        <a:pt x="5919" y="8987"/>
                                      </a:lnTo>
                                      <a:lnTo>
                                        <a:pt x="5724" y="8890"/>
                                      </a:lnTo>
                                      <a:lnTo>
                                        <a:pt x="5529" y="8744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212" y="8427"/>
                                      </a:lnTo>
                                      <a:lnTo>
                                        <a:pt x="5066" y="8232"/>
                                      </a:lnTo>
                                      <a:lnTo>
                                        <a:pt x="4969" y="8037"/>
                                      </a:lnTo>
                                      <a:lnTo>
                                        <a:pt x="4871" y="7843"/>
                                      </a:lnTo>
                                      <a:lnTo>
                                        <a:pt x="4798" y="7623"/>
                                      </a:lnTo>
                                      <a:lnTo>
                                        <a:pt x="4750" y="7404"/>
                                      </a:lnTo>
                                      <a:lnTo>
                                        <a:pt x="4701" y="7209"/>
                                      </a:lnTo>
                                      <a:lnTo>
                                        <a:pt x="4701" y="6990"/>
                                      </a:lnTo>
                                      <a:lnTo>
                                        <a:pt x="4701" y="6771"/>
                                      </a:lnTo>
                                      <a:lnTo>
                                        <a:pt x="4750" y="6552"/>
                                      </a:lnTo>
                                      <a:lnTo>
                                        <a:pt x="4798" y="6333"/>
                                      </a:lnTo>
                                      <a:lnTo>
                                        <a:pt x="4871" y="6138"/>
                                      </a:lnTo>
                                      <a:lnTo>
                                        <a:pt x="4969" y="5919"/>
                                      </a:lnTo>
                                      <a:lnTo>
                                        <a:pt x="5066" y="5724"/>
                                      </a:lnTo>
                                      <a:lnTo>
                                        <a:pt x="5212" y="555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529" y="5212"/>
                                      </a:lnTo>
                                      <a:lnTo>
                                        <a:pt x="5724" y="5091"/>
                                      </a:lnTo>
                                      <a:lnTo>
                                        <a:pt x="5919" y="4969"/>
                                      </a:lnTo>
                                      <a:lnTo>
                                        <a:pt x="6114" y="4871"/>
                                      </a:lnTo>
                                      <a:lnTo>
                                        <a:pt x="6333" y="4798"/>
                                      </a:lnTo>
                                      <a:lnTo>
                                        <a:pt x="6528" y="4750"/>
                                      </a:lnTo>
                                      <a:lnTo>
                                        <a:pt x="6747" y="4725"/>
                                      </a:lnTo>
                                      <a:lnTo>
                                        <a:pt x="6966" y="4701"/>
                                      </a:lnTo>
                                      <a:lnTo>
                                        <a:pt x="7185" y="4725"/>
                                      </a:lnTo>
                                      <a:lnTo>
                                        <a:pt x="7404" y="4750"/>
                                      </a:lnTo>
                                      <a:lnTo>
                                        <a:pt x="7624" y="4798"/>
                                      </a:lnTo>
                                      <a:lnTo>
                                        <a:pt x="7818" y="4871"/>
                                      </a:lnTo>
                                      <a:lnTo>
                                        <a:pt x="8038" y="4969"/>
                                      </a:lnTo>
                                      <a:lnTo>
                                        <a:pt x="8232" y="5091"/>
                                      </a:lnTo>
                                      <a:lnTo>
                                        <a:pt x="8403" y="5212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744" y="5553"/>
                                      </a:lnTo>
                                      <a:lnTo>
                                        <a:pt x="8866" y="5724"/>
                                      </a:lnTo>
                                      <a:lnTo>
                                        <a:pt x="8987" y="5919"/>
                                      </a:lnTo>
                                      <a:lnTo>
                                        <a:pt x="9085" y="6138"/>
                                      </a:lnTo>
                                      <a:lnTo>
                                        <a:pt x="9158" y="6333"/>
                                      </a:lnTo>
                                      <a:lnTo>
                                        <a:pt x="9207" y="6552"/>
                                      </a:lnTo>
                                      <a:lnTo>
                                        <a:pt x="9231" y="6771"/>
                                      </a:lnTo>
                                      <a:lnTo>
                                        <a:pt x="9231" y="6990"/>
                                      </a:lnTo>
                                      <a:lnTo>
                                        <a:pt x="9231" y="7209"/>
                                      </a:lnTo>
                                      <a:lnTo>
                                        <a:pt x="9207" y="7404"/>
                                      </a:lnTo>
                                      <a:lnTo>
                                        <a:pt x="9158" y="7623"/>
                                      </a:lnTo>
                                      <a:lnTo>
                                        <a:pt x="9085" y="7843"/>
                                      </a:lnTo>
                                      <a:lnTo>
                                        <a:pt x="8987" y="8037"/>
                                      </a:lnTo>
                                      <a:lnTo>
                                        <a:pt x="8866" y="8232"/>
                                      </a:lnTo>
                                      <a:lnTo>
                                        <a:pt x="8744" y="8427"/>
                                      </a:lnTo>
                                      <a:lnTo>
                                        <a:pt x="8573" y="8598"/>
                                      </a:lnTo>
                                      <a:lnTo>
                                        <a:pt x="8573" y="85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942;p48"/>
                              <wps:cNvSpPr/>
                              <wps:spPr>
                                <a:xfrm>
                                  <a:off x="319050" y="186300"/>
                                  <a:ext cx="198525" cy="19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1" h="7941" fill="none" extrusionOk="0">
                                      <a:moveTo>
                                        <a:pt x="7258" y="2144"/>
                                      </a:moveTo>
                                      <a:lnTo>
                                        <a:pt x="6138" y="2388"/>
                                      </a:lnTo>
                                      <a:lnTo>
                                        <a:pt x="6138" y="2388"/>
                                      </a:lnTo>
                                      <a:lnTo>
                                        <a:pt x="6016" y="2217"/>
                                      </a:lnTo>
                                      <a:lnTo>
                                        <a:pt x="5870" y="2071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84" y="902"/>
                                      </a:lnTo>
                                      <a:lnTo>
                                        <a:pt x="6284" y="829"/>
                                      </a:lnTo>
                                      <a:lnTo>
                                        <a:pt x="6260" y="683"/>
                                      </a:lnTo>
                                      <a:lnTo>
                                        <a:pt x="6162" y="561"/>
                                      </a:lnTo>
                                      <a:lnTo>
                                        <a:pt x="6114" y="488"/>
                                      </a:lnTo>
                                      <a:lnTo>
                                        <a:pt x="6065" y="464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480" y="171"/>
                                      </a:lnTo>
                                      <a:lnTo>
                                        <a:pt x="5407" y="171"/>
                                      </a:lnTo>
                                      <a:lnTo>
                                        <a:pt x="5261" y="171"/>
                                      </a:lnTo>
                                      <a:lnTo>
                                        <a:pt x="5115" y="244"/>
                                      </a:lnTo>
                                      <a:lnTo>
                                        <a:pt x="5066" y="293"/>
                                      </a:lnTo>
                                      <a:lnTo>
                                        <a:pt x="5018" y="342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165" y="1292"/>
                                      </a:lnTo>
                                      <a:lnTo>
                                        <a:pt x="3970" y="1292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35" y="171"/>
                                      </a:lnTo>
                                      <a:lnTo>
                                        <a:pt x="3386" y="123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118" y="1"/>
                                      </a:lnTo>
                                      <a:lnTo>
                                        <a:pt x="3045" y="1"/>
                                      </a:lnTo>
                                      <a:lnTo>
                                        <a:pt x="2972" y="25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363" y="220"/>
                                      </a:lnTo>
                                      <a:lnTo>
                                        <a:pt x="2290" y="269"/>
                                      </a:lnTo>
                                      <a:lnTo>
                                        <a:pt x="2192" y="391"/>
                                      </a:lnTo>
                                      <a:lnTo>
                                        <a:pt x="2144" y="537"/>
                                      </a:lnTo>
                                      <a:lnTo>
                                        <a:pt x="2144" y="610"/>
                                      </a:lnTo>
                                      <a:lnTo>
                                        <a:pt x="2144" y="683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217" y="1949"/>
                                      </a:lnTo>
                                      <a:lnTo>
                                        <a:pt x="2071" y="2095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26" y="1681"/>
                                      </a:lnTo>
                                      <a:lnTo>
                                        <a:pt x="829" y="1657"/>
                                      </a:lnTo>
                                      <a:lnTo>
                                        <a:pt x="682" y="1706"/>
                                      </a:lnTo>
                                      <a:lnTo>
                                        <a:pt x="561" y="1779"/>
                                      </a:lnTo>
                                      <a:lnTo>
                                        <a:pt x="512" y="1828"/>
                                      </a:lnTo>
                                      <a:lnTo>
                                        <a:pt x="463" y="1901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195" y="2461"/>
                                      </a:lnTo>
                                      <a:lnTo>
                                        <a:pt x="171" y="2534"/>
                                      </a:lnTo>
                                      <a:lnTo>
                                        <a:pt x="195" y="2704"/>
                                      </a:lnTo>
                                      <a:lnTo>
                                        <a:pt x="244" y="2826"/>
                                      </a:lnTo>
                                      <a:lnTo>
                                        <a:pt x="293" y="2899"/>
                                      </a:lnTo>
                                      <a:lnTo>
                                        <a:pt x="366" y="2948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16" y="3776"/>
                                      </a:lnTo>
                                      <a:lnTo>
                                        <a:pt x="1291" y="3995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195" y="4507"/>
                                      </a:lnTo>
                                      <a:lnTo>
                                        <a:pt x="122" y="4555"/>
                                      </a:lnTo>
                                      <a:lnTo>
                                        <a:pt x="49" y="4701"/>
                                      </a:lnTo>
                                      <a:lnTo>
                                        <a:pt x="0" y="4848"/>
                                      </a:lnTo>
                                      <a:lnTo>
                                        <a:pt x="25" y="4921"/>
                                      </a:lnTo>
                                      <a:lnTo>
                                        <a:pt x="25" y="4994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44" y="5578"/>
                                      </a:lnTo>
                                      <a:lnTo>
                                        <a:pt x="293" y="5651"/>
                                      </a:lnTo>
                                      <a:lnTo>
                                        <a:pt x="390" y="5749"/>
                                      </a:lnTo>
                                      <a:lnTo>
                                        <a:pt x="536" y="5797"/>
                                      </a:lnTo>
                                      <a:lnTo>
                                        <a:pt x="609" y="5797"/>
                                      </a:lnTo>
                                      <a:lnTo>
                                        <a:pt x="682" y="5797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949" y="5724"/>
                                      </a:lnTo>
                                      <a:lnTo>
                                        <a:pt x="2095" y="5870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681" y="7040"/>
                                      </a:lnTo>
                                      <a:lnTo>
                                        <a:pt x="1681" y="7113"/>
                                      </a:lnTo>
                                      <a:lnTo>
                                        <a:pt x="1705" y="7259"/>
                                      </a:lnTo>
                                      <a:lnTo>
                                        <a:pt x="1778" y="7380"/>
                                      </a:lnTo>
                                      <a:lnTo>
                                        <a:pt x="1851" y="7429"/>
                                      </a:lnTo>
                                      <a:lnTo>
                                        <a:pt x="1900" y="7478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85" y="7770"/>
                                      </a:lnTo>
                                      <a:lnTo>
                                        <a:pt x="2558" y="7770"/>
                                      </a:lnTo>
                                      <a:lnTo>
                                        <a:pt x="2704" y="7770"/>
                                      </a:lnTo>
                                      <a:lnTo>
                                        <a:pt x="2850" y="7697"/>
                                      </a:lnTo>
                                      <a:lnTo>
                                        <a:pt x="2899" y="7648"/>
                                      </a:lnTo>
                                      <a:lnTo>
                                        <a:pt x="2947" y="7600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800" y="6650"/>
                                      </a:lnTo>
                                      <a:lnTo>
                                        <a:pt x="3995" y="6650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531" y="7770"/>
                                      </a:lnTo>
                                      <a:lnTo>
                                        <a:pt x="4579" y="7819"/>
                                      </a:lnTo>
                                      <a:lnTo>
                                        <a:pt x="4701" y="7892"/>
                                      </a:lnTo>
                                      <a:lnTo>
                                        <a:pt x="4847" y="7941"/>
                                      </a:lnTo>
                                      <a:lnTo>
                                        <a:pt x="4920" y="7941"/>
                                      </a:lnTo>
                                      <a:lnTo>
                                        <a:pt x="4993" y="791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602" y="7721"/>
                                      </a:lnTo>
                                      <a:lnTo>
                                        <a:pt x="5651" y="7673"/>
                                      </a:lnTo>
                                      <a:lnTo>
                                        <a:pt x="5748" y="7551"/>
                                      </a:lnTo>
                                      <a:lnTo>
                                        <a:pt x="5821" y="7405"/>
                                      </a:lnTo>
                                      <a:lnTo>
                                        <a:pt x="5821" y="7332"/>
                                      </a:lnTo>
                                      <a:lnTo>
                                        <a:pt x="5821" y="7259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724" y="5992"/>
                                      </a:lnTo>
                                      <a:lnTo>
                                        <a:pt x="5894" y="5846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7039" y="6260"/>
                                      </a:lnTo>
                                      <a:lnTo>
                                        <a:pt x="7112" y="6285"/>
                                      </a:lnTo>
                                      <a:lnTo>
                                        <a:pt x="7258" y="6236"/>
                                      </a:lnTo>
                                      <a:lnTo>
                                        <a:pt x="7404" y="6163"/>
                                      </a:lnTo>
                                      <a:lnTo>
                                        <a:pt x="7453" y="6114"/>
                                      </a:lnTo>
                                      <a:lnTo>
                                        <a:pt x="7502" y="6041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70" y="5481"/>
                                      </a:lnTo>
                                      <a:lnTo>
                                        <a:pt x="7794" y="5383"/>
                                      </a:lnTo>
                                      <a:lnTo>
                                        <a:pt x="7770" y="5237"/>
                                      </a:lnTo>
                                      <a:lnTo>
                                        <a:pt x="7697" y="5115"/>
                                      </a:lnTo>
                                      <a:lnTo>
                                        <a:pt x="7648" y="5042"/>
                                      </a:lnTo>
                                      <a:lnTo>
                                        <a:pt x="7599" y="4994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49" y="4166"/>
                                      </a:lnTo>
                                      <a:lnTo>
                                        <a:pt x="6649" y="3946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770" y="3435"/>
                                      </a:lnTo>
                                      <a:lnTo>
                                        <a:pt x="7843" y="3386"/>
                                      </a:lnTo>
                                      <a:lnTo>
                                        <a:pt x="7916" y="3240"/>
                                      </a:lnTo>
                                      <a:lnTo>
                                        <a:pt x="7940" y="3094"/>
                                      </a:lnTo>
                                      <a:lnTo>
                                        <a:pt x="7940" y="3021"/>
                                      </a:lnTo>
                                      <a:lnTo>
                                        <a:pt x="7940" y="2948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21" y="2339"/>
                                      </a:lnTo>
                                      <a:lnTo>
                                        <a:pt x="7672" y="2290"/>
                                      </a:lnTo>
                                      <a:lnTo>
                                        <a:pt x="7551" y="2193"/>
                                      </a:lnTo>
                                      <a:lnTo>
                                        <a:pt x="7429" y="2144"/>
                                      </a:lnTo>
                                      <a:lnTo>
                                        <a:pt x="7356" y="2144"/>
                                      </a:lnTo>
                                      <a:lnTo>
                                        <a:pt x="7258" y="2144"/>
                                      </a:lnTo>
                                      <a:lnTo>
                                        <a:pt x="7258" y="2144"/>
                                      </a:lnTo>
                                      <a:close/>
                                      <a:moveTo>
                                        <a:pt x="5480" y="4726"/>
                                      </a:moveTo>
                                      <a:lnTo>
                                        <a:pt x="5480" y="4726"/>
                                      </a:lnTo>
                                      <a:lnTo>
                                        <a:pt x="5383" y="4872"/>
                                      </a:lnTo>
                                      <a:lnTo>
                                        <a:pt x="5286" y="4994"/>
                                      </a:lnTo>
                                      <a:lnTo>
                                        <a:pt x="5188" y="5140"/>
                                      </a:lnTo>
                                      <a:lnTo>
                                        <a:pt x="5066" y="5237"/>
                                      </a:lnTo>
                                      <a:lnTo>
                                        <a:pt x="4945" y="5335"/>
                                      </a:lnTo>
                                      <a:lnTo>
                                        <a:pt x="4798" y="5432"/>
                                      </a:lnTo>
                                      <a:lnTo>
                                        <a:pt x="4652" y="5505"/>
                                      </a:lnTo>
                                      <a:lnTo>
                                        <a:pt x="4506" y="5554"/>
                                      </a:lnTo>
                                      <a:lnTo>
                                        <a:pt x="4360" y="5603"/>
                                      </a:lnTo>
                                      <a:lnTo>
                                        <a:pt x="4190" y="5627"/>
                                      </a:lnTo>
                                      <a:lnTo>
                                        <a:pt x="4043" y="5651"/>
                                      </a:lnTo>
                                      <a:lnTo>
                                        <a:pt x="3873" y="5627"/>
                                      </a:lnTo>
                                      <a:lnTo>
                                        <a:pt x="3702" y="5627"/>
                                      </a:lnTo>
                                      <a:lnTo>
                                        <a:pt x="3556" y="5578"/>
                                      </a:lnTo>
                                      <a:lnTo>
                                        <a:pt x="3386" y="5530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094" y="5383"/>
                                      </a:lnTo>
                                      <a:lnTo>
                                        <a:pt x="2947" y="5286"/>
                                      </a:lnTo>
                                      <a:lnTo>
                                        <a:pt x="2826" y="5164"/>
                                      </a:lnTo>
                                      <a:lnTo>
                                        <a:pt x="2704" y="5067"/>
                                      </a:lnTo>
                                      <a:lnTo>
                                        <a:pt x="2606" y="4921"/>
                                      </a:lnTo>
                                      <a:lnTo>
                                        <a:pt x="2533" y="4799"/>
                                      </a:lnTo>
                                      <a:lnTo>
                                        <a:pt x="2460" y="4653"/>
                                      </a:lnTo>
                                      <a:lnTo>
                                        <a:pt x="2387" y="4507"/>
                                      </a:lnTo>
                                      <a:lnTo>
                                        <a:pt x="2363" y="4336"/>
                                      </a:lnTo>
                                      <a:lnTo>
                                        <a:pt x="2314" y="4190"/>
                                      </a:lnTo>
                                      <a:lnTo>
                                        <a:pt x="2314" y="4020"/>
                                      </a:lnTo>
                                      <a:lnTo>
                                        <a:pt x="2314" y="3873"/>
                                      </a:lnTo>
                                      <a:lnTo>
                                        <a:pt x="2339" y="3703"/>
                                      </a:lnTo>
                                      <a:lnTo>
                                        <a:pt x="2363" y="3532"/>
                                      </a:lnTo>
                                      <a:lnTo>
                                        <a:pt x="2412" y="338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582" y="3070"/>
                                      </a:lnTo>
                                      <a:lnTo>
                                        <a:pt x="2680" y="2948"/>
                                      </a:lnTo>
                                      <a:lnTo>
                                        <a:pt x="2777" y="2802"/>
                                      </a:lnTo>
                                      <a:lnTo>
                                        <a:pt x="2899" y="2704"/>
                                      </a:lnTo>
                                      <a:lnTo>
                                        <a:pt x="3020" y="2607"/>
                                      </a:lnTo>
                                      <a:lnTo>
                                        <a:pt x="3167" y="2509"/>
                                      </a:lnTo>
                                      <a:lnTo>
                                        <a:pt x="3313" y="2436"/>
                                      </a:lnTo>
                                      <a:lnTo>
                                        <a:pt x="3459" y="2388"/>
                                      </a:lnTo>
                                      <a:lnTo>
                                        <a:pt x="3605" y="2339"/>
                                      </a:lnTo>
                                      <a:lnTo>
                                        <a:pt x="3775" y="2315"/>
                                      </a:lnTo>
                                      <a:lnTo>
                                        <a:pt x="3922" y="2290"/>
                                      </a:lnTo>
                                      <a:lnTo>
                                        <a:pt x="4092" y="2315"/>
                                      </a:lnTo>
                                      <a:lnTo>
                                        <a:pt x="4263" y="2315"/>
                                      </a:lnTo>
                                      <a:lnTo>
                                        <a:pt x="4409" y="2363"/>
                                      </a:lnTo>
                                      <a:lnTo>
                                        <a:pt x="4579" y="2412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871" y="2558"/>
                                      </a:lnTo>
                                      <a:lnTo>
                                        <a:pt x="5018" y="2656"/>
                                      </a:lnTo>
                                      <a:lnTo>
                                        <a:pt x="5139" y="2777"/>
                                      </a:lnTo>
                                      <a:lnTo>
                                        <a:pt x="5261" y="2875"/>
                                      </a:lnTo>
                                      <a:lnTo>
                                        <a:pt x="5359" y="3021"/>
                                      </a:lnTo>
                                      <a:lnTo>
                                        <a:pt x="5432" y="3143"/>
                                      </a:lnTo>
                                      <a:lnTo>
                                        <a:pt x="5505" y="3289"/>
                                      </a:lnTo>
                                      <a:lnTo>
                                        <a:pt x="5578" y="3435"/>
                                      </a:lnTo>
                                      <a:lnTo>
                                        <a:pt x="5602" y="3605"/>
                                      </a:lnTo>
                                      <a:lnTo>
                                        <a:pt x="5626" y="3752"/>
                                      </a:lnTo>
                                      <a:lnTo>
                                        <a:pt x="5651" y="3922"/>
                                      </a:lnTo>
                                      <a:lnTo>
                                        <a:pt x="5651" y="4068"/>
                                      </a:lnTo>
                                      <a:lnTo>
                                        <a:pt x="5626" y="4239"/>
                                      </a:lnTo>
                                      <a:lnTo>
                                        <a:pt x="5602" y="4409"/>
                                      </a:lnTo>
                                      <a:lnTo>
                                        <a:pt x="5553" y="4555"/>
                                      </a:lnTo>
                                      <a:lnTo>
                                        <a:pt x="5480" y="4726"/>
                                      </a:lnTo>
                                      <a:lnTo>
                                        <a:pt x="5480" y="47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2D404" id="Google Shape;940;p48" o:spid="_x0000_s1026" style="width:22.5pt;height:16.75pt;mso-position-horizontal-relative:char;mso-position-vertical-relative:line" coordsize="517575,3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">
                      <v:shape id="Google Shape;941;p48" o:spid="_x0000_s1027" style="position:absolute;width:348900;height:348900;visibility:visible;mso-wrap-style:square;v-text-anchor:middle" coordsize="13956,1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" path="m13323,5772nfl11861,5626r,l11788,5334r-121,-292l11545,4750r-146,-268l12300,3337r,l12373,3240r49,-122l12446,2996r,-146l12422,2728r-25,-122l12324,2485r-73,-98l11569,1705r,l11472,1632r-122,-73l11228,1510r-122,l10960,1510r-122,25l10717,1583r-98,73l9475,2558r,l9207,2411,8914,2290,8622,2168r-292,-98l8159,634r,l8135,512,8086,390r-73,-97l7940,195,7818,122,7721,49,7575,25,7453,,6479,r,l6357,25,6235,49r-121,73l6016,195r-97,98l5846,390r-49,122l5773,634,5602,2070r,l5310,2168r-292,122l4750,2411r-268,147l3337,1656r,l3215,1583r-121,-48l2972,1510r-122,l2728,1510r-146,49l2485,1632r-98,73l1705,2387r,l1608,2485r-49,121l1511,2728r-25,122l1486,2996r25,122l1559,3240r73,97l2533,4482r,l2387,4750r-121,292l2168,5334r-97,292l634,5772r,l512,5821r-122,49l268,5943r-97,73l98,6138r-49,97l1,6381r,122l1,7453r,l1,7599r48,122l98,7843r73,97l268,8037r122,74l512,8159r122,25l2071,8354r,l2168,8646r98,268l2387,9206r146,268l1632,10619r,l1559,10741r-48,122l1486,10984r,122l1511,11228r48,122l1608,11472r97,97l2387,12251r,l2485,12348r97,49l2728,12446r122,24l2972,12470r122,-49l3215,12373r122,-49l4482,11423r,l4750,11545r268,146l5310,11788r292,98l5773,13322r,l5797,13444r49,122l5919,13688r97,97l6114,13858r121,49l6357,13956r122,l7453,13956r,l7575,13956r146,-49l7818,13858r122,-73l8013,13688r73,-122l8135,13444r24,-122l8330,11886r,l8622,11788r292,-97l9207,11545r268,-122l10619,12324r,l10717,12373r121,48l10960,12470r146,l11228,12446r122,-49l11472,12348r97,-97l12251,11569r,l12324,11472r73,-122l12422,11228r24,-122l12446,10984r-24,-121l12373,10741r-73,-122l11399,9474r,l11545,9206r122,-292l11788,8646r73,-292l13323,8184r,l13444,8159r122,-48l13664,8037r97,-97l13834,7843r73,-122l13932,7599r24,-146l13956,6503r,l13932,6381r-25,-146l13834,6138r-73,-122l13664,5943r-98,-73l13444,5821r-121,-49l13323,5772xm8573,8598nfl8573,8598r-170,146l8232,8890r-194,97l7818,9085r-194,73l7404,9206r-219,25l6966,9255r-219,-24l6528,9206r-195,-48l6114,9085r-195,-98l5724,8890,5529,8744,5359,8598r,l5212,8427,5066,8232r-97,-195l4871,7843r-73,-220l4750,7404r-49,-195l4701,6990r,-219l4750,6552r48,-219l4871,6138r98,-219l5066,5724r146,-171l5359,5383r,l5529,5212r195,-121l5919,4969r195,-98l6333,4798r195,-48l6747,4725r219,-24l7185,4725r219,25l7624,4798r194,73l8038,4969r194,122l8403,5212r170,171l8573,5383r171,170l8866,5724r121,195l9085,6138r73,195l9207,6552r24,219l9231,6990r,219l9207,7404r-49,219l9085,7843r-98,194l8866,8232r-122,195l8573,8598r,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v:shape id="Google Shape;942;p48" o:spid="_x0000_s1028" style="position:absolute;left:319050;top:186300;width:198525;height:198525;visibility:visible;mso-wrap-style:square;v-text-anchor:middle" coordsize="7941,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" path="m7258,2144nfl6138,2388r,l6016,2217,5870,2071,6260,975r,l6284,902r,-73l6260,683,6162,561r-48,-73l6065,464,5553,196r,l5480,171r-73,l5261,171r-146,73l5066,293r-48,49l4384,1316r,l4165,1292r-195,l3483,244r,l3435,171r-49,-48l3264,50,3118,1r-73,l2972,25,2436,196r,l2363,220r-73,49l2192,391r-48,146l2144,610r,73l2387,1828r,l2217,1949r-146,146l999,1681r,l926,1681r-97,-24l682,1706r-121,73l512,1828r-49,73l220,2388r,l195,2461r-24,73l195,2704r49,122l293,2899r73,49l1340,3581r,l1316,3776r-25,219l244,4482r,l195,4507r-73,48l49,4701,,4848r25,73l25,4994r195,536l220,5530r24,48l293,5651r97,98l536,5797r73,l682,5797,1827,5554r,l1949,5724r146,146l1705,6966r,l1681,7040r,73l1705,7259r73,121l1851,7429r49,49l2412,7721r,l2485,7770r73,l2704,7770r146,-73l2899,7648r48,-48l3581,6625r,l3800,6650r195,l4482,7697r,l4531,7770r48,49l4701,7892r146,49l4920,7941r73,-25l5529,7746r,l5602,7721r49,-48l5748,7551r73,-146l5821,7332r,-73l5578,6114r,l5724,5992r170,-146l6966,6260r,l7039,6260r73,25l7258,6236r146,-73l7453,6114r49,-73l7745,5530r,l7770,5481r24,-98l7770,5237r-73,-122l7648,5042r-49,-48l6625,4360r,l6649,4166r,-220l7697,3459r,l7770,3435r73,-49l7916,3240r24,-146l7940,3021r,-73l7745,2412r,l7721,2339r-49,-49l7551,2193r-122,-49l7356,2144r-98,l7258,2144xm5480,4726nfl5480,4726r-97,146l5286,4994r-98,146l5066,5237r-121,98l4798,5432r-146,73l4506,5554r-146,49l4190,5627r-147,24l3873,5627r-171,l3556,5578r-170,-48l3240,5456r,l3094,5383r-147,-97l2826,5164r-122,-97l2606,4921r-73,-122l2460,4653r-73,-146l2363,4336r-49,-146l2314,4020r,-147l2339,3703r24,-171l2412,3386r73,-170l2485,3216r97,-146l2680,2948r97,-146l2899,2704r121,-97l3167,2509r146,-73l3459,2388r146,-49l3775,2315r147,-25l4092,2315r171,l4409,2363r170,49l4725,2485r,l4871,2558r147,98l5139,2777r122,98l5359,3021r73,122l5505,3289r73,146l5602,3605r24,147l5651,3922r,146l5626,4239r-24,170l5553,4555r-73,171l5480,4726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0" w:type="dxa"/>
            <w:vAlign w:val="center"/>
          </w:tcPr>
          <w:p w:rsidR="00F345EA" w:rsidRPr="00C40325" w:rsidRDefault="00F345EA" w:rsidP="00F345EA">
            <w:r w:rsidRPr="00DD517D">
              <w:rPr>
                <w:b/>
              </w:rPr>
              <w:t>Courses</w:t>
            </w:r>
            <w:r>
              <w:t>:</w:t>
            </w:r>
            <w:r w:rsidR="000D52D0">
              <w:t xml:space="preserve"> HEHP-225, EDUC-178</w:t>
            </w:r>
          </w:p>
        </w:tc>
      </w:tr>
      <w:tr w:rsidR="00F345EA" w:rsidTr="00BB0907">
        <w:trPr>
          <w:trHeight w:val="770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345EA" w:rsidRDefault="00F345EA" w:rsidP="00F345EA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234F77" w:themeFill="accent2" w:themeFillShade="80"/>
            <w:tcMar>
              <w:left w:w="0" w:type="dxa"/>
              <w:right w:w="0" w:type="dxa"/>
            </w:tcMar>
          </w:tcPr>
          <w:p w:rsidR="00F345EA" w:rsidRDefault="00F345EA" w:rsidP="00F345EA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581" w:type="dxa"/>
            <w:gridSpan w:val="2"/>
            <w:shd w:val="clear" w:color="auto" w:fill="234F77" w:themeFill="accent2" w:themeFillShade="80"/>
            <w:vAlign w:val="center"/>
          </w:tcPr>
          <w:p w:rsidR="00F345EA" w:rsidRPr="00F345EA" w:rsidRDefault="00F345EA" w:rsidP="00F345EA">
            <w:pPr>
              <w:pStyle w:val="Heading1"/>
            </w:pPr>
            <w:r>
              <w:t>CENGAGE Webassign</w:t>
            </w:r>
          </w:p>
        </w:tc>
      </w:tr>
      <w:tr w:rsidR="00FE4A4D" w:rsidTr="00BB0907">
        <w:trPr>
          <w:trHeight w:val="653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69D720" wp14:editId="2A6EBF31">
                      <wp:extent cx="227812" cy="311173"/>
                      <wp:effectExtent l="0" t="3810" r="0" b="0"/>
                      <wp:docPr id="7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A4D" w:rsidRPr="00AF4EA4" w:rsidRDefault="00FE4A4D" w:rsidP="00F345EA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69D720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E4A4D" w:rsidRPr="00AF4EA4" w:rsidRDefault="00FE4A4D" w:rsidP="00F345EA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1" w:type="dxa"/>
            <w:vAlign w:val="center"/>
          </w:tcPr>
          <w:p w:rsidR="00FE4A4D" w:rsidRDefault="00FE4A4D" w:rsidP="00FE4A4D">
            <w:r>
              <w:rPr>
                <w:noProof/>
              </w:rPr>
              <w:drawing>
                <wp:inline distT="0" distB="0" distL="0" distR="0" wp14:anchorId="75A98919" wp14:editId="03FD7D2C">
                  <wp:extent cx="299085" cy="299085"/>
                  <wp:effectExtent l="0" t="0" r="5715" b="5715"/>
                  <wp:docPr id="16" name="Graphic 16" descr="Presentation w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ationmedia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3C7B71" w:rsidRDefault="00FE4A4D" w:rsidP="00FE4A4D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hyperlink r:id="rId25" w:history="1">
              <w:r w:rsidRPr="0035684F">
                <w:rPr>
                  <w:rStyle w:val="Hyperlink"/>
                  <w:bCs/>
                </w:rPr>
                <w:t>Video</w:t>
              </w:r>
            </w:hyperlink>
            <w:r>
              <w:rPr>
                <w:bCs/>
              </w:rPr>
              <w:t xml:space="preserve"> Tutorial</w:t>
            </w:r>
            <w:r w:rsidR="0035684F">
              <w:rPr>
                <w:bCs/>
              </w:rPr>
              <w:t xml:space="preserve">  or  Faculty </w:t>
            </w:r>
            <w:hyperlink r:id="rId26" w:history="1">
              <w:r w:rsidR="0035684F" w:rsidRPr="0035684F">
                <w:rPr>
                  <w:rStyle w:val="Hyperlink"/>
                  <w:bCs/>
                </w:rPr>
                <w:t>Text</w:t>
              </w:r>
            </w:hyperlink>
            <w:r w:rsidR="0035684F">
              <w:rPr>
                <w:bCs/>
              </w:rPr>
              <w:t xml:space="preserve"> Tutorial</w:t>
            </w:r>
          </w:p>
        </w:tc>
      </w:tr>
      <w:tr w:rsidR="00DD517D" w:rsidTr="00BB0907">
        <w:trPr>
          <w:trHeight w:val="54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DD517D" w:rsidRDefault="00DD517D" w:rsidP="00DD517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DD517D" w:rsidRDefault="00DD517D" w:rsidP="00DD517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DD517D" w:rsidRPr="009D0661" w:rsidRDefault="00DD517D" w:rsidP="00DD517D">
            <w:pPr>
              <w:rPr>
                <w:noProof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5CA8AD83" wp14:editId="4E155960">
                  <wp:extent cx="269240" cy="269240"/>
                  <wp:effectExtent l="0" t="0" r="0" b="0"/>
                  <wp:docPr id="913" name="Graphic 913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DD517D" w:rsidRPr="00C40325" w:rsidRDefault="00D1044A" w:rsidP="00DD517D">
            <w:r>
              <w:t xml:space="preserve">Student Perspective </w:t>
            </w:r>
            <w:hyperlink r:id="rId27" w:history="1">
              <w:r w:rsidRPr="00D1044A">
                <w:rPr>
                  <w:rStyle w:val="Hyperlink"/>
                </w:rPr>
                <w:t>Video</w:t>
              </w:r>
            </w:hyperlink>
          </w:p>
        </w:tc>
      </w:tr>
      <w:tr w:rsidR="00F345EA" w:rsidTr="00BB0907">
        <w:trPr>
          <w:trHeight w:val="54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345EA" w:rsidRDefault="00F345EA" w:rsidP="00F345EA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345EA" w:rsidRDefault="00F345EA" w:rsidP="00F345EA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345EA" w:rsidRPr="009D0661" w:rsidRDefault="00F345EA" w:rsidP="00F345EA">
            <w:pPr>
              <w:rPr>
                <w:noProof/>
              </w:rPr>
            </w:pPr>
            <w:r w:rsidRPr="00CC0D55">
              <w:rPr>
                <w:noProof/>
              </w:rPr>
              <mc:AlternateContent>
                <mc:Choice Requires="wpg">
                  <w:drawing>
                    <wp:inline distT="0" distB="0" distL="0" distR="0" wp14:anchorId="527AF04D" wp14:editId="5161A319">
                      <wp:extent cx="285750" cy="212537"/>
                      <wp:effectExtent l="0" t="0" r="19050" b="16510"/>
                      <wp:docPr id="35" name="Google Shape;940;p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12537"/>
                                <a:chOff x="0" y="0"/>
                                <a:chExt cx="517575" cy="384825"/>
                              </a:xfrm>
                            </wpg:grpSpPr>
                            <wps:wsp>
                              <wps:cNvPr id="36" name="Google Shape;941;p48"/>
                              <wps:cNvSpPr/>
                              <wps:spPr>
                                <a:xfrm>
                                  <a:off x="0" y="0"/>
                                  <a:ext cx="348900" cy="34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6" h="13956" fill="none" extrusionOk="0">
                                      <a:moveTo>
                                        <a:pt x="13323" y="5772"/>
                                      </a:moveTo>
                                      <a:lnTo>
                                        <a:pt x="11861" y="5626"/>
                                      </a:lnTo>
                                      <a:lnTo>
                                        <a:pt x="11861" y="5626"/>
                                      </a:lnTo>
                                      <a:lnTo>
                                        <a:pt x="11788" y="5334"/>
                                      </a:lnTo>
                                      <a:lnTo>
                                        <a:pt x="11667" y="5042"/>
                                      </a:lnTo>
                                      <a:lnTo>
                                        <a:pt x="11545" y="4750"/>
                                      </a:lnTo>
                                      <a:lnTo>
                                        <a:pt x="11399" y="4482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73" y="3240"/>
                                      </a:lnTo>
                                      <a:lnTo>
                                        <a:pt x="12422" y="3118"/>
                                      </a:lnTo>
                                      <a:lnTo>
                                        <a:pt x="12446" y="2996"/>
                                      </a:lnTo>
                                      <a:lnTo>
                                        <a:pt x="12446" y="2850"/>
                                      </a:lnTo>
                                      <a:lnTo>
                                        <a:pt x="12422" y="2728"/>
                                      </a:lnTo>
                                      <a:lnTo>
                                        <a:pt x="12397" y="2606"/>
                                      </a:lnTo>
                                      <a:lnTo>
                                        <a:pt x="12324" y="2485"/>
                                      </a:lnTo>
                                      <a:lnTo>
                                        <a:pt x="12251" y="2387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472" y="1632"/>
                                      </a:lnTo>
                                      <a:lnTo>
                                        <a:pt x="11350" y="1559"/>
                                      </a:lnTo>
                                      <a:lnTo>
                                        <a:pt x="11228" y="1510"/>
                                      </a:lnTo>
                                      <a:lnTo>
                                        <a:pt x="11106" y="1510"/>
                                      </a:lnTo>
                                      <a:lnTo>
                                        <a:pt x="10960" y="1510"/>
                                      </a:lnTo>
                                      <a:lnTo>
                                        <a:pt x="10838" y="1535"/>
                                      </a:lnTo>
                                      <a:lnTo>
                                        <a:pt x="10717" y="1583"/>
                                      </a:lnTo>
                                      <a:lnTo>
                                        <a:pt x="10619" y="1656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207" y="2411"/>
                                      </a:lnTo>
                                      <a:lnTo>
                                        <a:pt x="8914" y="2290"/>
                                      </a:lnTo>
                                      <a:lnTo>
                                        <a:pt x="8622" y="2168"/>
                                      </a:lnTo>
                                      <a:lnTo>
                                        <a:pt x="8330" y="2070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35" y="512"/>
                                      </a:lnTo>
                                      <a:lnTo>
                                        <a:pt x="8086" y="390"/>
                                      </a:lnTo>
                                      <a:lnTo>
                                        <a:pt x="8013" y="293"/>
                                      </a:lnTo>
                                      <a:lnTo>
                                        <a:pt x="7940" y="195"/>
                                      </a:lnTo>
                                      <a:lnTo>
                                        <a:pt x="7818" y="122"/>
                                      </a:lnTo>
                                      <a:lnTo>
                                        <a:pt x="7721" y="49"/>
                                      </a:lnTo>
                                      <a:lnTo>
                                        <a:pt x="7575" y="25"/>
                                      </a:lnTo>
                                      <a:lnTo>
                                        <a:pt x="7453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357" y="25"/>
                                      </a:lnTo>
                                      <a:lnTo>
                                        <a:pt x="6235" y="49"/>
                                      </a:lnTo>
                                      <a:lnTo>
                                        <a:pt x="6114" y="122"/>
                                      </a:lnTo>
                                      <a:lnTo>
                                        <a:pt x="6016" y="195"/>
                                      </a:lnTo>
                                      <a:lnTo>
                                        <a:pt x="5919" y="293"/>
                                      </a:lnTo>
                                      <a:lnTo>
                                        <a:pt x="5846" y="390"/>
                                      </a:lnTo>
                                      <a:lnTo>
                                        <a:pt x="5797" y="512"/>
                                      </a:lnTo>
                                      <a:lnTo>
                                        <a:pt x="5773" y="634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310" y="2168"/>
                                      </a:lnTo>
                                      <a:lnTo>
                                        <a:pt x="5018" y="2290"/>
                                      </a:lnTo>
                                      <a:lnTo>
                                        <a:pt x="4750" y="2411"/>
                                      </a:lnTo>
                                      <a:lnTo>
                                        <a:pt x="4482" y="2558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215" y="1583"/>
                                      </a:lnTo>
                                      <a:lnTo>
                                        <a:pt x="3094" y="1535"/>
                                      </a:lnTo>
                                      <a:lnTo>
                                        <a:pt x="2972" y="1510"/>
                                      </a:lnTo>
                                      <a:lnTo>
                                        <a:pt x="2850" y="1510"/>
                                      </a:lnTo>
                                      <a:lnTo>
                                        <a:pt x="2728" y="1510"/>
                                      </a:lnTo>
                                      <a:lnTo>
                                        <a:pt x="2582" y="1559"/>
                                      </a:lnTo>
                                      <a:lnTo>
                                        <a:pt x="2485" y="1632"/>
                                      </a:lnTo>
                                      <a:lnTo>
                                        <a:pt x="2387" y="1705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608" y="2485"/>
                                      </a:lnTo>
                                      <a:lnTo>
                                        <a:pt x="1559" y="2606"/>
                                      </a:lnTo>
                                      <a:lnTo>
                                        <a:pt x="1511" y="2728"/>
                                      </a:lnTo>
                                      <a:lnTo>
                                        <a:pt x="1486" y="2850"/>
                                      </a:lnTo>
                                      <a:lnTo>
                                        <a:pt x="1486" y="2996"/>
                                      </a:lnTo>
                                      <a:lnTo>
                                        <a:pt x="1511" y="3118"/>
                                      </a:lnTo>
                                      <a:lnTo>
                                        <a:pt x="1559" y="3240"/>
                                      </a:lnTo>
                                      <a:lnTo>
                                        <a:pt x="1632" y="3337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387" y="4750"/>
                                      </a:lnTo>
                                      <a:lnTo>
                                        <a:pt x="2266" y="5042"/>
                                      </a:lnTo>
                                      <a:lnTo>
                                        <a:pt x="2168" y="5334"/>
                                      </a:lnTo>
                                      <a:lnTo>
                                        <a:pt x="2071" y="5626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512" y="5821"/>
                                      </a:lnTo>
                                      <a:lnTo>
                                        <a:pt x="390" y="5870"/>
                                      </a:lnTo>
                                      <a:lnTo>
                                        <a:pt x="268" y="5943"/>
                                      </a:lnTo>
                                      <a:lnTo>
                                        <a:pt x="171" y="6016"/>
                                      </a:lnTo>
                                      <a:lnTo>
                                        <a:pt x="98" y="6138"/>
                                      </a:lnTo>
                                      <a:lnTo>
                                        <a:pt x="49" y="6235"/>
                                      </a:lnTo>
                                      <a:lnTo>
                                        <a:pt x="1" y="6381"/>
                                      </a:lnTo>
                                      <a:lnTo>
                                        <a:pt x="1" y="650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599"/>
                                      </a:lnTo>
                                      <a:lnTo>
                                        <a:pt x="49" y="7721"/>
                                      </a:lnTo>
                                      <a:lnTo>
                                        <a:pt x="98" y="7843"/>
                                      </a:lnTo>
                                      <a:lnTo>
                                        <a:pt x="171" y="7940"/>
                                      </a:lnTo>
                                      <a:lnTo>
                                        <a:pt x="268" y="8037"/>
                                      </a:lnTo>
                                      <a:lnTo>
                                        <a:pt x="390" y="8111"/>
                                      </a:lnTo>
                                      <a:lnTo>
                                        <a:pt x="512" y="8159"/>
                                      </a:lnTo>
                                      <a:lnTo>
                                        <a:pt x="634" y="818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168" y="8646"/>
                                      </a:lnTo>
                                      <a:lnTo>
                                        <a:pt x="2266" y="8914"/>
                                      </a:lnTo>
                                      <a:lnTo>
                                        <a:pt x="2387" y="9206"/>
                                      </a:lnTo>
                                      <a:lnTo>
                                        <a:pt x="2533" y="9474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559" y="10741"/>
                                      </a:lnTo>
                                      <a:lnTo>
                                        <a:pt x="1511" y="10863"/>
                                      </a:lnTo>
                                      <a:lnTo>
                                        <a:pt x="1486" y="10984"/>
                                      </a:lnTo>
                                      <a:lnTo>
                                        <a:pt x="1486" y="11106"/>
                                      </a:lnTo>
                                      <a:lnTo>
                                        <a:pt x="1511" y="11228"/>
                                      </a:lnTo>
                                      <a:lnTo>
                                        <a:pt x="1559" y="11350"/>
                                      </a:lnTo>
                                      <a:lnTo>
                                        <a:pt x="1608" y="11472"/>
                                      </a:lnTo>
                                      <a:lnTo>
                                        <a:pt x="1705" y="11569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485" y="12348"/>
                                      </a:lnTo>
                                      <a:lnTo>
                                        <a:pt x="2582" y="12397"/>
                                      </a:lnTo>
                                      <a:lnTo>
                                        <a:pt x="2728" y="12446"/>
                                      </a:lnTo>
                                      <a:lnTo>
                                        <a:pt x="2850" y="12470"/>
                                      </a:lnTo>
                                      <a:lnTo>
                                        <a:pt x="2972" y="12470"/>
                                      </a:lnTo>
                                      <a:lnTo>
                                        <a:pt x="3094" y="12421"/>
                                      </a:lnTo>
                                      <a:lnTo>
                                        <a:pt x="3215" y="12373"/>
                                      </a:lnTo>
                                      <a:lnTo>
                                        <a:pt x="3337" y="12324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750" y="11545"/>
                                      </a:lnTo>
                                      <a:lnTo>
                                        <a:pt x="5018" y="11691"/>
                                      </a:lnTo>
                                      <a:lnTo>
                                        <a:pt x="5310" y="11788"/>
                                      </a:lnTo>
                                      <a:lnTo>
                                        <a:pt x="5602" y="11886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97" y="13444"/>
                                      </a:lnTo>
                                      <a:lnTo>
                                        <a:pt x="5846" y="13566"/>
                                      </a:lnTo>
                                      <a:lnTo>
                                        <a:pt x="5919" y="13688"/>
                                      </a:lnTo>
                                      <a:lnTo>
                                        <a:pt x="6016" y="13785"/>
                                      </a:lnTo>
                                      <a:lnTo>
                                        <a:pt x="6114" y="13858"/>
                                      </a:lnTo>
                                      <a:lnTo>
                                        <a:pt x="6235" y="13907"/>
                                      </a:lnTo>
                                      <a:lnTo>
                                        <a:pt x="6357" y="13956"/>
                                      </a:lnTo>
                                      <a:lnTo>
                                        <a:pt x="6479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575" y="13956"/>
                                      </a:lnTo>
                                      <a:lnTo>
                                        <a:pt x="7721" y="13907"/>
                                      </a:lnTo>
                                      <a:lnTo>
                                        <a:pt x="7818" y="13858"/>
                                      </a:lnTo>
                                      <a:lnTo>
                                        <a:pt x="7940" y="13785"/>
                                      </a:lnTo>
                                      <a:lnTo>
                                        <a:pt x="8013" y="13688"/>
                                      </a:lnTo>
                                      <a:lnTo>
                                        <a:pt x="8086" y="13566"/>
                                      </a:lnTo>
                                      <a:lnTo>
                                        <a:pt x="8135" y="13444"/>
                                      </a:lnTo>
                                      <a:lnTo>
                                        <a:pt x="8159" y="13322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622" y="11788"/>
                                      </a:lnTo>
                                      <a:lnTo>
                                        <a:pt x="8914" y="11691"/>
                                      </a:lnTo>
                                      <a:lnTo>
                                        <a:pt x="9207" y="11545"/>
                                      </a:lnTo>
                                      <a:lnTo>
                                        <a:pt x="9475" y="11423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717" y="12373"/>
                                      </a:lnTo>
                                      <a:lnTo>
                                        <a:pt x="10838" y="12421"/>
                                      </a:lnTo>
                                      <a:lnTo>
                                        <a:pt x="10960" y="12470"/>
                                      </a:lnTo>
                                      <a:lnTo>
                                        <a:pt x="11106" y="12470"/>
                                      </a:lnTo>
                                      <a:lnTo>
                                        <a:pt x="11228" y="12446"/>
                                      </a:lnTo>
                                      <a:lnTo>
                                        <a:pt x="11350" y="12397"/>
                                      </a:lnTo>
                                      <a:lnTo>
                                        <a:pt x="11472" y="12348"/>
                                      </a:lnTo>
                                      <a:lnTo>
                                        <a:pt x="11569" y="12251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324" y="11472"/>
                                      </a:lnTo>
                                      <a:lnTo>
                                        <a:pt x="12397" y="11350"/>
                                      </a:lnTo>
                                      <a:lnTo>
                                        <a:pt x="12422" y="11228"/>
                                      </a:lnTo>
                                      <a:lnTo>
                                        <a:pt x="12446" y="11106"/>
                                      </a:lnTo>
                                      <a:lnTo>
                                        <a:pt x="12446" y="10984"/>
                                      </a:lnTo>
                                      <a:lnTo>
                                        <a:pt x="12422" y="10863"/>
                                      </a:lnTo>
                                      <a:lnTo>
                                        <a:pt x="12373" y="10741"/>
                                      </a:lnTo>
                                      <a:lnTo>
                                        <a:pt x="12300" y="10619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545" y="9206"/>
                                      </a:lnTo>
                                      <a:lnTo>
                                        <a:pt x="11667" y="8914"/>
                                      </a:lnTo>
                                      <a:lnTo>
                                        <a:pt x="11788" y="8646"/>
                                      </a:lnTo>
                                      <a:lnTo>
                                        <a:pt x="11861" y="835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444" y="8159"/>
                                      </a:lnTo>
                                      <a:lnTo>
                                        <a:pt x="13566" y="8111"/>
                                      </a:lnTo>
                                      <a:lnTo>
                                        <a:pt x="13664" y="8037"/>
                                      </a:lnTo>
                                      <a:lnTo>
                                        <a:pt x="13761" y="7940"/>
                                      </a:lnTo>
                                      <a:lnTo>
                                        <a:pt x="13834" y="7843"/>
                                      </a:lnTo>
                                      <a:lnTo>
                                        <a:pt x="13907" y="7721"/>
                                      </a:lnTo>
                                      <a:lnTo>
                                        <a:pt x="13932" y="7599"/>
                                      </a:lnTo>
                                      <a:lnTo>
                                        <a:pt x="13956" y="745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32" y="6381"/>
                                      </a:lnTo>
                                      <a:lnTo>
                                        <a:pt x="13907" y="6235"/>
                                      </a:lnTo>
                                      <a:lnTo>
                                        <a:pt x="13834" y="6138"/>
                                      </a:lnTo>
                                      <a:lnTo>
                                        <a:pt x="13761" y="6016"/>
                                      </a:lnTo>
                                      <a:lnTo>
                                        <a:pt x="13664" y="5943"/>
                                      </a:lnTo>
                                      <a:lnTo>
                                        <a:pt x="13566" y="5870"/>
                                      </a:lnTo>
                                      <a:lnTo>
                                        <a:pt x="13444" y="5821"/>
                                      </a:lnTo>
                                      <a:lnTo>
                                        <a:pt x="13323" y="5772"/>
                                      </a:lnTo>
                                      <a:lnTo>
                                        <a:pt x="13323" y="5772"/>
                                      </a:lnTo>
                                      <a:close/>
                                      <a:moveTo>
                                        <a:pt x="8573" y="8598"/>
                                      </a:moveTo>
                                      <a:lnTo>
                                        <a:pt x="8573" y="8598"/>
                                      </a:lnTo>
                                      <a:lnTo>
                                        <a:pt x="8403" y="8744"/>
                                      </a:lnTo>
                                      <a:lnTo>
                                        <a:pt x="8232" y="8890"/>
                                      </a:lnTo>
                                      <a:lnTo>
                                        <a:pt x="8038" y="8987"/>
                                      </a:lnTo>
                                      <a:lnTo>
                                        <a:pt x="7818" y="9085"/>
                                      </a:lnTo>
                                      <a:lnTo>
                                        <a:pt x="7624" y="9158"/>
                                      </a:lnTo>
                                      <a:lnTo>
                                        <a:pt x="7404" y="9206"/>
                                      </a:lnTo>
                                      <a:lnTo>
                                        <a:pt x="7185" y="9231"/>
                                      </a:lnTo>
                                      <a:lnTo>
                                        <a:pt x="6966" y="9255"/>
                                      </a:lnTo>
                                      <a:lnTo>
                                        <a:pt x="6747" y="9231"/>
                                      </a:lnTo>
                                      <a:lnTo>
                                        <a:pt x="6528" y="9206"/>
                                      </a:lnTo>
                                      <a:lnTo>
                                        <a:pt x="6333" y="9158"/>
                                      </a:lnTo>
                                      <a:lnTo>
                                        <a:pt x="6114" y="9085"/>
                                      </a:lnTo>
                                      <a:lnTo>
                                        <a:pt x="5919" y="8987"/>
                                      </a:lnTo>
                                      <a:lnTo>
                                        <a:pt x="5724" y="8890"/>
                                      </a:lnTo>
                                      <a:lnTo>
                                        <a:pt x="5529" y="8744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212" y="8427"/>
                                      </a:lnTo>
                                      <a:lnTo>
                                        <a:pt x="5066" y="8232"/>
                                      </a:lnTo>
                                      <a:lnTo>
                                        <a:pt x="4969" y="8037"/>
                                      </a:lnTo>
                                      <a:lnTo>
                                        <a:pt x="4871" y="7843"/>
                                      </a:lnTo>
                                      <a:lnTo>
                                        <a:pt x="4798" y="7623"/>
                                      </a:lnTo>
                                      <a:lnTo>
                                        <a:pt x="4750" y="7404"/>
                                      </a:lnTo>
                                      <a:lnTo>
                                        <a:pt x="4701" y="7209"/>
                                      </a:lnTo>
                                      <a:lnTo>
                                        <a:pt x="4701" y="6990"/>
                                      </a:lnTo>
                                      <a:lnTo>
                                        <a:pt x="4701" y="6771"/>
                                      </a:lnTo>
                                      <a:lnTo>
                                        <a:pt x="4750" y="6552"/>
                                      </a:lnTo>
                                      <a:lnTo>
                                        <a:pt x="4798" y="6333"/>
                                      </a:lnTo>
                                      <a:lnTo>
                                        <a:pt x="4871" y="6138"/>
                                      </a:lnTo>
                                      <a:lnTo>
                                        <a:pt x="4969" y="5919"/>
                                      </a:lnTo>
                                      <a:lnTo>
                                        <a:pt x="5066" y="5724"/>
                                      </a:lnTo>
                                      <a:lnTo>
                                        <a:pt x="5212" y="555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529" y="5212"/>
                                      </a:lnTo>
                                      <a:lnTo>
                                        <a:pt x="5724" y="5091"/>
                                      </a:lnTo>
                                      <a:lnTo>
                                        <a:pt x="5919" y="4969"/>
                                      </a:lnTo>
                                      <a:lnTo>
                                        <a:pt x="6114" y="4871"/>
                                      </a:lnTo>
                                      <a:lnTo>
                                        <a:pt x="6333" y="4798"/>
                                      </a:lnTo>
                                      <a:lnTo>
                                        <a:pt x="6528" y="4750"/>
                                      </a:lnTo>
                                      <a:lnTo>
                                        <a:pt x="6747" y="4725"/>
                                      </a:lnTo>
                                      <a:lnTo>
                                        <a:pt x="6966" y="4701"/>
                                      </a:lnTo>
                                      <a:lnTo>
                                        <a:pt x="7185" y="4725"/>
                                      </a:lnTo>
                                      <a:lnTo>
                                        <a:pt x="7404" y="4750"/>
                                      </a:lnTo>
                                      <a:lnTo>
                                        <a:pt x="7624" y="4798"/>
                                      </a:lnTo>
                                      <a:lnTo>
                                        <a:pt x="7818" y="4871"/>
                                      </a:lnTo>
                                      <a:lnTo>
                                        <a:pt x="8038" y="4969"/>
                                      </a:lnTo>
                                      <a:lnTo>
                                        <a:pt x="8232" y="5091"/>
                                      </a:lnTo>
                                      <a:lnTo>
                                        <a:pt x="8403" y="5212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744" y="5553"/>
                                      </a:lnTo>
                                      <a:lnTo>
                                        <a:pt x="8866" y="5724"/>
                                      </a:lnTo>
                                      <a:lnTo>
                                        <a:pt x="8987" y="5919"/>
                                      </a:lnTo>
                                      <a:lnTo>
                                        <a:pt x="9085" y="6138"/>
                                      </a:lnTo>
                                      <a:lnTo>
                                        <a:pt x="9158" y="6333"/>
                                      </a:lnTo>
                                      <a:lnTo>
                                        <a:pt x="9207" y="6552"/>
                                      </a:lnTo>
                                      <a:lnTo>
                                        <a:pt x="9231" y="6771"/>
                                      </a:lnTo>
                                      <a:lnTo>
                                        <a:pt x="9231" y="6990"/>
                                      </a:lnTo>
                                      <a:lnTo>
                                        <a:pt x="9231" y="7209"/>
                                      </a:lnTo>
                                      <a:lnTo>
                                        <a:pt x="9207" y="7404"/>
                                      </a:lnTo>
                                      <a:lnTo>
                                        <a:pt x="9158" y="7623"/>
                                      </a:lnTo>
                                      <a:lnTo>
                                        <a:pt x="9085" y="7843"/>
                                      </a:lnTo>
                                      <a:lnTo>
                                        <a:pt x="8987" y="8037"/>
                                      </a:lnTo>
                                      <a:lnTo>
                                        <a:pt x="8866" y="8232"/>
                                      </a:lnTo>
                                      <a:lnTo>
                                        <a:pt x="8744" y="8427"/>
                                      </a:lnTo>
                                      <a:lnTo>
                                        <a:pt x="8573" y="8598"/>
                                      </a:lnTo>
                                      <a:lnTo>
                                        <a:pt x="8573" y="85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Google Shape;942;p48"/>
                              <wps:cNvSpPr/>
                              <wps:spPr>
                                <a:xfrm>
                                  <a:off x="319050" y="186300"/>
                                  <a:ext cx="198525" cy="19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1" h="7941" fill="none" extrusionOk="0">
                                      <a:moveTo>
                                        <a:pt x="7258" y="2144"/>
                                      </a:moveTo>
                                      <a:lnTo>
                                        <a:pt x="6138" y="2388"/>
                                      </a:lnTo>
                                      <a:lnTo>
                                        <a:pt x="6138" y="2388"/>
                                      </a:lnTo>
                                      <a:lnTo>
                                        <a:pt x="6016" y="2217"/>
                                      </a:lnTo>
                                      <a:lnTo>
                                        <a:pt x="5870" y="2071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84" y="902"/>
                                      </a:lnTo>
                                      <a:lnTo>
                                        <a:pt x="6284" y="829"/>
                                      </a:lnTo>
                                      <a:lnTo>
                                        <a:pt x="6260" y="683"/>
                                      </a:lnTo>
                                      <a:lnTo>
                                        <a:pt x="6162" y="561"/>
                                      </a:lnTo>
                                      <a:lnTo>
                                        <a:pt x="6114" y="488"/>
                                      </a:lnTo>
                                      <a:lnTo>
                                        <a:pt x="6065" y="464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480" y="171"/>
                                      </a:lnTo>
                                      <a:lnTo>
                                        <a:pt x="5407" y="171"/>
                                      </a:lnTo>
                                      <a:lnTo>
                                        <a:pt x="5261" y="171"/>
                                      </a:lnTo>
                                      <a:lnTo>
                                        <a:pt x="5115" y="244"/>
                                      </a:lnTo>
                                      <a:lnTo>
                                        <a:pt x="5066" y="293"/>
                                      </a:lnTo>
                                      <a:lnTo>
                                        <a:pt x="5018" y="342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165" y="1292"/>
                                      </a:lnTo>
                                      <a:lnTo>
                                        <a:pt x="3970" y="1292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35" y="171"/>
                                      </a:lnTo>
                                      <a:lnTo>
                                        <a:pt x="3386" y="123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118" y="1"/>
                                      </a:lnTo>
                                      <a:lnTo>
                                        <a:pt x="3045" y="1"/>
                                      </a:lnTo>
                                      <a:lnTo>
                                        <a:pt x="2972" y="25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363" y="220"/>
                                      </a:lnTo>
                                      <a:lnTo>
                                        <a:pt x="2290" y="269"/>
                                      </a:lnTo>
                                      <a:lnTo>
                                        <a:pt x="2192" y="391"/>
                                      </a:lnTo>
                                      <a:lnTo>
                                        <a:pt x="2144" y="537"/>
                                      </a:lnTo>
                                      <a:lnTo>
                                        <a:pt x="2144" y="610"/>
                                      </a:lnTo>
                                      <a:lnTo>
                                        <a:pt x="2144" y="683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217" y="1949"/>
                                      </a:lnTo>
                                      <a:lnTo>
                                        <a:pt x="2071" y="2095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26" y="1681"/>
                                      </a:lnTo>
                                      <a:lnTo>
                                        <a:pt x="829" y="1657"/>
                                      </a:lnTo>
                                      <a:lnTo>
                                        <a:pt x="682" y="1706"/>
                                      </a:lnTo>
                                      <a:lnTo>
                                        <a:pt x="561" y="1779"/>
                                      </a:lnTo>
                                      <a:lnTo>
                                        <a:pt x="512" y="1828"/>
                                      </a:lnTo>
                                      <a:lnTo>
                                        <a:pt x="463" y="1901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195" y="2461"/>
                                      </a:lnTo>
                                      <a:lnTo>
                                        <a:pt x="171" y="2534"/>
                                      </a:lnTo>
                                      <a:lnTo>
                                        <a:pt x="195" y="2704"/>
                                      </a:lnTo>
                                      <a:lnTo>
                                        <a:pt x="244" y="2826"/>
                                      </a:lnTo>
                                      <a:lnTo>
                                        <a:pt x="293" y="2899"/>
                                      </a:lnTo>
                                      <a:lnTo>
                                        <a:pt x="366" y="2948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16" y="3776"/>
                                      </a:lnTo>
                                      <a:lnTo>
                                        <a:pt x="1291" y="3995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195" y="4507"/>
                                      </a:lnTo>
                                      <a:lnTo>
                                        <a:pt x="122" y="4555"/>
                                      </a:lnTo>
                                      <a:lnTo>
                                        <a:pt x="49" y="4701"/>
                                      </a:lnTo>
                                      <a:lnTo>
                                        <a:pt x="0" y="4848"/>
                                      </a:lnTo>
                                      <a:lnTo>
                                        <a:pt x="25" y="4921"/>
                                      </a:lnTo>
                                      <a:lnTo>
                                        <a:pt x="25" y="4994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44" y="5578"/>
                                      </a:lnTo>
                                      <a:lnTo>
                                        <a:pt x="293" y="5651"/>
                                      </a:lnTo>
                                      <a:lnTo>
                                        <a:pt x="390" y="5749"/>
                                      </a:lnTo>
                                      <a:lnTo>
                                        <a:pt x="536" y="5797"/>
                                      </a:lnTo>
                                      <a:lnTo>
                                        <a:pt x="609" y="5797"/>
                                      </a:lnTo>
                                      <a:lnTo>
                                        <a:pt x="682" y="5797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949" y="5724"/>
                                      </a:lnTo>
                                      <a:lnTo>
                                        <a:pt x="2095" y="5870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681" y="7040"/>
                                      </a:lnTo>
                                      <a:lnTo>
                                        <a:pt x="1681" y="7113"/>
                                      </a:lnTo>
                                      <a:lnTo>
                                        <a:pt x="1705" y="7259"/>
                                      </a:lnTo>
                                      <a:lnTo>
                                        <a:pt x="1778" y="7380"/>
                                      </a:lnTo>
                                      <a:lnTo>
                                        <a:pt x="1851" y="7429"/>
                                      </a:lnTo>
                                      <a:lnTo>
                                        <a:pt x="1900" y="7478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85" y="7770"/>
                                      </a:lnTo>
                                      <a:lnTo>
                                        <a:pt x="2558" y="7770"/>
                                      </a:lnTo>
                                      <a:lnTo>
                                        <a:pt x="2704" y="7770"/>
                                      </a:lnTo>
                                      <a:lnTo>
                                        <a:pt x="2850" y="7697"/>
                                      </a:lnTo>
                                      <a:lnTo>
                                        <a:pt x="2899" y="7648"/>
                                      </a:lnTo>
                                      <a:lnTo>
                                        <a:pt x="2947" y="7600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800" y="6650"/>
                                      </a:lnTo>
                                      <a:lnTo>
                                        <a:pt x="3995" y="6650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531" y="7770"/>
                                      </a:lnTo>
                                      <a:lnTo>
                                        <a:pt x="4579" y="7819"/>
                                      </a:lnTo>
                                      <a:lnTo>
                                        <a:pt x="4701" y="7892"/>
                                      </a:lnTo>
                                      <a:lnTo>
                                        <a:pt x="4847" y="7941"/>
                                      </a:lnTo>
                                      <a:lnTo>
                                        <a:pt x="4920" y="7941"/>
                                      </a:lnTo>
                                      <a:lnTo>
                                        <a:pt x="4993" y="791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602" y="7721"/>
                                      </a:lnTo>
                                      <a:lnTo>
                                        <a:pt x="5651" y="7673"/>
                                      </a:lnTo>
                                      <a:lnTo>
                                        <a:pt x="5748" y="7551"/>
                                      </a:lnTo>
                                      <a:lnTo>
                                        <a:pt x="5821" y="7405"/>
                                      </a:lnTo>
                                      <a:lnTo>
                                        <a:pt x="5821" y="7332"/>
                                      </a:lnTo>
                                      <a:lnTo>
                                        <a:pt x="5821" y="7259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724" y="5992"/>
                                      </a:lnTo>
                                      <a:lnTo>
                                        <a:pt x="5894" y="5846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7039" y="6260"/>
                                      </a:lnTo>
                                      <a:lnTo>
                                        <a:pt x="7112" y="6285"/>
                                      </a:lnTo>
                                      <a:lnTo>
                                        <a:pt x="7258" y="6236"/>
                                      </a:lnTo>
                                      <a:lnTo>
                                        <a:pt x="7404" y="6163"/>
                                      </a:lnTo>
                                      <a:lnTo>
                                        <a:pt x="7453" y="6114"/>
                                      </a:lnTo>
                                      <a:lnTo>
                                        <a:pt x="7502" y="6041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70" y="5481"/>
                                      </a:lnTo>
                                      <a:lnTo>
                                        <a:pt x="7794" y="5383"/>
                                      </a:lnTo>
                                      <a:lnTo>
                                        <a:pt x="7770" y="5237"/>
                                      </a:lnTo>
                                      <a:lnTo>
                                        <a:pt x="7697" y="5115"/>
                                      </a:lnTo>
                                      <a:lnTo>
                                        <a:pt x="7648" y="5042"/>
                                      </a:lnTo>
                                      <a:lnTo>
                                        <a:pt x="7599" y="4994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49" y="4166"/>
                                      </a:lnTo>
                                      <a:lnTo>
                                        <a:pt x="6649" y="3946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770" y="3435"/>
                                      </a:lnTo>
                                      <a:lnTo>
                                        <a:pt x="7843" y="3386"/>
                                      </a:lnTo>
                                      <a:lnTo>
                                        <a:pt x="7916" y="3240"/>
                                      </a:lnTo>
                                      <a:lnTo>
                                        <a:pt x="7940" y="3094"/>
                                      </a:lnTo>
                                      <a:lnTo>
                                        <a:pt x="7940" y="3021"/>
                                      </a:lnTo>
                                      <a:lnTo>
                                        <a:pt x="7940" y="2948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21" y="2339"/>
                                      </a:lnTo>
                                      <a:lnTo>
                                        <a:pt x="7672" y="2290"/>
                                      </a:lnTo>
                                      <a:lnTo>
                                        <a:pt x="7551" y="2193"/>
                                      </a:lnTo>
                                      <a:lnTo>
                                        <a:pt x="7429" y="2144"/>
                                      </a:lnTo>
                                      <a:lnTo>
                                        <a:pt x="7356" y="2144"/>
                                      </a:lnTo>
                                      <a:lnTo>
                                        <a:pt x="7258" y="2144"/>
                                      </a:lnTo>
                                      <a:lnTo>
                                        <a:pt x="7258" y="2144"/>
                                      </a:lnTo>
                                      <a:close/>
                                      <a:moveTo>
                                        <a:pt x="5480" y="4726"/>
                                      </a:moveTo>
                                      <a:lnTo>
                                        <a:pt x="5480" y="4726"/>
                                      </a:lnTo>
                                      <a:lnTo>
                                        <a:pt x="5383" y="4872"/>
                                      </a:lnTo>
                                      <a:lnTo>
                                        <a:pt x="5286" y="4994"/>
                                      </a:lnTo>
                                      <a:lnTo>
                                        <a:pt x="5188" y="5140"/>
                                      </a:lnTo>
                                      <a:lnTo>
                                        <a:pt x="5066" y="5237"/>
                                      </a:lnTo>
                                      <a:lnTo>
                                        <a:pt x="4945" y="5335"/>
                                      </a:lnTo>
                                      <a:lnTo>
                                        <a:pt x="4798" y="5432"/>
                                      </a:lnTo>
                                      <a:lnTo>
                                        <a:pt x="4652" y="5505"/>
                                      </a:lnTo>
                                      <a:lnTo>
                                        <a:pt x="4506" y="5554"/>
                                      </a:lnTo>
                                      <a:lnTo>
                                        <a:pt x="4360" y="5603"/>
                                      </a:lnTo>
                                      <a:lnTo>
                                        <a:pt x="4190" y="5627"/>
                                      </a:lnTo>
                                      <a:lnTo>
                                        <a:pt x="4043" y="5651"/>
                                      </a:lnTo>
                                      <a:lnTo>
                                        <a:pt x="3873" y="5627"/>
                                      </a:lnTo>
                                      <a:lnTo>
                                        <a:pt x="3702" y="5627"/>
                                      </a:lnTo>
                                      <a:lnTo>
                                        <a:pt x="3556" y="5578"/>
                                      </a:lnTo>
                                      <a:lnTo>
                                        <a:pt x="3386" y="5530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094" y="5383"/>
                                      </a:lnTo>
                                      <a:lnTo>
                                        <a:pt x="2947" y="5286"/>
                                      </a:lnTo>
                                      <a:lnTo>
                                        <a:pt x="2826" y="5164"/>
                                      </a:lnTo>
                                      <a:lnTo>
                                        <a:pt x="2704" y="5067"/>
                                      </a:lnTo>
                                      <a:lnTo>
                                        <a:pt x="2606" y="4921"/>
                                      </a:lnTo>
                                      <a:lnTo>
                                        <a:pt x="2533" y="4799"/>
                                      </a:lnTo>
                                      <a:lnTo>
                                        <a:pt x="2460" y="4653"/>
                                      </a:lnTo>
                                      <a:lnTo>
                                        <a:pt x="2387" y="4507"/>
                                      </a:lnTo>
                                      <a:lnTo>
                                        <a:pt x="2363" y="4336"/>
                                      </a:lnTo>
                                      <a:lnTo>
                                        <a:pt x="2314" y="4190"/>
                                      </a:lnTo>
                                      <a:lnTo>
                                        <a:pt x="2314" y="4020"/>
                                      </a:lnTo>
                                      <a:lnTo>
                                        <a:pt x="2314" y="3873"/>
                                      </a:lnTo>
                                      <a:lnTo>
                                        <a:pt x="2339" y="3703"/>
                                      </a:lnTo>
                                      <a:lnTo>
                                        <a:pt x="2363" y="3532"/>
                                      </a:lnTo>
                                      <a:lnTo>
                                        <a:pt x="2412" y="338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582" y="3070"/>
                                      </a:lnTo>
                                      <a:lnTo>
                                        <a:pt x="2680" y="2948"/>
                                      </a:lnTo>
                                      <a:lnTo>
                                        <a:pt x="2777" y="2802"/>
                                      </a:lnTo>
                                      <a:lnTo>
                                        <a:pt x="2899" y="2704"/>
                                      </a:lnTo>
                                      <a:lnTo>
                                        <a:pt x="3020" y="2607"/>
                                      </a:lnTo>
                                      <a:lnTo>
                                        <a:pt x="3167" y="2509"/>
                                      </a:lnTo>
                                      <a:lnTo>
                                        <a:pt x="3313" y="2436"/>
                                      </a:lnTo>
                                      <a:lnTo>
                                        <a:pt x="3459" y="2388"/>
                                      </a:lnTo>
                                      <a:lnTo>
                                        <a:pt x="3605" y="2339"/>
                                      </a:lnTo>
                                      <a:lnTo>
                                        <a:pt x="3775" y="2315"/>
                                      </a:lnTo>
                                      <a:lnTo>
                                        <a:pt x="3922" y="2290"/>
                                      </a:lnTo>
                                      <a:lnTo>
                                        <a:pt x="4092" y="2315"/>
                                      </a:lnTo>
                                      <a:lnTo>
                                        <a:pt x="4263" y="2315"/>
                                      </a:lnTo>
                                      <a:lnTo>
                                        <a:pt x="4409" y="2363"/>
                                      </a:lnTo>
                                      <a:lnTo>
                                        <a:pt x="4579" y="2412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871" y="2558"/>
                                      </a:lnTo>
                                      <a:lnTo>
                                        <a:pt x="5018" y="2656"/>
                                      </a:lnTo>
                                      <a:lnTo>
                                        <a:pt x="5139" y="2777"/>
                                      </a:lnTo>
                                      <a:lnTo>
                                        <a:pt x="5261" y="2875"/>
                                      </a:lnTo>
                                      <a:lnTo>
                                        <a:pt x="5359" y="3021"/>
                                      </a:lnTo>
                                      <a:lnTo>
                                        <a:pt x="5432" y="3143"/>
                                      </a:lnTo>
                                      <a:lnTo>
                                        <a:pt x="5505" y="3289"/>
                                      </a:lnTo>
                                      <a:lnTo>
                                        <a:pt x="5578" y="3435"/>
                                      </a:lnTo>
                                      <a:lnTo>
                                        <a:pt x="5602" y="3605"/>
                                      </a:lnTo>
                                      <a:lnTo>
                                        <a:pt x="5626" y="3752"/>
                                      </a:lnTo>
                                      <a:lnTo>
                                        <a:pt x="5651" y="3922"/>
                                      </a:lnTo>
                                      <a:lnTo>
                                        <a:pt x="5651" y="4068"/>
                                      </a:lnTo>
                                      <a:lnTo>
                                        <a:pt x="5626" y="4239"/>
                                      </a:lnTo>
                                      <a:lnTo>
                                        <a:pt x="5602" y="4409"/>
                                      </a:lnTo>
                                      <a:lnTo>
                                        <a:pt x="5553" y="4555"/>
                                      </a:lnTo>
                                      <a:lnTo>
                                        <a:pt x="5480" y="4726"/>
                                      </a:lnTo>
                                      <a:lnTo>
                                        <a:pt x="5480" y="47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142F4" id="Google Shape;940;p48" o:spid="_x0000_s1026" style="width:22.5pt;height:16.75pt;mso-position-horizontal-relative:char;mso-position-vertical-relative:line" coordsize="517575,3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">
                      <v:shape id="Google Shape;941;p48" o:spid="_x0000_s1027" style="position:absolute;width:348900;height:348900;visibility:visible;mso-wrap-style:square;v-text-anchor:middle" coordsize="13956,1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" path="m13323,5772nfl11861,5626r,l11788,5334r-121,-292l11545,4750r-146,-268l12300,3337r,l12373,3240r49,-122l12446,2996r,-146l12422,2728r-25,-122l12324,2485r-73,-98l11569,1705r,l11472,1632r-122,-73l11228,1510r-122,l10960,1510r-122,25l10717,1583r-98,73l9475,2558r,l9207,2411,8914,2290,8622,2168r-292,-98l8159,634r,l8135,512,8086,390r-73,-97l7940,195,7818,122,7721,49,7575,25,7453,,6479,r,l6357,25,6235,49r-121,73l6016,195r-97,98l5846,390r-49,122l5773,634,5602,2070r,l5310,2168r-292,122l4750,2411r-268,147l3337,1656r,l3215,1583r-121,-48l2972,1510r-122,l2728,1510r-146,49l2485,1632r-98,73l1705,2387r,l1608,2485r-49,121l1511,2728r-25,122l1486,2996r25,122l1559,3240r73,97l2533,4482r,l2387,4750r-121,292l2168,5334r-97,292l634,5772r,l512,5821r-122,49l268,5943r-97,73l98,6138r-49,97l1,6381r,122l1,7453r,l1,7599r48,122l98,7843r73,97l268,8037r122,74l512,8159r122,25l2071,8354r,l2168,8646r98,268l2387,9206r146,268l1632,10619r,l1559,10741r-48,122l1486,10984r,122l1511,11228r48,122l1608,11472r97,97l2387,12251r,l2485,12348r97,49l2728,12446r122,24l2972,12470r122,-49l3215,12373r122,-49l4482,11423r,l4750,11545r268,146l5310,11788r292,98l5773,13322r,l5797,13444r49,122l5919,13688r97,97l6114,13858r121,49l6357,13956r122,l7453,13956r,l7575,13956r146,-49l7818,13858r122,-73l8013,13688r73,-122l8135,13444r24,-122l8330,11886r,l8622,11788r292,-97l9207,11545r268,-122l10619,12324r,l10717,12373r121,48l10960,12470r146,l11228,12446r122,-49l11472,12348r97,-97l12251,11569r,l12324,11472r73,-122l12422,11228r24,-122l12446,10984r-24,-121l12373,10741r-73,-122l11399,9474r,l11545,9206r122,-292l11788,8646r73,-292l13323,8184r,l13444,8159r122,-48l13664,8037r97,-97l13834,7843r73,-122l13932,7599r24,-146l13956,6503r,l13932,6381r-25,-146l13834,6138r-73,-122l13664,5943r-98,-73l13444,5821r-121,-49l13323,5772xm8573,8598nfl8573,8598r-170,146l8232,8890r-194,97l7818,9085r-194,73l7404,9206r-219,25l6966,9255r-219,-24l6528,9206r-195,-48l6114,9085r-195,-98l5724,8890,5529,8744,5359,8598r,l5212,8427,5066,8232r-97,-195l4871,7843r-73,-220l4750,7404r-49,-195l4701,6990r,-219l4750,6552r48,-219l4871,6138r98,-219l5066,5724r146,-171l5359,5383r,l5529,5212r195,-121l5919,4969r195,-98l6333,4798r195,-48l6747,4725r219,-24l7185,4725r219,25l7624,4798r194,73l8038,4969r194,122l8403,5212r170,171l8573,5383r171,170l8866,5724r121,195l9085,6138r73,195l9207,6552r24,219l9231,6990r,219l9207,7404r-49,219l9085,7843r-98,194l8866,8232r-122,195l8573,8598r,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v:shape id="Google Shape;942;p48" o:spid="_x0000_s1028" style="position:absolute;left:319050;top:186300;width:198525;height:198525;visibility:visible;mso-wrap-style:square;v-text-anchor:middle" coordsize="7941,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" path="m7258,2144nfl6138,2388r,l6016,2217,5870,2071,6260,975r,l6284,902r,-73l6260,683,6162,561r-48,-73l6065,464,5553,196r,l5480,171r-73,l5261,171r-146,73l5066,293r-48,49l4384,1316r,l4165,1292r-195,l3483,244r,l3435,171r-49,-48l3264,50,3118,1r-73,l2972,25,2436,196r,l2363,220r-73,49l2192,391r-48,146l2144,610r,73l2387,1828r,l2217,1949r-146,146l999,1681r,l926,1681r-97,-24l682,1706r-121,73l512,1828r-49,73l220,2388r,l195,2461r-24,73l195,2704r49,122l293,2899r73,49l1340,3581r,l1316,3776r-25,219l244,4482r,l195,4507r-73,48l49,4701,,4848r25,73l25,4994r195,536l220,5530r24,48l293,5651r97,98l536,5797r73,l682,5797,1827,5554r,l1949,5724r146,146l1705,6966r,l1681,7040r,73l1705,7259r73,121l1851,7429r49,49l2412,7721r,l2485,7770r73,l2704,7770r146,-73l2899,7648r48,-48l3581,6625r,l3800,6650r195,l4482,7697r,l4531,7770r48,49l4701,7892r146,49l4920,7941r73,-25l5529,7746r,l5602,7721r49,-48l5748,7551r73,-146l5821,7332r,-73l5578,6114r,l5724,5992r170,-146l6966,6260r,l7039,6260r73,25l7258,6236r146,-73l7453,6114r49,-73l7745,5530r,l7770,5481r24,-98l7770,5237r-73,-122l7648,5042r-49,-48l6625,4360r,l6649,4166r,-220l7697,3459r,l7770,3435r73,-49l7916,3240r24,-146l7940,3021r,-73l7745,2412r,l7721,2339r-49,-49l7551,2193r-122,-49l7356,2144r-98,l7258,2144xm5480,4726nfl5480,4726r-97,146l5286,4994r-98,146l5066,5237r-121,98l4798,5432r-146,73l4506,5554r-146,49l4190,5627r-147,24l3873,5627r-171,l3556,5578r-170,-48l3240,5456r,l3094,5383r-147,-97l2826,5164r-122,-97l2606,4921r-73,-122l2460,4653r-73,-146l2363,4336r-49,-146l2314,4020r,-147l2339,3703r24,-171l2412,3386r73,-170l2485,3216r97,-146l2680,2948r97,-146l2899,2704r121,-97l3167,2509r146,-73l3459,2388r146,-49l3775,2315r147,-25l4092,2315r171,l4409,2363r170,49l4725,2485r,l4871,2558r147,98l5139,2777r122,98l5359,3021r73,122l5505,3289r73,146l5602,3605r24,147l5651,3922r,146l5626,4239r-24,170l5553,4555r-73,171l5480,4726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0" w:type="dxa"/>
            <w:vAlign w:val="center"/>
          </w:tcPr>
          <w:p w:rsidR="00F345EA" w:rsidRPr="00C40325" w:rsidRDefault="00F345EA" w:rsidP="00F345EA">
            <w:r w:rsidRPr="00DD517D">
              <w:rPr>
                <w:b/>
              </w:rPr>
              <w:t>Courses</w:t>
            </w:r>
            <w:r>
              <w:t xml:space="preserve">: </w:t>
            </w:r>
            <w:r w:rsidR="00DD517D">
              <w:t>MATH-023, MATH-161, MATH-181, MATH-270</w:t>
            </w:r>
          </w:p>
        </w:tc>
      </w:tr>
      <w:tr w:rsidR="00FE4A4D" w:rsidTr="00BB0907">
        <w:trPr>
          <w:trHeight w:val="719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234F77" w:themeFill="accent2" w:themeFillShade="80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581" w:type="dxa"/>
            <w:gridSpan w:val="2"/>
            <w:shd w:val="clear" w:color="auto" w:fill="234F77" w:themeFill="accent2" w:themeFillShade="80"/>
            <w:vAlign w:val="center"/>
          </w:tcPr>
          <w:p w:rsidR="00FE4A4D" w:rsidRPr="00F345EA" w:rsidRDefault="00FE4A4D" w:rsidP="00FE4A4D">
            <w:pPr>
              <w:pStyle w:val="Heading1"/>
            </w:pPr>
            <w:r>
              <w:t>Knewton Alta</w:t>
            </w:r>
          </w:p>
        </w:tc>
      </w:tr>
      <w:tr w:rsidR="00FE4A4D" w:rsidTr="00BB0907">
        <w:trPr>
          <w:trHeight w:val="54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8A9A26" wp14:editId="04489FE4">
                      <wp:extent cx="227812" cy="311173"/>
                      <wp:effectExtent l="0" t="3810" r="0" b="0"/>
                      <wp:docPr id="32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A4D" w:rsidRPr="00AF4EA4" w:rsidRDefault="00FE4A4D" w:rsidP="00FE4A4D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8A9A26"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E4A4D" w:rsidRPr="00AF4EA4" w:rsidRDefault="00FE4A4D" w:rsidP="00FE4A4D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1" w:type="dxa"/>
            <w:vAlign w:val="center"/>
          </w:tcPr>
          <w:p w:rsidR="00FE4A4D" w:rsidRPr="00CC0D55" w:rsidRDefault="00CF3027" w:rsidP="00FE4A4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FD8FB9" wp14:editId="737F6C6B">
                  <wp:extent cx="299085" cy="299085"/>
                  <wp:effectExtent l="0" t="0" r="5715" b="5715"/>
                  <wp:docPr id="24" name="Graphic 24" descr="Presentation w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ationmedia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3C7B71" w:rsidRDefault="00FE4A4D" w:rsidP="00FE4A4D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hyperlink r:id="rId28" w:history="1">
              <w:r w:rsidRPr="0035684F">
                <w:rPr>
                  <w:rStyle w:val="Hyperlink"/>
                  <w:bCs/>
                </w:rPr>
                <w:t>Video</w:t>
              </w:r>
            </w:hyperlink>
            <w:r>
              <w:rPr>
                <w:bCs/>
              </w:rPr>
              <w:t xml:space="preserve"> Tutorial</w:t>
            </w:r>
            <w:r w:rsidR="0035684F">
              <w:rPr>
                <w:bCs/>
              </w:rPr>
              <w:t xml:space="preserve">  or  Faculty </w:t>
            </w:r>
            <w:hyperlink r:id="rId29" w:history="1">
              <w:r w:rsidR="0035684F" w:rsidRPr="0035684F">
                <w:rPr>
                  <w:rStyle w:val="Hyperlink"/>
                  <w:bCs/>
                </w:rPr>
                <w:t>Text</w:t>
              </w:r>
            </w:hyperlink>
            <w:r w:rsidR="0035684F">
              <w:rPr>
                <w:bCs/>
              </w:rPr>
              <w:t xml:space="preserve"> Tutorial</w:t>
            </w:r>
          </w:p>
        </w:tc>
      </w:tr>
      <w:tr w:rsidR="00FE4A4D" w:rsidTr="00BB0907">
        <w:trPr>
          <w:trHeight w:val="54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E4A4D" w:rsidRPr="00CC0D55" w:rsidRDefault="00CF3027" w:rsidP="00FE4A4D">
            <w:pPr>
              <w:rPr>
                <w:noProof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693AD3C0" wp14:editId="10DA50A2">
                  <wp:extent cx="269240" cy="269240"/>
                  <wp:effectExtent l="0" t="0" r="0" b="0"/>
                  <wp:docPr id="23" name="Graphic 23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C40325" w:rsidRDefault="0035684F" w:rsidP="00FE4A4D">
            <w:r w:rsidRPr="00D1044A">
              <w:t xml:space="preserve">Student Perspective </w:t>
            </w:r>
            <w:hyperlink r:id="rId30" w:history="1">
              <w:r w:rsidRPr="00D1044A">
                <w:rPr>
                  <w:rStyle w:val="Hyperlink"/>
                </w:rPr>
                <w:t>Video</w:t>
              </w:r>
            </w:hyperlink>
          </w:p>
        </w:tc>
      </w:tr>
      <w:tr w:rsidR="00FE4A4D" w:rsidTr="00BB0907">
        <w:trPr>
          <w:trHeight w:val="54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E4A4D" w:rsidRPr="00CC0D55" w:rsidRDefault="00CF3027" w:rsidP="00FE4A4D">
            <w:pPr>
              <w:rPr>
                <w:noProof/>
              </w:rPr>
            </w:pPr>
            <w:r w:rsidRPr="00CC0D55">
              <w:rPr>
                <w:noProof/>
              </w:rPr>
              <mc:AlternateContent>
                <mc:Choice Requires="wpg">
                  <w:drawing>
                    <wp:inline distT="0" distB="0" distL="0" distR="0" wp14:anchorId="4800A3EA" wp14:editId="5B9D2A50">
                      <wp:extent cx="285750" cy="212537"/>
                      <wp:effectExtent l="0" t="0" r="19050" b="16510"/>
                      <wp:docPr id="15" name="Google Shape;940;p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12537"/>
                                <a:chOff x="0" y="0"/>
                                <a:chExt cx="517575" cy="384825"/>
                              </a:xfrm>
                            </wpg:grpSpPr>
                            <wps:wsp>
                              <wps:cNvPr id="17" name="Google Shape;941;p48"/>
                              <wps:cNvSpPr/>
                              <wps:spPr>
                                <a:xfrm>
                                  <a:off x="0" y="0"/>
                                  <a:ext cx="348900" cy="34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6" h="13956" fill="none" extrusionOk="0">
                                      <a:moveTo>
                                        <a:pt x="13323" y="5772"/>
                                      </a:moveTo>
                                      <a:lnTo>
                                        <a:pt x="11861" y="5626"/>
                                      </a:lnTo>
                                      <a:lnTo>
                                        <a:pt x="11861" y="5626"/>
                                      </a:lnTo>
                                      <a:lnTo>
                                        <a:pt x="11788" y="5334"/>
                                      </a:lnTo>
                                      <a:lnTo>
                                        <a:pt x="11667" y="5042"/>
                                      </a:lnTo>
                                      <a:lnTo>
                                        <a:pt x="11545" y="4750"/>
                                      </a:lnTo>
                                      <a:lnTo>
                                        <a:pt x="11399" y="4482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73" y="3240"/>
                                      </a:lnTo>
                                      <a:lnTo>
                                        <a:pt x="12422" y="3118"/>
                                      </a:lnTo>
                                      <a:lnTo>
                                        <a:pt x="12446" y="2996"/>
                                      </a:lnTo>
                                      <a:lnTo>
                                        <a:pt x="12446" y="2850"/>
                                      </a:lnTo>
                                      <a:lnTo>
                                        <a:pt x="12422" y="2728"/>
                                      </a:lnTo>
                                      <a:lnTo>
                                        <a:pt x="12397" y="2606"/>
                                      </a:lnTo>
                                      <a:lnTo>
                                        <a:pt x="12324" y="2485"/>
                                      </a:lnTo>
                                      <a:lnTo>
                                        <a:pt x="12251" y="2387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472" y="1632"/>
                                      </a:lnTo>
                                      <a:lnTo>
                                        <a:pt x="11350" y="1559"/>
                                      </a:lnTo>
                                      <a:lnTo>
                                        <a:pt x="11228" y="1510"/>
                                      </a:lnTo>
                                      <a:lnTo>
                                        <a:pt x="11106" y="1510"/>
                                      </a:lnTo>
                                      <a:lnTo>
                                        <a:pt x="10960" y="1510"/>
                                      </a:lnTo>
                                      <a:lnTo>
                                        <a:pt x="10838" y="1535"/>
                                      </a:lnTo>
                                      <a:lnTo>
                                        <a:pt x="10717" y="1583"/>
                                      </a:lnTo>
                                      <a:lnTo>
                                        <a:pt x="10619" y="1656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207" y="2411"/>
                                      </a:lnTo>
                                      <a:lnTo>
                                        <a:pt x="8914" y="2290"/>
                                      </a:lnTo>
                                      <a:lnTo>
                                        <a:pt x="8622" y="2168"/>
                                      </a:lnTo>
                                      <a:lnTo>
                                        <a:pt x="8330" y="2070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35" y="512"/>
                                      </a:lnTo>
                                      <a:lnTo>
                                        <a:pt x="8086" y="390"/>
                                      </a:lnTo>
                                      <a:lnTo>
                                        <a:pt x="8013" y="293"/>
                                      </a:lnTo>
                                      <a:lnTo>
                                        <a:pt x="7940" y="195"/>
                                      </a:lnTo>
                                      <a:lnTo>
                                        <a:pt x="7818" y="122"/>
                                      </a:lnTo>
                                      <a:lnTo>
                                        <a:pt x="7721" y="49"/>
                                      </a:lnTo>
                                      <a:lnTo>
                                        <a:pt x="7575" y="25"/>
                                      </a:lnTo>
                                      <a:lnTo>
                                        <a:pt x="7453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357" y="25"/>
                                      </a:lnTo>
                                      <a:lnTo>
                                        <a:pt x="6235" y="49"/>
                                      </a:lnTo>
                                      <a:lnTo>
                                        <a:pt x="6114" y="122"/>
                                      </a:lnTo>
                                      <a:lnTo>
                                        <a:pt x="6016" y="195"/>
                                      </a:lnTo>
                                      <a:lnTo>
                                        <a:pt x="5919" y="293"/>
                                      </a:lnTo>
                                      <a:lnTo>
                                        <a:pt x="5846" y="390"/>
                                      </a:lnTo>
                                      <a:lnTo>
                                        <a:pt x="5797" y="512"/>
                                      </a:lnTo>
                                      <a:lnTo>
                                        <a:pt x="5773" y="634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310" y="2168"/>
                                      </a:lnTo>
                                      <a:lnTo>
                                        <a:pt x="5018" y="2290"/>
                                      </a:lnTo>
                                      <a:lnTo>
                                        <a:pt x="4750" y="2411"/>
                                      </a:lnTo>
                                      <a:lnTo>
                                        <a:pt x="4482" y="2558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215" y="1583"/>
                                      </a:lnTo>
                                      <a:lnTo>
                                        <a:pt x="3094" y="1535"/>
                                      </a:lnTo>
                                      <a:lnTo>
                                        <a:pt x="2972" y="1510"/>
                                      </a:lnTo>
                                      <a:lnTo>
                                        <a:pt x="2850" y="1510"/>
                                      </a:lnTo>
                                      <a:lnTo>
                                        <a:pt x="2728" y="1510"/>
                                      </a:lnTo>
                                      <a:lnTo>
                                        <a:pt x="2582" y="1559"/>
                                      </a:lnTo>
                                      <a:lnTo>
                                        <a:pt x="2485" y="1632"/>
                                      </a:lnTo>
                                      <a:lnTo>
                                        <a:pt x="2387" y="1705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608" y="2485"/>
                                      </a:lnTo>
                                      <a:lnTo>
                                        <a:pt x="1559" y="2606"/>
                                      </a:lnTo>
                                      <a:lnTo>
                                        <a:pt x="1511" y="2728"/>
                                      </a:lnTo>
                                      <a:lnTo>
                                        <a:pt x="1486" y="2850"/>
                                      </a:lnTo>
                                      <a:lnTo>
                                        <a:pt x="1486" y="2996"/>
                                      </a:lnTo>
                                      <a:lnTo>
                                        <a:pt x="1511" y="3118"/>
                                      </a:lnTo>
                                      <a:lnTo>
                                        <a:pt x="1559" y="3240"/>
                                      </a:lnTo>
                                      <a:lnTo>
                                        <a:pt x="1632" y="3337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387" y="4750"/>
                                      </a:lnTo>
                                      <a:lnTo>
                                        <a:pt x="2266" y="5042"/>
                                      </a:lnTo>
                                      <a:lnTo>
                                        <a:pt x="2168" y="5334"/>
                                      </a:lnTo>
                                      <a:lnTo>
                                        <a:pt x="2071" y="5626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512" y="5821"/>
                                      </a:lnTo>
                                      <a:lnTo>
                                        <a:pt x="390" y="5870"/>
                                      </a:lnTo>
                                      <a:lnTo>
                                        <a:pt x="268" y="5943"/>
                                      </a:lnTo>
                                      <a:lnTo>
                                        <a:pt x="171" y="6016"/>
                                      </a:lnTo>
                                      <a:lnTo>
                                        <a:pt x="98" y="6138"/>
                                      </a:lnTo>
                                      <a:lnTo>
                                        <a:pt x="49" y="6235"/>
                                      </a:lnTo>
                                      <a:lnTo>
                                        <a:pt x="1" y="6381"/>
                                      </a:lnTo>
                                      <a:lnTo>
                                        <a:pt x="1" y="650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599"/>
                                      </a:lnTo>
                                      <a:lnTo>
                                        <a:pt x="49" y="7721"/>
                                      </a:lnTo>
                                      <a:lnTo>
                                        <a:pt x="98" y="7843"/>
                                      </a:lnTo>
                                      <a:lnTo>
                                        <a:pt x="171" y="7940"/>
                                      </a:lnTo>
                                      <a:lnTo>
                                        <a:pt x="268" y="8037"/>
                                      </a:lnTo>
                                      <a:lnTo>
                                        <a:pt x="390" y="8111"/>
                                      </a:lnTo>
                                      <a:lnTo>
                                        <a:pt x="512" y="8159"/>
                                      </a:lnTo>
                                      <a:lnTo>
                                        <a:pt x="634" y="818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168" y="8646"/>
                                      </a:lnTo>
                                      <a:lnTo>
                                        <a:pt x="2266" y="8914"/>
                                      </a:lnTo>
                                      <a:lnTo>
                                        <a:pt x="2387" y="9206"/>
                                      </a:lnTo>
                                      <a:lnTo>
                                        <a:pt x="2533" y="9474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559" y="10741"/>
                                      </a:lnTo>
                                      <a:lnTo>
                                        <a:pt x="1511" y="10863"/>
                                      </a:lnTo>
                                      <a:lnTo>
                                        <a:pt x="1486" y="10984"/>
                                      </a:lnTo>
                                      <a:lnTo>
                                        <a:pt x="1486" y="11106"/>
                                      </a:lnTo>
                                      <a:lnTo>
                                        <a:pt x="1511" y="11228"/>
                                      </a:lnTo>
                                      <a:lnTo>
                                        <a:pt x="1559" y="11350"/>
                                      </a:lnTo>
                                      <a:lnTo>
                                        <a:pt x="1608" y="11472"/>
                                      </a:lnTo>
                                      <a:lnTo>
                                        <a:pt x="1705" y="11569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485" y="12348"/>
                                      </a:lnTo>
                                      <a:lnTo>
                                        <a:pt x="2582" y="12397"/>
                                      </a:lnTo>
                                      <a:lnTo>
                                        <a:pt x="2728" y="12446"/>
                                      </a:lnTo>
                                      <a:lnTo>
                                        <a:pt x="2850" y="12470"/>
                                      </a:lnTo>
                                      <a:lnTo>
                                        <a:pt x="2972" y="12470"/>
                                      </a:lnTo>
                                      <a:lnTo>
                                        <a:pt x="3094" y="12421"/>
                                      </a:lnTo>
                                      <a:lnTo>
                                        <a:pt x="3215" y="12373"/>
                                      </a:lnTo>
                                      <a:lnTo>
                                        <a:pt x="3337" y="12324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750" y="11545"/>
                                      </a:lnTo>
                                      <a:lnTo>
                                        <a:pt x="5018" y="11691"/>
                                      </a:lnTo>
                                      <a:lnTo>
                                        <a:pt x="5310" y="11788"/>
                                      </a:lnTo>
                                      <a:lnTo>
                                        <a:pt x="5602" y="11886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97" y="13444"/>
                                      </a:lnTo>
                                      <a:lnTo>
                                        <a:pt x="5846" y="13566"/>
                                      </a:lnTo>
                                      <a:lnTo>
                                        <a:pt x="5919" y="13688"/>
                                      </a:lnTo>
                                      <a:lnTo>
                                        <a:pt x="6016" y="13785"/>
                                      </a:lnTo>
                                      <a:lnTo>
                                        <a:pt x="6114" y="13858"/>
                                      </a:lnTo>
                                      <a:lnTo>
                                        <a:pt x="6235" y="13907"/>
                                      </a:lnTo>
                                      <a:lnTo>
                                        <a:pt x="6357" y="13956"/>
                                      </a:lnTo>
                                      <a:lnTo>
                                        <a:pt x="6479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575" y="13956"/>
                                      </a:lnTo>
                                      <a:lnTo>
                                        <a:pt x="7721" y="13907"/>
                                      </a:lnTo>
                                      <a:lnTo>
                                        <a:pt x="7818" y="13858"/>
                                      </a:lnTo>
                                      <a:lnTo>
                                        <a:pt x="7940" y="13785"/>
                                      </a:lnTo>
                                      <a:lnTo>
                                        <a:pt x="8013" y="13688"/>
                                      </a:lnTo>
                                      <a:lnTo>
                                        <a:pt x="8086" y="13566"/>
                                      </a:lnTo>
                                      <a:lnTo>
                                        <a:pt x="8135" y="13444"/>
                                      </a:lnTo>
                                      <a:lnTo>
                                        <a:pt x="8159" y="13322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622" y="11788"/>
                                      </a:lnTo>
                                      <a:lnTo>
                                        <a:pt x="8914" y="11691"/>
                                      </a:lnTo>
                                      <a:lnTo>
                                        <a:pt x="9207" y="11545"/>
                                      </a:lnTo>
                                      <a:lnTo>
                                        <a:pt x="9475" y="11423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717" y="12373"/>
                                      </a:lnTo>
                                      <a:lnTo>
                                        <a:pt x="10838" y="12421"/>
                                      </a:lnTo>
                                      <a:lnTo>
                                        <a:pt x="10960" y="12470"/>
                                      </a:lnTo>
                                      <a:lnTo>
                                        <a:pt x="11106" y="12470"/>
                                      </a:lnTo>
                                      <a:lnTo>
                                        <a:pt x="11228" y="12446"/>
                                      </a:lnTo>
                                      <a:lnTo>
                                        <a:pt x="11350" y="12397"/>
                                      </a:lnTo>
                                      <a:lnTo>
                                        <a:pt x="11472" y="12348"/>
                                      </a:lnTo>
                                      <a:lnTo>
                                        <a:pt x="11569" y="12251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324" y="11472"/>
                                      </a:lnTo>
                                      <a:lnTo>
                                        <a:pt x="12397" y="11350"/>
                                      </a:lnTo>
                                      <a:lnTo>
                                        <a:pt x="12422" y="11228"/>
                                      </a:lnTo>
                                      <a:lnTo>
                                        <a:pt x="12446" y="11106"/>
                                      </a:lnTo>
                                      <a:lnTo>
                                        <a:pt x="12446" y="10984"/>
                                      </a:lnTo>
                                      <a:lnTo>
                                        <a:pt x="12422" y="10863"/>
                                      </a:lnTo>
                                      <a:lnTo>
                                        <a:pt x="12373" y="10741"/>
                                      </a:lnTo>
                                      <a:lnTo>
                                        <a:pt x="12300" y="10619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545" y="9206"/>
                                      </a:lnTo>
                                      <a:lnTo>
                                        <a:pt x="11667" y="8914"/>
                                      </a:lnTo>
                                      <a:lnTo>
                                        <a:pt x="11788" y="8646"/>
                                      </a:lnTo>
                                      <a:lnTo>
                                        <a:pt x="11861" y="835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444" y="8159"/>
                                      </a:lnTo>
                                      <a:lnTo>
                                        <a:pt x="13566" y="8111"/>
                                      </a:lnTo>
                                      <a:lnTo>
                                        <a:pt x="13664" y="8037"/>
                                      </a:lnTo>
                                      <a:lnTo>
                                        <a:pt x="13761" y="7940"/>
                                      </a:lnTo>
                                      <a:lnTo>
                                        <a:pt x="13834" y="7843"/>
                                      </a:lnTo>
                                      <a:lnTo>
                                        <a:pt x="13907" y="7721"/>
                                      </a:lnTo>
                                      <a:lnTo>
                                        <a:pt x="13932" y="7599"/>
                                      </a:lnTo>
                                      <a:lnTo>
                                        <a:pt x="13956" y="745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32" y="6381"/>
                                      </a:lnTo>
                                      <a:lnTo>
                                        <a:pt x="13907" y="6235"/>
                                      </a:lnTo>
                                      <a:lnTo>
                                        <a:pt x="13834" y="6138"/>
                                      </a:lnTo>
                                      <a:lnTo>
                                        <a:pt x="13761" y="6016"/>
                                      </a:lnTo>
                                      <a:lnTo>
                                        <a:pt x="13664" y="5943"/>
                                      </a:lnTo>
                                      <a:lnTo>
                                        <a:pt x="13566" y="5870"/>
                                      </a:lnTo>
                                      <a:lnTo>
                                        <a:pt x="13444" y="5821"/>
                                      </a:lnTo>
                                      <a:lnTo>
                                        <a:pt x="13323" y="5772"/>
                                      </a:lnTo>
                                      <a:lnTo>
                                        <a:pt x="13323" y="5772"/>
                                      </a:lnTo>
                                      <a:close/>
                                      <a:moveTo>
                                        <a:pt x="8573" y="8598"/>
                                      </a:moveTo>
                                      <a:lnTo>
                                        <a:pt x="8573" y="8598"/>
                                      </a:lnTo>
                                      <a:lnTo>
                                        <a:pt x="8403" y="8744"/>
                                      </a:lnTo>
                                      <a:lnTo>
                                        <a:pt x="8232" y="8890"/>
                                      </a:lnTo>
                                      <a:lnTo>
                                        <a:pt x="8038" y="8987"/>
                                      </a:lnTo>
                                      <a:lnTo>
                                        <a:pt x="7818" y="9085"/>
                                      </a:lnTo>
                                      <a:lnTo>
                                        <a:pt x="7624" y="9158"/>
                                      </a:lnTo>
                                      <a:lnTo>
                                        <a:pt x="7404" y="9206"/>
                                      </a:lnTo>
                                      <a:lnTo>
                                        <a:pt x="7185" y="9231"/>
                                      </a:lnTo>
                                      <a:lnTo>
                                        <a:pt x="6966" y="9255"/>
                                      </a:lnTo>
                                      <a:lnTo>
                                        <a:pt x="6747" y="9231"/>
                                      </a:lnTo>
                                      <a:lnTo>
                                        <a:pt x="6528" y="9206"/>
                                      </a:lnTo>
                                      <a:lnTo>
                                        <a:pt x="6333" y="9158"/>
                                      </a:lnTo>
                                      <a:lnTo>
                                        <a:pt x="6114" y="9085"/>
                                      </a:lnTo>
                                      <a:lnTo>
                                        <a:pt x="5919" y="8987"/>
                                      </a:lnTo>
                                      <a:lnTo>
                                        <a:pt x="5724" y="8890"/>
                                      </a:lnTo>
                                      <a:lnTo>
                                        <a:pt x="5529" y="8744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212" y="8427"/>
                                      </a:lnTo>
                                      <a:lnTo>
                                        <a:pt x="5066" y="8232"/>
                                      </a:lnTo>
                                      <a:lnTo>
                                        <a:pt x="4969" y="8037"/>
                                      </a:lnTo>
                                      <a:lnTo>
                                        <a:pt x="4871" y="7843"/>
                                      </a:lnTo>
                                      <a:lnTo>
                                        <a:pt x="4798" y="7623"/>
                                      </a:lnTo>
                                      <a:lnTo>
                                        <a:pt x="4750" y="7404"/>
                                      </a:lnTo>
                                      <a:lnTo>
                                        <a:pt x="4701" y="7209"/>
                                      </a:lnTo>
                                      <a:lnTo>
                                        <a:pt x="4701" y="6990"/>
                                      </a:lnTo>
                                      <a:lnTo>
                                        <a:pt x="4701" y="6771"/>
                                      </a:lnTo>
                                      <a:lnTo>
                                        <a:pt x="4750" y="6552"/>
                                      </a:lnTo>
                                      <a:lnTo>
                                        <a:pt x="4798" y="6333"/>
                                      </a:lnTo>
                                      <a:lnTo>
                                        <a:pt x="4871" y="6138"/>
                                      </a:lnTo>
                                      <a:lnTo>
                                        <a:pt x="4969" y="5919"/>
                                      </a:lnTo>
                                      <a:lnTo>
                                        <a:pt x="5066" y="5724"/>
                                      </a:lnTo>
                                      <a:lnTo>
                                        <a:pt x="5212" y="555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529" y="5212"/>
                                      </a:lnTo>
                                      <a:lnTo>
                                        <a:pt x="5724" y="5091"/>
                                      </a:lnTo>
                                      <a:lnTo>
                                        <a:pt x="5919" y="4969"/>
                                      </a:lnTo>
                                      <a:lnTo>
                                        <a:pt x="6114" y="4871"/>
                                      </a:lnTo>
                                      <a:lnTo>
                                        <a:pt x="6333" y="4798"/>
                                      </a:lnTo>
                                      <a:lnTo>
                                        <a:pt x="6528" y="4750"/>
                                      </a:lnTo>
                                      <a:lnTo>
                                        <a:pt x="6747" y="4725"/>
                                      </a:lnTo>
                                      <a:lnTo>
                                        <a:pt x="6966" y="4701"/>
                                      </a:lnTo>
                                      <a:lnTo>
                                        <a:pt x="7185" y="4725"/>
                                      </a:lnTo>
                                      <a:lnTo>
                                        <a:pt x="7404" y="4750"/>
                                      </a:lnTo>
                                      <a:lnTo>
                                        <a:pt x="7624" y="4798"/>
                                      </a:lnTo>
                                      <a:lnTo>
                                        <a:pt x="7818" y="4871"/>
                                      </a:lnTo>
                                      <a:lnTo>
                                        <a:pt x="8038" y="4969"/>
                                      </a:lnTo>
                                      <a:lnTo>
                                        <a:pt x="8232" y="5091"/>
                                      </a:lnTo>
                                      <a:lnTo>
                                        <a:pt x="8403" y="5212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744" y="5553"/>
                                      </a:lnTo>
                                      <a:lnTo>
                                        <a:pt x="8866" y="5724"/>
                                      </a:lnTo>
                                      <a:lnTo>
                                        <a:pt x="8987" y="5919"/>
                                      </a:lnTo>
                                      <a:lnTo>
                                        <a:pt x="9085" y="6138"/>
                                      </a:lnTo>
                                      <a:lnTo>
                                        <a:pt x="9158" y="6333"/>
                                      </a:lnTo>
                                      <a:lnTo>
                                        <a:pt x="9207" y="6552"/>
                                      </a:lnTo>
                                      <a:lnTo>
                                        <a:pt x="9231" y="6771"/>
                                      </a:lnTo>
                                      <a:lnTo>
                                        <a:pt x="9231" y="6990"/>
                                      </a:lnTo>
                                      <a:lnTo>
                                        <a:pt x="9231" y="7209"/>
                                      </a:lnTo>
                                      <a:lnTo>
                                        <a:pt x="9207" y="7404"/>
                                      </a:lnTo>
                                      <a:lnTo>
                                        <a:pt x="9158" y="7623"/>
                                      </a:lnTo>
                                      <a:lnTo>
                                        <a:pt x="9085" y="7843"/>
                                      </a:lnTo>
                                      <a:lnTo>
                                        <a:pt x="8987" y="8037"/>
                                      </a:lnTo>
                                      <a:lnTo>
                                        <a:pt x="8866" y="8232"/>
                                      </a:lnTo>
                                      <a:lnTo>
                                        <a:pt x="8744" y="8427"/>
                                      </a:lnTo>
                                      <a:lnTo>
                                        <a:pt x="8573" y="8598"/>
                                      </a:lnTo>
                                      <a:lnTo>
                                        <a:pt x="8573" y="85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Google Shape;942;p48"/>
                              <wps:cNvSpPr/>
                              <wps:spPr>
                                <a:xfrm>
                                  <a:off x="319050" y="186300"/>
                                  <a:ext cx="198525" cy="19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1" h="7941" fill="none" extrusionOk="0">
                                      <a:moveTo>
                                        <a:pt x="7258" y="2144"/>
                                      </a:moveTo>
                                      <a:lnTo>
                                        <a:pt x="6138" y="2388"/>
                                      </a:lnTo>
                                      <a:lnTo>
                                        <a:pt x="6138" y="2388"/>
                                      </a:lnTo>
                                      <a:lnTo>
                                        <a:pt x="6016" y="2217"/>
                                      </a:lnTo>
                                      <a:lnTo>
                                        <a:pt x="5870" y="2071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84" y="902"/>
                                      </a:lnTo>
                                      <a:lnTo>
                                        <a:pt x="6284" y="829"/>
                                      </a:lnTo>
                                      <a:lnTo>
                                        <a:pt x="6260" y="683"/>
                                      </a:lnTo>
                                      <a:lnTo>
                                        <a:pt x="6162" y="561"/>
                                      </a:lnTo>
                                      <a:lnTo>
                                        <a:pt x="6114" y="488"/>
                                      </a:lnTo>
                                      <a:lnTo>
                                        <a:pt x="6065" y="464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480" y="171"/>
                                      </a:lnTo>
                                      <a:lnTo>
                                        <a:pt x="5407" y="171"/>
                                      </a:lnTo>
                                      <a:lnTo>
                                        <a:pt x="5261" y="171"/>
                                      </a:lnTo>
                                      <a:lnTo>
                                        <a:pt x="5115" y="244"/>
                                      </a:lnTo>
                                      <a:lnTo>
                                        <a:pt x="5066" y="293"/>
                                      </a:lnTo>
                                      <a:lnTo>
                                        <a:pt x="5018" y="342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165" y="1292"/>
                                      </a:lnTo>
                                      <a:lnTo>
                                        <a:pt x="3970" y="1292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35" y="171"/>
                                      </a:lnTo>
                                      <a:lnTo>
                                        <a:pt x="3386" y="123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118" y="1"/>
                                      </a:lnTo>
                                      <a:lnTo>
                                        <a:pt x="3045" y="1"/>
                                      </a:lnTo>
                                      <a:lnTo>
                                        <a:pt x="2972" y="25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363" y="220"/>
                                      </a:lnTo>
                                      <a:lnTo>
                                        <a:pt x="2290" y="269"/>
                                      </a:lnTo>
                                      <a:lnTo>
                                        <a:pt x="2192" y="391"/>
                                      </a:lnTo>
                                      <a:lnTo>
                                        <a:pt x="2144" y="537"/>
                                      </a:lnTo>
                                      <a:lnTo>
                                        <a:pt x="2144" y="610"/>
                                      </a:lnTo>
                                      <a:lnTo>
                                        <a:pt x="2144" y="683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217" y="1949"/>
                                      </a:lnTo>
                                      <a:lnTo>
                                        <a:pt x="2071" y="2095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26" y="1681"/>
                                      </a:lnTo>
                                      <a:lnTo>
                                        <a:pt x="829" y="1657"/>
                                      </a:lnTo>
                                      <a:lnTo>
                                        <a:pt x="682" y="1706"/>
                                      </a:lnTo>
                                      <a:lnTo>
                                        <a:pt x="561" y="1779"/>
                                      </a:lnTo>
                                      <a:lnTo>
                                        <a:pt x="512" y="1828"/>
                                      </a:lnTo>
                                      <a:lnTo>
                                        <a:pt x="463" y="1901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195" y="2461"/>
                                      </a:lnTo>
                                      <a:lnTo>
                                        <a:pt x="171" y="2534"/>
                                      </a:lnTo>
                                      <a:lnTo>
                                        <a:pt x="195" y="2704"/>
                                      </a:lnTo>
                                      <a:lnTo>
                                        <a:pt x="244" y="2826"/>
                                      </a:lnTo>
                                      <a:lnTo>
                                        <a:pt x="293" y="2899"/>
                                      </a:lnTo>
                                      <a:lnTo>
                                        <a:pt x="366" y="2948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16" y="3776"/>
                                      </a:lnTo>
                                      <a:lnTo>
                                        <a:pt x="1291" y="3995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195" y="4507"/>
                                      </a:lnTo>
                                      <a:lnTo>
                                        <a:pt x="122" y="4555"/>
                                      </a:lnTo>
                                      <a:lnTo>
                                        <a:pt x="49" y="4701"/>
                                      </a:lnTo>
                                      <a:lnTo>
                                        <a:pt x="0" y="4848"/>
                                      </a:lnTo>
                                      <a:lnTo>
                                        <a:pt x="25" y="4921"/>
                                      </a:lnTo>
                                      <a:lnTo>
                                        <a:pt x="25" y="4994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44" y="5578"/>
                                      </a:lnTo>
                                      <a:lnTo>
                                        <a:pt x="293" y="5651"/>
                                      </a:lnTo>
                                      <a:lnTo>
                                        <a:pt x="390" y="5749"/>
                                      </a:lnTo>
                                      <a:lnTo>
                                        <a:pt x="536" y="5797"/>
                                      </a:lnTo>
                                      <a:lnTo>
                                        <a:pt x="609" y="5797"/>
                                      </a:lnTo>
                                      <a:lnTo>
                                        <a:pt x="682" y="5797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949" y="5724"/>
                                      </a:lnTo>
                                      <a:lnTo>
                                        <a:pt x="2095" y="5870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681" y="7040"/>
                                      </a:lnTo>
                                      <a:lnTo>
                                        <a:pt x="1681" y="7113"/>
                                      </a:lnTo>
                                      <a:lnTo>
                                        <a:pt x="1705" y="7259"/>
                                      </a:lnTo>
                                      <a:lnTo>
                                        <a:pt x="1778" y="7380"/>
                                      </a:lnTo>
                                      <a:lnTo>
                                        <a:pt x="1851" y="7429"/>
                                      </a:lnTo>
                                      <a:lnTo>
                                        <a:pt x="1900" y="7478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85" y="7770"/>
                                      </a:lnTo>
                                      <a:lnTo>
                                        <a:pt x="2558" y="7770"/>
                                      </a:lnTo>
                                      <a:lnTo>
                                        <a:pt x="2704" y="7770"/>
                                      </a:lnTo>
                                      <a:lnTo>
                                        <a:pt x="2850" y="7697"/>
                                      </a:lnTo>
                                      <a:lnTo>
                                        <a:pt x="2899" y="7648"/>
                                      </a:lnTo>
                                      <a:lnTo>
                                        <a:pt x="2947" y="7600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800" y="6650"/>
                                      </a:lnTo>
                                      <a:lnTo>
                                        <a:pt x="3995" y="6650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531" y="7770"/>
                                      </a:lnTo>
                                      <a:lnTo>
                                        <a:pt x="4579" y="7819"/>
                                      </a:lnTo>
                                      <a:lnTo>
                                        <a:pt x="4701" y="7892"/>
                                      </a:lnTo>
                                      <a:lnTo>
                                        <a:pt x="4847" y="7941"/>
                                      </a:lnTo>
                                      <a:lnTo>
                                        <a:pt x="4920" y="7941"/>
                                      </a:lnTo>
                                      <a:lnTo>
                                        <a:pt x="4993" y="791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602" y="7721"/>
                                      </a:lnTo>
                                      <a:lnTo>
                                        <a:pt x="5651" y="7673"/>
                                      </a:lnTo>
                                      <a:lnTo>
                                        <a:pt x="5748" y="7551"/>
                                      </a:lnTo>
                                      <a:lnTo>
                                        <a:pt x="5821" y="7405"/>
                                      </a:lnTo>
                                      <a:lnTo>
                                        <a:pt x="5821" y="7332"/>
                                      </a:lnTo>
                                      <a:lnTo>
                                        <a:pt x="5821" y="7259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724" y="5992"/>
                                      </a:lnTo>
                                      <a:lnTo>
                                        <a:pt x="5894" y="5846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7039" y="6260"/>
                                      </a:lnTo>
                                      <a:lnTo>
                                        <a:pt x="7112" y="6285"/>
                                      </a:lnTo>
                                      <a:lnTo>
                                        <a:pt x="7258" y="6236"/>
                                      </a:lnTo>
                                      <a:lnTo>
                                        <a:pt x="7404" y="6163"/>
                                      </a:lnTo>
                                      <a:lnTo>
                                        <a:pt x="7453" y="6114"/>
                                      </a:lnTo>
                                      <a:lnTo>
                                        <a:pt x="7502" y="6041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70" y="5481"/>
                                      </a:lnTo>
                                      <a:lnTo>
                                        <a:pt x="7794" y="5383"/>
                                      </a:lnTo>
                                      <a:lnTo>
                                        <a:pt x="7770" y="5237"/>
                                      </a:lnTo>
                                      <a:lnTo>
                                        <a:pt x="7697" y="5115"/>
                                      </a:lnTo>
                                      <a:lnTo>
                                        <a:pt x="7648" y="5042"/>
                                      </a:lnTo>
                                      <a:lnTo>
                                        <a:pt x="7599" y="4994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49" y="4166"/>
                                      </a:lnTo>
                                      <a:lnTo>
                                        <a:pt x="6649" y="3946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770" y="3435"/>
                                      </a:lnTo>
                                      <a:lnTo>
                                        <a:pt x="7843" y="3386"/>
                                      </a:lnTo>
                                      <a:lnTo>
                                        <a:pt x="7916" y="3240"/>
                                      </a:lnTo>
                                      <a:lnTo>
                                        <a:pt x="7940" y="3094"/>
                                      </a:lnTo>
                                      <a:lnTo>
                                        <a:pt x="7940" y="3021"/>
                                      </a:lnTo>
                                      <a:lnTo>
                                        <a:pt x="7940" y="2948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21" y="2339"/>
                                      </a:lnTo>
                                      <a:lnTo>
                                        <a:pt x="7672" y="2290"/>
                                      </a:lnTo>
                                      <a:lnTo>
                                        <a:pt x="7551" y="2193"/>
                                      </a:lnTo>
                                      <a:lnTo>
                                        <a:pt x="7429" y="2144"/>
                                      </a:lnTo>
                                      <a:lnTo>
                                        <a:pt x="7356" y="2144"/>
                                      </a:lnTo>
                                      <a:lnTo>
                                        <a:pt x="7258" y="2144"/>
                                      </a:lnTo>
                                      <a:lnTo>
                                        <a:pt x="7258" y="2144"/>
                                      </a:lnTo>
                                      <a:close/>
                                      <a:moveTo>
                                        <a:pt x="5480" y="4726"/>
                                      </a:moveTo>
                                      <a:lnTo>
                                        <a:pt x="5480" y="4726"/>
                                      </a:lnTo>
                                      <a:lnTo>
                                        <a:pt x="5383" y="4872"/>
                                      </a:lnTo>
                                      <a:lnTo>
                                        <a:pt x="5286" y="4994"/>
                                      </a:lnTo>
                                      <a:lnTo>
                                        <a:pt x="5188" y="5140"/>
                                      </a:lnTo>
                                      <a:lnTo>
                                        <a:pt x="5066" y="5237"/>
                                      </a:lnTo>
                                      <a:lnTo>
                                        <a:pt x="4945" y="5335"/>
                                      </a:lnTo>
                                      <a:lnTo>
                                        <a:pt x="4798" y="5432"/>
                                      </a:lnTo>
                                      <a:lnTo>
                                        <a:pt x="4652" y="5505"/>
                                      </a:lnTo>
                                      <a:lnTo>
                                        <a:pt x="4506" y="5554"/>
                                      </a:lnTo>
                                      <a:lnTo>
                                        <a:pt x="4360" y="5603"/>
                                      </a:lnTo>
                                      <a:lnTo>
                                        <a:pt x="4190" y="5627"/>
                                      </a:lnTo>
                                      <a:lnTo>
                                        <a:pt x="4043" y="5651"/>
                                      </a:lnTo>
                                      <a:lnTo>
                                        <a:pt x="3873" y="5627"/>
                                      </a:lnTo>
                                      <a:lnTo>
                                        <a:pt x="3702" y="5627"/>
                                      </a:lnTo>
                                      <a:lnTo>
                                        <a:pt x="3556" y="5578"/>
                                      </a:lnTo>
                                      <a:lnTo>
                                        <a:pt x="3386" y="5530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094" y="5383"/>
                                      </a:lnTo>
                                      <a:lnTo>
                                        <a:pt x="2947" y="5286"/>
                                      </a:lnTo>
                                      <a:lnTo>
                                        <a:pt x="2826" y="5164"/>
                                      </a:lnTo>
                                      <a:lnTo>
                                        <a:pt x="2704" y="5067"/>
                                      </a:lnTo>
                                      <a:lnTo>
                                        <a:pt x="2606" y="4921"/>
                                      </a:lnTo>
                                      <a:lnTo>
                                        <a:pt x="2533" y="4799"/>
                                      </a:lnTo>
                                      <a:lnTo>
                                        <a:pt x="2460" y="4653"/>
                                      </a:lnTo>
                                      <a:lnTo>
                                        <a:pt x="2387" y="4507"/>
                                      </a:lnTo>
                                      <a:lnTo>
                                        <a:pt x="2363" y="4336"/>
                                      </a:lnTo>
                                      <a:lnTo>
                                        <a:pt x="2314" y="4190"/>
                                      </a:lnTo>
                                      <a:lnTo>
                                        <a:pt x="2314" y="4020"/>
                                      </a:lnTo>
                                      <a:lnTo>
                                        <a:pt x="2314" y="3873"/>
                                      </a:lnTo>
                                      <a:lnTo>
                                        <a:pt x="2339" y="3703"/>
                                      </a:lnTo>
                                      <a:lnTo>
                                        <a:pt x="2363" y="3532"/>
                                      </a:lnTo>
                                      <a:lnTo>
                                        <a:pt x="2412" y="338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582" y="3070"/>
                                      </a:lnTo>
                                      <a:lnTo>
                                        <a:pt x="2680" y="2948"/>
                                      </a:lnTo>
                                      <a:lnTo>
                                        <a:pt x="2777" y="2802"/>
                                      </a:lnTo>
                                      <a:lnTo>
                                        <a:pt x="2899" y="2704"/>
                                      </a:lnTo>
                                      <a:lnTo>
                                        <a:pt x="3020" y="2607"/>
                                      </a:lnTo>
                                      <a:lnTo>
                                        <a:pt x="3167" y="2509"/>
                                      </a:lnTo>
                                      <a:lnTo>
                                        <a:pt x="3313" y="2436"/>
                                      </a:lnTo>
                                      <a:lnTo>
                                        <a:pt x="3459" y="2388"/>
                                      </a:lnTo>
                                      <a:lnTo>
                                        <a:pt x="3605" y="2339"/>
                                      </a:lnTo>
                                      <a:lnTo>
                                        <a:pt x="3775" y="2315"/>
                                      </a:lnTo>
                                      <a:lnTo>
                                        <a:pt x="3922" y="2290"/>
                                      </a:lnTo>
                                      <a:lnTo>
                                        <a:pt x="4092" y="2315"/>
                                      </a:lnTo>
                                      <a:lnTo>
                                        <a:pt x="4263" y="2315"/>
                                      </a:lnTo>
                                      <a:lnTo>
                                        <a:pt x="4409" y="2363"/>
                                      </a:lnTo>
                                      <a:lnTo>
                                        <a:pt x="4579" y="2412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871" y="2558"/>
                                      </a:lnTo>
                                      <a:lnTo>
                                        <a:pt x="5018" y="2656"/>
                                      </a:lnTo>
                                      <a:lnTo>
                                        <a:pt x="5139" y="2777"/>
                                      </a:lnTo>
                                      <a:lnTo>
                                        <a:pt x="5261" y="2875"/>
                                      </a:lnTo>
                                      <a:lnTo>
                                        <a:pt x="5359" y="3021"/>
                                      </a:lnTo>
                                      <a:lnTo>
                                        <a:pt x="5432" y="3143"/>
                                      </a:lnTo>
                                      <a:lnTo>
                                        <a:pt x="5505" y="3289"/>
                                      </a:lnTo>
                                      <a:lnTo>
                                        <a:pt x="5578" y="3435"/>
                                      </a:lnTo>
                                      <a:lnTo>
                                        <a:pt x="5602" y="3605"/>
                                      </a:lnTo>
                                      <a:lnTo>
                                        <a:pt x="5626" y="3752"/>
                                      </a:lnTo>
                                      <a:lnTo>
                                        <a:pt x="5651" y="3922"/>
                                      </a:lnTo>
                                      <a:lnTo>
                                        <a:pt x="5651" y="4068"/>
                                      </a:lnTo>
                                      <a:lnTo>
                                        <a:pt x="5626" y="4239"/>
                                      </a:lnTo>
                                      <a:lnTo>
                                        <a:pt x="5602" y="4409"/>
                                      </a:lnTo>
                                      <a:lnTo>
                                        <a:pt x="5553" y="4555"/>
                                      </a:lnTo>
                                      <a:lnTo>
                                        <a:pt x="5480" y="4726"/>
                                      </a:lnTo>
                                      <a:lnTo>
                                        <a:pt x="5480" y="47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C3DDC" id="Google Shape;940;p48" o:spid="_x0000_s1026" style="width:22.5pt;height:16.75pt;mso-position-horizontal-relative:char;mso-position-vertical-relative:line" coordsize="517575,3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">
                      <v:shape id="Google Shape;941;p48" o:spid="_x0000_s1027" style="position:absolute;width:348900;height:348900;visibility:visible;mso-wrap-style:square;v-text-anchor:middle" coordsize="13956,1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" path="m13323,5772nfl11861,5626r,l11788,5334r-121,-292l11545,4750r-146,-268l12300,3337r,l12373,3240r49,-122l12446,2996r,-146l12422,2728r-25,-122l12324,2485r-73,-98l11569,1705r,l11472,1632r-122,-73l11228,1510r-122,l10960,1510r-122,25l10717,1583r-98,73l9475,2558r,l9207,2411,8914,2290,8622,2168r-292,-98l8159,634r,l8135,512,8086,390r-73,-97l7940,195,7818,122,7721,49,7575,25,7453,,6479,r,l6357,25,6235,49r-121,73l6016,195r-97,98l5846,390r-49,122l5773,634,5602,2070r,l5310,2168r-292,122l4750,2411r-268,147l3337,1656r,l3215,1583r-121,-48l2972,1510r-122,l2728,1510r-146,49l2485,1632r-98,73l1705,2387r,l1608,2485r-49,121l1511,2728r-25,122l1486,2996r25,122l1559,3240r73,97l2533,4482r,l2387,4750r-121,292l2168,5334r-97,292l634,5772r,l512,5821r-122,49l268,5943r-97,73l98,6138r-49,97l1,6381r,122l1,7453r,l1,7599r48,122l98,7843r73,97l268,8037r122,74l512,8159r122,25l2071,8354r,l2168,8646r98,268l2387,9206r146,268l1632,10619r,l1559,10741r-48,122l1486,10984r,122l1511,11228r48,122l1608,11472r97,97l2387,12251r,l2485,12348r97,49l2728,12446r122,24l2972,12470r122,-49l3215,12373r122,-49l4482,11423r,l4750,11545r268,146l5310,11788r292,98l5773,13322r,l5797,13444r49,122l5919,13688r97,97l6114,13858r121,49l6357,13956r122,l7453,13956r,l7575,13956r146,-49l7818,13858r122,-73l8013,13688r73,-122l8135,13444r24,-122l8330,11886r,l8622,11788r292,-97l9207,11545r268,-122l10619,12324r,l10717,12373r121,48l10960,12470r146,l11228,12446r122,-49l11472,12348r97,-97l12251,11569r,l12324,11472r73,-122l12422,11228r24,-122l12446,10984r-24,-121l12373,10741r-73,-122l11399,9474r,l11545,9206r122,-292l11788,8646r73,-292l13323,8184r,l13444,8159r122,-48l13664,8037r97,-97l13834,7843r73,-122l13932,7599r24,-146l13956,6503r,l13932,6381r-25,-146l13834,6138r-73,-122l13664,5943r-98,-73l13444,5821r-121,-49l13323,5772xm8573,8598nfl8573,8598r-170,146l8232,8890r-194,97l7818,9085r-194,73l7404,9206r-219,25l6966,9255r-219,-24l6528,9206r-195,-48l6114,9085r-195,-98l5724,8890,5529,8744,5359,8598r,l5212,8427,5066,8232r-97,-195l4871,7843r-73,-220l4750,7404r-49,-195l4701,6990r,-219l4750,6552r48,-219l4871,6138r98,-219l5066,5724r146,-171l5359,5383r,l5529,5212r195,-121l5919,4969r195,-98l6333,4798r195,-48l6747,4725r219,-24l7185,4725r219,25l7624,4798r194,73l8038,4969r194,122l8403,5212r170,171l8573,5383r171,170l8866,5724r121,195l9085,6138r73,195l9207,6552r24,219l9231,6990r,219l9207,7404r-49,219l9085,7843r-98,194l8866,8232r-122,195l8573,8598r,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v:shape id="Google Shape;942;p48" o:spid="_x0000_s1028" style="position:absolute;left:319050;top:186300;width:198525;height:198525;visibility:visible;mso-wrap-style:square;v-text-anchor:middle" coordsize="7941,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" path="m7258,2144nfl6138,2388r,l6016,2217,5870,2071,6260,975r,l6284,902r,-73l6260,683,6162,561r-48,-73l6065,464,5553,196r,l5480,171r-73,l5261,171r-146,73l5066,293r-48,49l4384,1316r,l4165,1292r-195,l3483,244r,l3435,171r-49,-48l3264,50,3118,1r-73,l2972,25,2436,196r,l2363,220r-73,49l2192,391r-48,146l2144,610r,73l2387,1828r,l2217,1949r-146,146l999,1681r,l926,1681r-97,-24l682,1706r-121,73l512,1828r-49,73l220,2388r,l195,2461r-24,73l195,2704r49,122l293,2899r73,49l1340,3581r,l1316,3776r-25,219l244,4482r,l195,4507r-73,48l49,4701,,4848r25,73l25,4994r195,536l220,5530r24,48l293,5651r97,98l536,5797r73,l682,5797,1827,5554r,l1949,5724r146,146l1705,6966r,l1681,7040r,73l1705,7259r73,121l1851,7429r49,49l2412,7721r,l2485,7770r73,l2704,7770r146,-73l2899,7648r48,-48l3581,6625r,l3800,6650r195,l4482,7697r,l4531,7770r48,49l4701,7892r146,49l4920,7941r73,-25l5529,7746r,l5602,7721r49,-48l5748,7551r73,-146l5821,7332r,-73l5578,6114r,l5724,5992r170,-146l6966,6260r,l7039,6260r73,25l7258,6236r146,-73l7453,6114r49,-73l7745,5530r,l7770,5481r24,-98l7770,5237r-73,-122l7648,5042r-49,-48l6625,4360r,l6649,4166r,-220l7697,3459r,l7770,3435r73,-49l7916,3240r24,-146l7940,3021r,-73l7745,2412r,l7721,2339r-49,-49l7551,2193r-122,-49l7356,2144r-98,l7258,2144xm5480,4726nfl5480,4726r-97,146l5286,4994r-98,146l5066,5237r-121,98l4798,5432r-146,73l4506,5554r-146,49l4190,5627r-147,24l3873,5627r-171,l3556,5578r-170,-48l3240,5456r,l3094,5383r-147,-97l2826,5164r-122,-97l2606,4921r-73,-122l2460,4653r-73,-146l2363,4336r-49,-146l2314,4020r,-147l2339,3703r24,-171l2412,3386r73,-170l2485,3216r97,-146l2680,2948r97,-146l2899,2704r121,-97l3167,2509r146,-73l3459,2388r146,-49l3775,2315r147,-25l4092,2315r171,l4409,2363r170,49l4725,2485r,l4871,2558r147,98l5139,2777r122,98l5359,3021r73,122l5505,3289r73,146l5602,3605r24,147l5651,3922r,146l5626,4239r-24,170l5553,4555r-73,171l5480,4726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0" w:type="dxa"/>
            <w:vAlign w:val="center"/>
          </w:tcPr>
          <w:p w:rsidR="00FE4A4D" w:rsidRPr="00C40325" w:rsidRDefault="00FE4A4D" w:rsidP="00FE4A4D">
            <w:r w:rsidRPr="00DD517D">
              <w:rPr>
                <w:b/>
              </w:rPr>
              <w:t>Courses</w:t>
            </w:r>
            <w:r>
              <w:t>: MATH-023, MATH-161, MATH-181, MATH-270</w:t>
            </w:r>
          </w:p>
        </w:tc>
      </w:tr>
      <w:tr w:rsidR="00FE4A4D" w:rsidTr="00BB0907">
        <w:trPr>
          <w:trHeight w:val="739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234F77" w:themeFill="accent2" w:themeFillShade="80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</w:pPr>
          </w:p>
        </w:tc>
        <w:tc>
          <w:tcPr>
            <w:tcW w:w="6581" w:type="dxa"/>
            <w:gridSpan w:val="2"/>
            <w:shd w:val="clear" w:color="auto" w:fill="234F77" w:themeFill="accent2" w:themeFillShade="80"/>
            <w:vAlign w:val="center"/>
          </w:tcPr>
          <w:p w:rsidR="00FE4A4D" w:rsidRDefault="00FE4A4D" w:rsidP="00FE4A4D">
            <w:pPr>
              <w:pStyle w:val="Heading1"/>
              <w:rPr>
                <w:b/>
              </w:rPr>
            </w:pPr>
            <w:r>
              <w:t>Mcgraw Hill aleks</w:t>
            </w:r>
          </w:p>
        </w:tc>
      </w:tr>
      <w:tr w:rsidR="00FE4A4D" w:rsidTr="00BB0907">
        <w:trPr>
          <w:trHeight w:val="613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BB8CE7" wp14:editId="4A193B2E">
                      <wp:extent cx="227812" cy="311173"/>
                      <wp:effectExtent l="0" t="3810" r="0" b="0"/>
                      <wp:docPr id="2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A4D" w:rsidRPr="00AF4EA4" w:rsidRDefault="00FE4A4D" w:rsidP="00F56513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BB8CE7" id="_x0000_s1030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E4A4D" w:rsidRPr="00AF4EA4" w:rsidRDefault="00FE4A4D" w:rsidP="00F56513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1" w:type="dxa"/>
            <w:vAlign w:val="center"/>
          </w:tcPr>
          <w:p w:rsidR="00FE4A4D" w:rsidRDefault="00FE4A4D" w:rsidP="00FE4A4D">
            <w:r>
              <w:rPr>
                <w:noProof/>
              </w:rPr>
              <w:drawing>
                <wp:inline distT="0" distB="0" distL="0" distR="0" wp14:anchorId="45003591" wp14:editId="3413DE0F">
                  <wp:extent cx="299085" cy="299085"/>
                  <wp:effectExtent l="0" t="0" r="5715" b="5715"/>
                  <wp:docPr id="47" name="Graphic 47" descr="Presentation w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ationmedia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3C7B71" w:rsidRDefault="00FE4A4D" w:rsidP="00FE4A4D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hyperlink r:id="rId31" w:history="1">
              <w:r w:rsidRPr="0035684F">
                <w:rPr>
                  <w:rStyle w:val="Hyperlink"/>
                  <w:bCs/>
                </w:rPr>
                <w:t>Video</w:t>
              </w:r>
            </w:hyperlink>
            <w:r>
              <w:rPr>
                <w:bCs/>
              </w:rPr>
              <w:t xml:space="preserve"> Tutorial</w:t>
            </w:r>
            <w:r w:rsidR="0035684F">
              <w:rPr>
                <w:bCs/>
              </w:rPr>
              <w:t xml:space="preserve">  or  Faculty </w:t>
            </w:r>
            <w:hyperlink r:id="rId32" w:history="1">
              <w:r w:rsidR="0035684F" w:rsidRPr="0035684F">
                <w:rPr>
                  <w:rStyle w:val="Hyperlink"/>
                  <w:bCs/>
                </w:rPr>
                <w:t>Text</w:t>
              </w:r>
            </w:hyperlink>
            <w:r w:rsidR="0035684F">
              <w:rPr>
                <w:bCs/>
              </w:rPr>
              <w:t xml:space="preserve"> Tutorial</w:t>
            </w:r>
          </w:p>
        </w:tc>
      </w:tr>
      <w:tr w:rsidR="00FE4A4D" w:rsidTr="00BB0907">
        <w:trPr>
          <w:trHeight w:val="613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E4A4D" w:rsidRPr="009D0661" w:rsidRDefault="00FE4A4D" w:rsidP="00FE4A4D">
            <w:pPr>
              <w:rPr>
                <w:noProof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793AABE1" wp14:editId="5AE0CD0C">
                  <wp:extent cx="269240" cy="269240"/>
                  <wp:effectExtent l="0" t="0" r="0" b="0"/>
                  <wp:docPr id="914" name="Graphic 914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C40325" w:rsidRDefault="0035684F" w:rsidP="00FE4A4D">
            <w:r>
              <w:t xml:space="preserve">Student Perspective </w:t>
            </w:r>
            <w:hyperlink r:id="rId33" w:history="1">
              <w:r w:rsidRPr="00D1044A">
                <w:rPr>
                  <w:rStyle w:val="Hyperlink"/>
                </w:rPr>
                <w:t>Video</w:t>
              </w:r>
            </w:hyperlink>
            <w:r w:rsidR="00FE4A4D">
              <w:t xml:space="preserve"> </w:t>
            </w:r>
          </w:p>
        </w:tc>
      </w:tr>
      <w:tr w:rsidR="00FE4A4D" w:rsidTr="00BB0907">
        <w:trPr>
          <w:trHeight w:val="542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E4A4D" w:rsidRPr="009D0661" w:rsidRDefault="00FE4A4D" w:rsidP="00FE4A4D">
            <w:pPr>
              <w:rPr>
                <w:noProof/>
              </w:rPr>
            </w:pPr>
            <w:r w:rsidRPr="00CC0D55">
              <w:rPr>
                <w:noProof/>
              </w:rPr>
              <mc:AlternateContent>
                <mc:Choice Requires="wpg">
                  <w:drawing>
                    <wp:inline distT="0" distB="0" distL="0" distR="0" wp14:anchorId="7D273E5D" wp14:editId="65908366">
                      <wp:extent cx="285750" cy="212537"/>
                      <wp:effectExtent l="0" t="0" r="19050" b="16510"/>
                      <wp:docPr id="38" name="Google Shape;940;p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12537"/>
                                <a:chOff x="0" y="0"/>
                                <a:chExt cx="517575" cy="384825"/>
                              </a:xfrm>
                            </wpg:grpSpPr>
                            <wps:wsp>
                              <wps:cNvPr id="45" name="Google Shape;941;p48"/>
                              <wps:cNvSpPr/>
                              <wps:spPr>
                                <a:xfrm>
                                  <a:off x="0" y="0"/>
                                  <a:ext cx="348900" cy="34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6" h="13956" fill="none" extrusionOk="0">
                                      <a:moveTo>
                                        <a:pt x="13323" y="5772"/>
                                      </a:moveTo>
                                      <a:lnTo>
                                        <a:pt x="11861" y="5626"/>
                                      </a:lnTo>
                                      <a:lnTo>
                                        <a:pt x="11861" y="5626"/>
                                      </a:lnTo>
                                      <a:lnTo>
                                        <a:pt x="11788" y="5334"/>
                                      </a:lnTo>
                                      <a:lnTo>
                                        <a:pt x="11667" y="5042"/>
                                      </a:lnTo>
                                      <a:lnTo>
                                        <a:pt x="11545" y="4750"/>
                                      </a:lnTo>
                                      <a:lnTo>
                                        <a:pt x="11399" y="4482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73" y="3240"/>
                                      </a:lnTo>
                                      <a:lnTo>
                                        <a:pt x="12422" y="3118"/>
                                      </a:lnTo>
                                      <a:lnTo>
                                        <a:pt x="12446" y="2996"/>
                                      </a:lnTo>
                                      <a:lnTo>
                                        <a:pt x="12446" y="2850"/>
                                      </a:lnTo>
                                      <a:lnTo>
                                        <a:pt x="12422" y="2728"/>
                                      </a:lnTo>
                                      <a:lnTo>
                                        <a:pt x="12397" y="2606"/>
                                      </a:lnTo>
                                      <a:lnTo>
                                        <a:pt x="12324" y="2485"/>
                                      </a:lnTo>
                                      <a:lnTo>
                                        <a:pt x="12251" y="2387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472" y="1632"/>
                                      </a:lnTo>
                                      <a:lnTo>
                                        <a:pt x="11350" y="1559"/>
                                      </a:lnTo>
                                      <a:lnTo>
                                        <a:pt x="11228" y="1510"/>
                                      </a:lnTo>
                                      <a:lnTo>
                                        <a:pt x="11106" y="1510"/>
                                      </a:lnTo>
                                      <a:lnTo>
                                        <a:pt x="10960" y="1510"/>
                                      </a:lnTo>
                                      <a:lnTo>
                                        <a:pt x="10838" y="1535"/>
                                      </a:lnTo>
                                      <a:lnTo>
                                        <a:pt x="10717" y="1583"/>
                                      </a:lnTo>
                                      <a:lnTo>
                                        <a:pt x="10619" y="1656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207" y="2411"/>
                                      </a:lnTo>
                                      <a:lnTo>
                                        <a:pt x="8914" y="2290"/>
                                      </a:lnTo>
                                      <a:lnTo>
                                        <a:pt x="8622" y="2168"/>
                                      </a:lnTo>
                                      <a:lnTo>
                                        <a:pt x="8330" y="2070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35" y="512"/>
                                      </a:lnTo>
                                      <a:lnTo>
                                        <a:pt x="8086" y="390"/>
                                      </a:lnTo>
                                      <a:lnTo>
                                        <a:pt x="8013" y="293"/>
                                      </a:lnTo>
                                      <a:lnTo>
                                        <a:pt x="7940" y="195"/>
                                      </a:lnTo>
                                      <a:lnTo>
                                        <a:pt x="7818" y="122"/>
                                      </a:lnTo>
                                      <a:lnTo>
                                        <a:pt x="7721" y="49"/>
                                      </a:lnTo>
                                      <a:lnTo>
                                        <a:pt x="7575" y="25"/>
                                      </a:lnTo>
                                      <a:lnTo>
                                        <a:pt x="7453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357" y="25"/>
                                      </a:lnTo>
                                      <a:lnTo>
                                        <a:pt x="6235" y="49"/>
                                      </a:lnTo>
                                      <a:lnTo>
                                        <a:pt x="6114" y="122"/>
                                      </a:lnTo>
                                      <a:lnTo>
                                        <a:pt x="6016" y="195"/>
                                      </a:lnTo>
                                      <a:lnTo>
                                        <a:pt x="5919" y="293"/>
                                      </a:lnTo>
                                      <a:lnTo>
                                        <a:pt x="5846" y="390"/>
                                      </a:lnTo>
                                      <a:lnTo>
                                        <a:pt x="5797" y="512"/>
                                      </a:lnTo>
                                      <a:lnTo>
                                        <a:pt x="5773" y="634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310" y="2168"/>
                                      </a:lnTo>
                                      <a:lnTo>
                                        <a:pt x="5018" y="2290"/>
                                      </a:lnTo>
                                      <a:lnTo>
                                        <a:pt x="4750" y="2411"/>
                                      </a:lnTo>
                                      <a:lnTo>
                                        <a:pt x="4482" y="2558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215" y="1583"/>
                                      </a:lnTo>
                                      <a:lnTo>
                                        <a:pt x="3094" y="1535"/>
                                      </a:lnTo>
                                      <a:lnTo>
                                        <a:pt x="2972" y="1510"/>
                                      </a:lnTo>
                                      <a:lnTo>
                                        <a:pt x="2850" y="1510"/>
                                      </a:lnTo>
                                      <a:lnTo>
                                        <a:pt x="2728" y="1510"/>
                                      </a:lnTo>
                                      <a:lnTo>
                                        <a:pt x="2582" y="1559"/>
                                      </a:lnTo>
                                      <a:lnTo>
                                        <a:pt x="2485" y="1632"/>
                                      </a:lnTo>
                                      <a:lnTo>
                                        <a:pt x="2387" y="1705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608" y="2485"/>
                                      </a:lnTo>
                                      <a:lnTo>
                                        <a:pt x="1559" y="2606"/>
                                      </a:lnTo>
                                      <a:lnTo>
                                        <a:pt x="1511" y="2728"/>
                                      </a:lnTo>
                                      <a:lnTo>
                                        <a:pt x="1486" y="2850"/>
                                      </a:lnTo>
                                      <a:lnTo>
                                        <a:pt x="1486" y="2996"/>
                                      </a:lnTo>
                                      <a:lnTo>
                                        <a:pt x="1511" y="3118"/>
                                      </a:lnTo>
                                      <a:lnTo>
                                        <a:pt x="1559" y="3240"/>
                                      </a:lnTo>
                                      <a:lnTo>
                                        <a:pt x="1632" y="3337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387" y="4750"/>
                                      </a:lnTo>
                                      <a:lnTo>
                                        <a:pt x="2266" y="5042"/>
                                      </a:lnTo>
                                      <a:lnTo>
                                        <a:pt x="2168" y="5334"/>
                                      </a:lnTo>
                                      <a:lnTo>
                                        <a:pt x="2071" y="5626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512" y="5821"/>
                                      </a:lnTo>
                                      <a:lnTo>
                                        <a:pt x="390" y="5870"/>
                                      </a:lnTo>
                                      <a:lnTo>
                                        <a:pt x="268" y="5943"/>
                                      </a:lnTo>
                                      <a:lnTo>
                                        <a:pt x="171" y="6016"/>
                                      </a:lnTo>
                                      <a:lnTo>
                                        <a:pt x="98" y="6138"/>
                                      </a:lnTo>
                                      <a:lnTo>
                                        <a:pt x="49" y="6235"/>
                                      </a:lnTo>
                                      <a:lnTo>
                                        <a:pt x="1" y="6381"/>
                                      </a:lnTo>
                                      <a:lnTo>
                                        <a:pt x="1" y="650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599"/>
                                      </a:lnTo>
                                      <a:lnTo>
                                        <a:pt x="49" y="7721"/>
                                      </a:lnTo>
                                      <a:lnTo>
                                        <a:pt x="98" y="7843"/>
                                      </a:lnTo>
                                      <a:lnTo>
                                        <a:pt x="171" y="7940"/>
                                      </a:lnTo>
                                      <a:lnTo>
                                        <a:pt x="268" y="8037"/>
                                      </a:lnTo>
                                      <a:lnTo>
                                        <a:pt x="390" y="8111"/>
                                      </a:lnTo>
                                      <a:lnTo>
                                        <a:pt x="512" y="8159"/>
                                      </a:lnTo>
                                      <a:lnTo>
                                        <a:pt x="634" y="818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168" y="8646"/>
                                      </a:lnTo>
                                      <a:lnTo>
                                        <a:pt x="2266" y="8914"/>
                                      </a:lnTo>
                                      <a:lnTo>
                                        <a:pt x="2387" y="9206"/>
                                      </a:lnTo>
                                      <a:lnTo>
                                        <a:pt x="2533" y="9474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559" y="10741"/>
                                      </a:lnTo>
                                      <a:lnTo>
                                        <a:pt x="1511" y="10863"/>
                                      </a:lnTo>
                                      <a:lnTo>
                                        <a:pt x="1486" y="10984"/>
                                      </a:lnTo>
                                      <a:lnTo>
                                        <a:pt x="1486" y="11106"/>
                                      </a:lnTo>
                                      <a:lnTo>
                                        <a:pt x="1511" y="11228"/>
                                      </a:lnTo>
                                      <a:lnTo>
                                        <a:pt x="1559" y="11350"/>
                                      </a:lnTo>
                                      <a:lnTo>
                                        <a:pt x="1608" y="11472"/>
                                      </a:lnTo>
                                      <a:lnTo>
                                        <a:pt x="1705" y="11569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485" y="12348"/>
                                      </a:lnTo>
                                      <a:lnTo>
                                        <a:pt x="2582" y="12397"/>
                                      </a:lnTo>
                                      <a:lnTo>
                                        <a:pt x="2728" y="12446"/>
                                      </a:lnTo>
                                      <a:lnTo>
                                        <a:pt x="2850" y="12470"/>
                                      </a:lnTo>
                                      <a:lnTo>
                                        <a:pt x="2972" y="12470"/>
                                      </a:lnTo>
                                      <a:lnTo>
                                        <a:pt x="3094" y="12421"/>
                                      </a:lnTo>
                                      <a:lnTo>
                                        <a:pt x="3215" y="12373"/>
                                      </a:lnTo>
                                      <a:lnTo>
                                        <a:pt x="3337" y="12324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750" y="11545"/>
                                      </a:lnTo>
                                      <a:lnTo>
                                        <a:pt x="5018" y="11691"/>
                                      </a:lnTo>
                                      <a:lnTo>
                                        <a:pt x="5310" y="11788"/>
                                      </a:lnTo>
                                      <a:lnTo>
                                        <a:pt x="5602" y="11886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97" y="13444"/>
                                      </a:lnTo>
                                      <a:lnTo>
                                        <a:pt x="5846" y="13566"/>
                                      </a:lnTo>
                                      <a:lnTo>
                                        <a:pt x="5919" y="13688"/>
                                      </a:lnTo>
                                      <a:lnTo>
                                        <a:pt x="6016" y="13785"/>
                                      </a:lnTo>
                                      <a:lnTo>
                                        <a:pt x="6114" y="13858"/>
                                      </a:lnTo>
                                      <a:lnTo>
                                        <a:pt x="6235" y="13907"/>
                                      </a:lnTo>
                                      <a:lnTo>
                                        <a:pt x="6357" y="13956"/>
                                      </a:lnTo>
                                      <a:lnTo>
                                        <a:pt x="6479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575" y="13956"/>
                                      </a:lnTo>
                                      <a:lnTo>
                                        <a:pt x="7721" y="13907"/>
                                      </a:lnTo>
                                      <a:lnTo>
                                        <a:pt x="7818" y="13858"/>
                                      </a:lnTo>
                                      <a:lnTo>
                                        <a:pt x="7940" y="13785"/>
                                      </a:lnTo>
                                      <a:lnTo>
                                        <a:pt x="8013" y="13688"/>
                                      </a:lnTo>
                                      <a:lnTo>
                                        <a:pt x="8086" y="13566"/>
                                      </a:lnTo>
                                      <a:lnTo>
                                        <a:pt x="8135" y="13444"/>
                                      </a:lnTo>
                                      <a:lnTo>
                                        <a:pt x="8159" y="13322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622" y="11788"/>
                                      </a:lnTo>
                                      <a:lnTo>
                                        <a:pt x="8914" y="11691"/>
                                      </a:lnTo>
                                      <a:lnTo>
                                        <a:pt x="9207" y="11545"/>
                                      </a:lnTo>
                                      <a:lnTo>
                                        <a:pt x="9475" y="11423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717" y="12373"/>
                                      </a:lnTo>
                                      <a:lnTo>
                                        <a:pt x="10838" y="12421"/>
                                      </a:lnTo>
                                      <a:lnTo>
                                        <a:pt x="10960" y="12470"/>
                                      </a:lnTo>
                                      <a:lnTo>
                                        <a:pt x="11106" y="12470"/>
                                      </a:lnTo>
                                      <a:lnTo>
                                        <a:pt x="11228" y="12446"/>
                                      </a:lnTo>
                                      <a:lnTo>
                                        <a:pt x="11350" y="12397"/>
                                      </a:lnTo>
                                      <a:lnTo>
                                        <a:pt x="11472" y="12348"/>
                                      </a:lnTo>
                                      <a:lnTo>
                                        <a:pt x="11569" y="12251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324" y="11472"/>
                                      </a:lnTo>
                                      <a:lnTo>
                                        <a:pt x="12397" y="11350"/>
                                      </a:lnTo>
                                      <a:lnTo>
                                        <a:pt x="12422" y="11228"/>
                                      </a:lnTo>
                                      <a:lnTo>
                                        <a:pt x="12446" y="11106"/>
                                      </a:lnTo>
                                      <a:lnTo>
                                        <a:pt x="12446" y="10984"/>
                                      </a:lnTo>
                                      <a:lnTo>
                                        <a:pt x="12422" y="10863"/>
                                      </a:lnTo>
                                      <a:lnTo>
                                        <a:pt x="12373" y="10741"/>
                                      </a:lnTo>
                                      <a:lnTo>
                                        <a:pt x="12300" y="10619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545" y="9206"/>
                                      </a:lnTo>
                                      <a:lnTo>
                                        <a:pt x="11667" y="8914"/>
                                      </a:lnTo>
                                      <a:lnTo>
                                        <a:pt x="11788" y="8646"/>
                                      </a:lnTo>
                                      <a:lnTo>
                                        <a:pt x="11861" y="835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444" y="8159"/>
                                      </a:lnTo>
                                      <a:lnTo>
                                        <a:pt x="13566" y="8111"/>
                                      </a:lnTo>
                                      <a:lnTo>
                                        <a:pt x="13664" y="8037"/>
                                      </a:lnTo>
                                      <a:lnTo>
                                        <a:pt x="13761" y="7940"/>
                                      </a:lnTo>
                                      <a:lnTo>
                                        <a:pt x="13834" y="7843"/>
                                      </a:lnTo>
                                      <a:lnTo>
                                        <a:pt x="13907" y="7721"/>
                                      </a:lnTo>
                                      <a:lnTo>
                                        <a:pt x="13932" y="7599"/>
                                      </a:lnTo>
                                      <a:lnTo>
                                        <a:pt x="13956" y="745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32" y="6381"/>
                                      </a:lnTo>
                                      <a:lnTo>
                                        <a:pt x="13907" y="6235"/>
                                      </a:lnTo>
                                      <a:lnTo>
                                        <a:pt x="13834" y="6138"/>
                                      </a:lnTo>
                                      <a:lnTo>
                                        <a:pt x="13761" y="6016"/>
                                      </a:lnTo>
                                      <a:lnTo>
                                        <a:pt x="13664" y="5943"/>
                                      </a:lnTo>
                                      <a:lnTo>
                                        <a:pt x="13566" y="5870"/>
                                      </a:lnTo>
                                      <a:lnTo>
                                        <a:pt x="13444" y="5821"/>
                                      </a:lnTo>
                                      <a:lnTo>
                                        <a:pt x="13323" y="5772"/>
                                      </a:lnTo>
                                      <a:lnTo>
                                        <a:pt x="13323" y="5772"/>
                                      </a:lnTo>
                                      <a:close/>
                                      <a:moveTo>
                                        <a:pt x="8573" y="8598"/>
                                      </a:moveTo>
                                      <a:lnTo>
                                        <a:pt x="8573" y="8598"/>
                                      </a:lnTo>
                                      <a:lnTo>
                                        <a:pt x="8403" y="8744"/>
                                      </a:lnTo>
                                      <a:lnTo>
                                        <a:pt x="8232" y="8890"/>
                                      </a:lnTo>
                                      <a:lnTo>
                                        <a:pt x="8038" y="8987"/>
                                      </a:lnTo>
                                      <a:lnTo>
                                        <a:pt x="7818" y="9085"/>
                                      </a:lnTo>
                                      <a:lnTo>
                                        <a:pt x="7624" y="9158"/>
                                      </a:lnTo>
                                      <a:lnTo>
                                        <a:pt x="7404" y="9206"/>
                                      </a:lnTo>
                                      <a:lnTo>
                                        <a:pt x="7185" y="9231"/>
                                      </a:lnTo>
                                      <a:lnTo>
                                        <a:pt x="6966" y="9255"/>
                                      </a:lnTo>
                                      <a:lnTo>
                                        <a:pt x="6747" y="9231"/>
                                      </a:lnTo>
                                      <a:lnTo>
                                        <a:pt x="6528" y="9206"/>
                                      </a:lnTo>
                                      <a:lnTo>
                                        <a:pt x="6333" y="9158"/>
                                      </a:lnTo>
                                      <a:lnTo>
                                        <a:pt x="6114" y="9085"/>
                                      </a:lnTo>
                                      <a:lnTo>
                                        <a:pt x="5919" y="8987"/>
                                      </a:lnTo>
                                      <a:lnTo>
                                        <a:pt x="5724" y="8890"/>
                                      </a:lnTo>
                                      <a:lnTo>
                                        <a:pt x="5529" y="8744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212" y="8427"/>
                                      </a:lnTo>
                                      <a:lnTo>
                                        <a:pt x="5066" y="8232"/>
                                      </a:lnTo>
                                      <a:lnTo>
                                        <a:pt x="4969" y="8037"/>
                                      </a:lnTo>
                                      <a:lnTo>
                                        <a:pt x="4871" y="7843"/>
                                      </a:lnTo>
                                      <a:lnTo>
                                        <a:pt x="4798" y="7623"/>
                                      </a:lnTo>
                                      <a:lnTo>
                                        <a:pt x="4750" y="7404"/>
                                      </a:lnTo>
                                      <a:lnTo>
                                        <a:pt x="4701" y="7209"/>
                                      </a:lnTo>
                                      <a:lnTo>
                                        <a:pt x="4701" y="6990"/>
                                      </a:lnTo>
                                      <a:lnTo>
                                        <a:pt x="4701" y="6771"/>
                                      </a:lnTo>
                                      <a:lnTo>
                                        <a:pt x="4750" y="6552"/>
                                      </a:lnTo>
                                      <a:lnTo>
                                        <a:pt x="4798" y="6333"/>
                                      </a:lnTo>
                                      <a:lnTo>
                                        <a:pt x="4871" y="6138"/>
                                      </a:lnTo>
                                      <a:lnTo>
                                        <a:pt x="4969" y="5919"/>
                                      </a:lnTo>
                                      <a:lnTo>
                                        <a:pt x="5066" y="5724"/>
                                      </a:lnTo>
                                      <a:lnTo>
                                        <a:pt x="5212" y="555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529" y="5212"/>
                                      </a:lnTo>
                                      <a:lnTo>
                                        <a:pt x="5724" y="5091"/>
                                      </a:lnTo>
                                      <a:lnTo>
                                        <a:pt x="5919" y="4969"/>
                                      </a:lnTo>
                                      <a:lnTo>
                                        <a:pt x="6114" y="4871"/>
                                      </a:lnTo>
                                      <a:lnTo>
                                        <a:pt x="6333" y="4798"/>
                                      </a:lnTo>
                                      <a:lnTo>
                                        <a:pt x="6528" y="4750"/>
                                      </a:lnTo>
                                      <a:lnTo>
                                        <a:pt x="6747" y="4725"/>
                                      </a:lnTo>
                                      <a:lnTo>
                                        <a:pt x="6966" y="4701"/>
                                      </a:lnTo>
                                      <a:lnTo>
                                        <a:pt x="7185" y="4725"/>
                                      </a:lnTo>
                                      <a:lnTo>
                                        <a:pt x="7404" y="4750"/>
                                      </a:lnTo>
                                      <a:lnTo>
                                        <a:pt x="7624" y="4798"/>
                                      </a:lnTo>
                                      <a:lnTo>
                                        <a:pt x="7818" y="4871"/>
                                      </a:lnTo>
                                      <a:lnTo>
                                        <a:pt x="8038" y="4969"/>
                                      </a:lnTo>
                                      <a:lnTo>
                                        <a:pt x="8232" y="5091"/>
                                      </a:lnTo>
                                      <a:lnTo>
                                        <a:pt x="8403" y="5212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744" y="5553"/>
                                      </a:lnTo>
                                      <a:lnTo>
                                        <a:pt x="8866" y="5724"/>
                                      </a:lnTo>
                                      <a:lnTo>
                                        <a:pt x="8987" y="5919"/>
                                      </a:lnTo>
                                      <a:lnTo>
                                        <a:pt x="9085" y="6138"/>
                                      </a:lnTo>
                                      <a:lnTo>
                                        <a:pt x="9158" y="6333"/>
                                      </a:lnTo>
                                      <a:lnTo>
                                        <a:pt x="9207" y="6552"/>
                                      </a:lnTo>
                                      <a:lnTo>
                                        <a:pt x="9231" y="6771"/>
                                      </a:lnTo>
                                      <a:lnTo>
                                        <a:pt x="9231" y="6990"/>
                                      </a:lnTo>
                                      <a:lnTo>
                                        <a:pt x="9231" y="7209"/>
                                      </a:lnTo>
                                      <a:lnTo>
                                        <a:pt x="9207" y="7404"/>
                                      </a:lnTo>
                                      <a:lnTo>
                                        <a:pt x="9158" y="7623"/>
                                      </a:lnTo>
                                      <a:lnTo>
                                        <a:pt x="9085" y="7843"/>
                                      </a:lnTo>
                                      <a:lnTo>
                                        <a:pt x="8987" y="8037"/>
                                      </a:lnTo>
                                      <a:lnTo>
                                        <a:pt x="8866" y="8232"/>
                                      </a:lnTo>
                                      <a:lnTo>
                                        <a:pt x="8744" y="8427"/>
                                      </a:lnTo>
                                      <a:lnTo>
                                        <a:pt x="8573" y="8598"/>
                                      </a:lnTo>
                                      <a:lnTo>
                                        <a:pt x="8573" y="85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Google Shape;942;p48"/>
                              <wps:cNvSpPr/>
                              <wps:spPr>
                                <a:xfrm>
                                  <a:off x="319050" y="186300"/>
                                  <a:ext cx="198525" cy="19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1" h="7941" fill="none" extrusionOk="0">
                                      <a:moveTo>
                                        <a:pt x="7258" y="2144"/>
                                      </a:moveTo>
                                      <a:lnTo>
                                        <a:pt x="6138" y="2388"/>
                                      </a:lnTo>
                                      <a:lnTo>
                                        <a:pt x="6138" y="2388"/>
                                      </a:lnTo>
                                      <a:lnTo>
                                        <a:pt x="6016" y="2217"/>
                                      </a:lnTo>
                                      <a:lnTo>
                                        <a:pt x="5870" y="2071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84" y="902"/>
                                      </a:lnTo>
                                      <a:lnTo>
                                        <a:pt x="6284" y="829"/>
                                      </a:lnTo>
                                      <a:lnTo>
                                        <a:pt x="6260" y="683"/>
                                      </a:lnTo>
                                      <a:lnTo>
                                        <a:pt x="6162" y="561"/>
                                      </a:lnTo>
                                      <a:lnTo>
                                        <a:pt x="6114" y="488"/>
                                      </a:lnTo>
                                      <a:lnTo>
                                        <a:pt x="6065" y="464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480" y="171"/>
                                      </a:lnTo>
                                      <a:lnTo>
                                        <a:pt x="5407" y="171"/>
                                      </a:lnTo>
                                      <a:lnTo>
                                        <a:pt x="5261" y="171"/>
                                      </a:lnTo>
                                      <a:lnTo>
                                        <a:pt x="5115" y="244"/>
                                      </a:lnTo>
                                      <a:lnTo>
                                        <a:pt x="5066" y="293"/>
                                      </a:lnTo>
                                      <a:lnTo>
                                        <a:pt x="5018" y="342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165" y="1292"/>
                                      </a:lnTo>
                                      <a:lnTo>
                                        <a:pt x="3970" y="1292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35" y="171"/>
                                      </a:lnTo>
                                      <a:lnTo>
                                        <a:pt x="3386" y="123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118" y="1"/>
                                      </a:lnTo>
                                      <a:lnTo>
                                        <a:pt x="3045" y="1"/>
                                      </a:lnTo>
                                      <a:lnTo>
                                        <a:pt x="2972" y="25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363" y="220"/>
                                      </a:lnTo>
                                      <a:lnTo>
                                        <a:pt x="2290" y="269"/>
                                      </a:lnTo>
                                      <a:lnTo>
                                        <a:pt x="2192" y="391"/>
                                      </a:lnTo>
                                      <a:lnTo>
                                        <a:pt x="2144" y="537"/>
                                      </a:lnTo>
                                      <a:lnTo>
                                        <a:pt x="2144" y="610"/>
                                      </a:lnTo>
                                      <a:lnTo>
                                        <a:pt x="2144" y="683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217" y="1949"/>
                                      </a:lnTo>
                                      <a:lnTo>
                                        <a:pt x="2071" y="2095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26" y="1681"/>
                                      </a:lnTo>
                                      <a:lnTo>
                                        <a:pt x="829" y="1657"/>
                                      </a:lnTo>
                                      <a:lnTo>
                                        <a:pt x="682" y="1706"/>
                                      </a:lnTo>
                                      <a:lnTo>
                                        <a:pt x="561" y="1779"/>
                                      </a:lnTo>
                                      <a:lnTo>
                                        <a:pt x="512" y="1828"/>
                                      </a:lnTo>
                                      <a:lnTo>
                                        <a:pt x="463" y="1901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195" y="2461"/>
                                      </a:lnTo>
                                      <a:lnTo>
                                        <a:pt x="171" y="2534"/>
                                      </a:lnTo>
                                      <a:lnTo>
                                        <a:pt x="195" y="2704"/>
                                      </a:lnTo>
                                      <a:lnTo>
                                        <a:pt x="244" y="2826"/>
                                      </a:lnTo>
                                      <a:lnTo>
                                        <a:pt x="293" y="2899"/>
                                      </a:lnTo>
                                      <a:lnTo>
                                        <a:pt x="366" y="2948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16" y="3776"/>
                                      </a:lnTo>
                                      <a:lnTo>
                                        <a:pt x="1291" y="3995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195" y="4507"/>
                                      </a:lnTo>
                                      <a:lnTo>
                                        <a:pt x="122" y="4555"/>
                                      </a:lnTo>
                                      <a:lnTo>
                                        <a:pt x="49" y="4701"/>
                                      </a:lnTo>
                                      <a:lnTo>
                                        <a:pt x="0" y="4848"/>
                                      </a:lnTo>
                                      <a:lnTo>
                                        <a:pt x="25" y="4921"/>
                                      </a:lnTo>
                                      <a:lnTo>
                                        <a:pt x="25" y="4994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44" y="5578"/>
                                      </a:lnTo>
                                      <a:lnTo>
                                        <a:pt x="293" y="5651"/>
                                      </a:lnTo>
                                      <a:lnTo>
                                        <a:pt x="390" y="5749"/>
                                      </a:lnTo>
                                      <a:lnTo>
                                        <a:pt x="536" y="5797"/>
                                      </a:lnTo>
                                      <a:lnTo>
                                        <a:pt x="609" y="5797"/>
                                      </a:lnTo>
                                      <a:lnTo>
                                        <a:pt x="682" y="5797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949" y="5724"/>
                                      </a:lnTo>
                                      <a:lnTo>
                                        <a:pt x="2095" y="5870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681" y="7040"/>
                                      </a:lnTo>
                                      <a:lnTo>
                                        <a:pt x="1681" y="7113"/>
                                      </a:lnTo>
                                      <a:lnTo>
                                        <a:pt x="1705" y="7259"/>
                                      </a:lnTo>
                                      <a:lnTo>
                                        <a:pt x="1778" y="7380"/>
                                      </a:lnTo>
                                      <a:lnTo>
                                        <a:pt x="1851" y="7429"/>
                                      </a:lnTo>
                                      <a:lnTo>
                                        <a:pt x="1900" y="7478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85" y="7770"/>
                                      </a:lnTo>
                                      <a:lnTo>
                                        <a:pt x="2558" y="7770"/>
                                      </a:lnTo>
                                      <a:lnTo>
                                        <a:pt x="2704" y="7770"/>
                                      </a:lnTo>
                                      <a:lnTo>
                                        <a:pt x="2850" y="7697"/>
                                      </a:lnTo>
                                      <a:lnTo>
                                        <a:pt x="2899" y="7648"/>
                                      </a:lnTo>
                                      <a:lnTo>
                                        <a:pt x="2947" y="7600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800" y="6650"/>
                                      </a:lnTo>
                                      <a:lnTo>
                                        <a:pt x="3995" y="6650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531" y="7770"/>
                                      </a:lnTo>
                                      <a:lnTo>
                                        <a:pt x="4579" y="7819"/>
                                      </a:lnTo>
                                      <a:lnTo>
                                        <a:pt x="4701" y="7892"/>
                                      </a:lnTo>
                                      <a:lnTo>
                                        <a:pt x="4847" y="7941"/>
                                      </a:lnTo>
                                      <a:lnTo>
                                        <a:pt x="4920" y="7941"/>
                                      </a:lnTo>
                                      <a:lnTo>
                                        <a:pt x="4993" y="791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602" y="7721"/>
                                      </a:lnTo>
                                      <a:lnTo>
                                        <a:pt x="5651" y="7673"/>
                                      </a:lnTo>
                                      <a:lnTo>
                                        <a:pt x="5748" y="7551"/>
                                      </a:lnTo>
                                      <a:lnTo>
                                        <a:pt x="5821" y="7405"/>
                                      </a:lnTo>
                                      <a:lnTo>
                                        <a:pt x="5821" y="7332"/>
                                      </a:lnTo>
                                      <a:lnTo>
                                        <a:pt x="5821" y="7259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724" y="5992"/>
                                      </a:lnTo>
                                      <a:lnTo>
                                        <a:pt x="5894" y="5846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7039" y="6260"/>
                                      </a:lnTo>
                                      <a:lnTo>
                                        <a:pt x="7112" y="6285"/>
                                      </a:lnTo>
                                      <a:lnTo>
                                        <a:pt x="7258" y="6236"/>
                                      </a:lnTo>
                                      <a:lnTo>
                                        <a:pt x="7404" y="6163"/>
                                      </a:lnTo>
                                      <a:lnTo>
                                        <a:pt x="7453" y="6114"/>
                                      </a:lnTo>
                                      <a:lnTo>
                                        <a:pt x="7502" y="6041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70" y="5481"/>
                                      </a:lnTo>
                                      <a:lnTo>
                                        <a:pt x="7794" y="5383"/>
                                      </a:lnTo>
                                      <a:lnTo>
                                        <a:pt x="7770" y="5237"/>
                                      </a:lnTo>
                                      <a:lnTo>
                                        <a:pt x="7697" y="5115"/>
                                      </a:lnTo>
                                      <a:lnTo>
                                        <a:pt x="7648" y="5042"/>
                                      </a:lnTo>
                                      <a:lnTo>
                                        <a:pt x="7599" y="4994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49" y="4166"/>
                                      </a:lnTo>
                                      <a:lnTo>
                                        <a:pt x="6649" y="3946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770" y="3435"/>
                                      </a:lnTo>
                                      <a:lnTo>
                                        <a:pt x="7843" y="3386"/>
                                      </a:lnTo>
                                      <a:lnTo>
                                        <a:pt x="7916" y="3240"/>
                                      </a:lnTo>
                                      <a:lnTo>
                                        <a:pt x="7940" y="3094"/>
                                      </a:lnTo>
                                      <a:lnTo>
                                        <a:pt x="7940" y="3021"/>
                                      </a:lnTo>
                                      <a:lnTo>
                                        <a:pt x="7940" y="2948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21" y="2339"/>
                                      </a:lnTo>
                                      <a:lnTo>
                                        <a:pt x="7672" y="2290"/>
                                      </a:lnTo>
                                      <a:lnTo>
                                        <a:pt x="7551" y="2193"/>
                                      </a:lnTo>
                                      <a:lnTo>
                                        <a:pt x="7429" y="2144"/>
                                      </a:lnTo>
                                      <a:lnTo>
                                        <a:pt x="7356" y="2144"/>
                                      </a:lnTo>
                                      <a:lnTo>
                                        <a:pt x="7258" y="2144"/>
                                      </a:lnTo>
                                      <a:lnTo>
                                        <a:pt x="7258" y="2144"/>
                                      </a:lnTo>
                                      <a:close/>
                                      <a:moveTo>
                                        <a:pt x="5480" y="4726"/>
                                      </a:moveTo>
                                      <a:lnTo>
                                        <a:pt x="5480" y="4726"/>
                                      </a:lnTo>
                                      <a:lnTo>
                                        <a:pt x="5383" y="4872"/>
                                      </a:lnTo>
                                      <a:lnTo>
                                        <a:pt x="5286" y="4994"/>
                                      </a:lnTo>
                                      <a:lnTo>
                                        <a:pt x="5188" y="5140"/>
                                      </a:lnTo>
                                      <a:lnTo>
                                        <a:pt x="5066" y="5237"/>
                                      </a:lnTo>
                                      <a:lnTo>
                                        <a:pt x="4945" y="5335"/>
                                      </a:lnTo>
                                      <a:lnTo>
                                        <a:pt x="4798" y="5432"/>
                                      </a:lnTo>
                                      <a:lnTo>
                                        <a:pt x="4652" y="5505"/>
                                      </a:lnTo>
                                      <a:lnTo>
                                        <a:pt x="4506" y="5554"/>
                                      </a:lnTo>
                                      <a:lnTo>
                                        <a:pt x="4360" y="5603"/>
                                      </a:lnTo>
                                      <a:lnTo>
                                        <a:pt x="4190" y="5627"/>
                                      </a:lnTo>
                                      <a:lnTo>
                                        <a:pt x="4043" y="5651"/>
                                      </a:lnTo>
                                      <a:lnTo>
                                        <a:pt x="3873" y="5627"/>
                                      </a:lnTo>
                                      <a:lnTo>
                                        <a:pt x="3702" y="5627"/>
                                      </a:lnTo>
                                      <a:lnTo>
                                        <a:pt x="3556" y="5578"/>
                                      </a:lnTo>
                                      <a:lnTo>
                                        <a:pt x="3386" y="5530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094" y="5383"/>
                                      </a:lnTo>
                                      <a:lnTo>
                                        <a:pt x="2947" y="5286"/>
                                      </a:lnTo>
                                      <a:lnTo>
                                        <a:pt x="2826" y="5164"/>
                                      </a:lnTo>
                                      <a:lnTo>
                                        <a:pt x="2704" y="5067"/>
                                      </a:lnTo>
                                      <a:lnTo>
                                        <a:pt x="2606" y="4921"/>
                                      </a:lnTo>
                                      <a:lnTo>
                                        <a:pt x="2533" y="4799"/>
                                      </a:lnTo>
                                      <a:lnTo>
                                        <a:pt x="2460" y="4653"/>
                                      </a:lnTo>
                                      <a:lnTo>
                                        <a:pt x="2387" y="4507"/>
                                      </a:lnTo>
                                      <a:lnTo>
                                        <a:pt x="2363" y="4336"/>
                                      </a:lnTo>
                                      <a:lnTo>
                                        <a:pt x="2314" y="4190"/>
                                      </a:lnTo>
                                      <a:lnTo>
                                        <a:pt x="2314" y="4020"/>
                                      </a:lnTo>
                                      <a:lnTo>
                                        <a:pt x="2314" y="3873"/>
                                      </a:lnTo>
                                      <a:lnTo>
                                        <a:pt x="2339" y="3703"/>
                                      </a:lnTo>
                                      <a:lnTo>
                                        <a:pt x="2363" y="3532"/>
                                      </a:lnTo>
                                      <a:lnTo>
                                        <a:pt x="2412" y="338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582" y="3070"/>
                                      </a:lnTo>
                                      <a:lnTo>
                                        <a:pt x="2680" y="2948"/>
                                      </a:lnTo>
                                      <a:lnTo>
                                        <a:pt x="2777" y="2802"/>
                                      </a:lnTo>
                                      <a:lnTo>
                                        <a:pt x="2899" y="2704"/>
                                      </a:lnTo>
                                      <a:lnTo>
                                        <a:pt x="3020" y="2607"/>
                                      </a:lnTo>
                                      <a:lnTo>
                                        <a:pt x="3167" y="2509"/>
                                      </a:lnTo>
                                      <a:lnTo>
                                        <a:pt x="3313" y="2436"/>
                                      </a:lnTo>
                                      <a:lnTo>
                                        <a:pt x="3459" y="2388"/>
                                      </a:lnTo>
                                      <a:lnTo>
                                        <a:pt x="3605" y="2339"/>
                                      </a:lnTo>
                                      <a:lnTo>
                                        <a:pt x="3775" y="2315"/>
                                      </a:lnTo>
                                      <a:lnTo>
                                        <a:pt x="3922" y="2290"/>
                                      </a:lnTo>
                                      <a:lnTo>
                                        <a:pt x="4092" y="2315"/>
                                      </a:lnTo>
                                      <a:lnTo>
                                        <a:pt x="4263" y="2315"/>
                                      </a:lnTo>
                                      <a:lnTo>
                                        <a:pt x="4409" y="2363"/>
                                      </a:lnTo>
                                      <a:lnTo>
                                        <a:pt x="4579" y="2412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871" y="2558"/>
                                      </a:lnTo>
                                      <a:lnTo>
                                        <a:pt x="5018" y="2656"/>
                                      </a:lnTo>
                                      <a:lnTo>
                                        <a:pt x="5139" y="2777"/>
                                      </a:lnTo>
                                      <a:lnTo>
                                        <a:pt x="5261" y="2875"/>
                                      </a:lnTo>
                                      <a:lnTo>
                                        <a:pt x="5359" y="3021"/>
                                      </a:lnTo>
                                      <a:lnTo>
                                        <a:pt x="5432" y="3143"/>
                                      </a:lnTo>
                                      <a:lnTo>
                                        <a:pt x="5505" y="3289"/>
                                      </a:lnTo>
                                      <a:lnTo>
                                        <a:pt x="5578" y="3435"/>
                                      </a:lnTo>
                                      <a:lnTo>
                                        <a:pt x="5602" y="3605"/>
                                      </a:lnTo>
                                      <a:lnTo>
                                        <a:pt x="5626" y="3752"/>
                                      </a:lnTo>
                                      <a:lnTo>
                                        <a:pt x="5651" y="3922"/>
                                      </a:lnTo>
                                      <a:lnTo>
                                        <a:pt x="5651" y="4068"/>
                                      </a:lnTo>
                                      <a:lnTo>
                                        <a:pt x="5626" y="4239"/>
                                      </a:lnTo>
                                      <a:lnTo>
                                        <a:pt x="5602" y="4409"/>
                                      </a:lnTo>
                                      <a:lnTo>
                                        <a:pt x="5553" y="4555"/>
                                      </a:lnTo>
                                      <a:lnTo>
                                        <a:pt x="5480" y="4726"/>
                                      </a:lnTo>
                                      <a:lnTo>
                                        <a:pt x="5480" y="47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EDAAA" id="Google Shape;940;p48" o:spid="_x0000_s1026" style="width:22.5pt;height:16.75pt;mso-position-horizontal-relative:char;mso-position-vertical-relative:line" coordsize="517575,3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">
                      <v:shape id="Google Shape;941;p48" o:spid="_x0000_s1027" style="position:absolute;width:348900;height:348900;visibility:visible;mso-wrap-style:square;v-text-anchor:middle" coordsize="13956,1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" path="m13323,5772nfl11861,5626r,l11788,5334r-121,-292l11545,4750r-146,-268l12300,3337r,l12373,3240r49,-122l12446,2996r,-146l12422,2728r-25,-122l12324,2485r-73,-98l11569,1705r,l11472,1632r-122,-73l11228,1510r-122,l10960,1510r-122,25l10717,1583r-98,73l9475,2558r,l9207,2411,8914,2290,8622,2168r-292,-98l8159,634r,l8135,512,8086,390r-73,-97l7940,195,7818,122,7721,49,7575,25,7453,,6479,r,l6357,25,6235,49r-121,73l6016,195r-97,98l5846,390r-49,122l5773,634,5602,2070r,l5310,2168r-292,122l4750,2411r-268,147l3337,1656r,l3215,1583r-121,-48l2972,1510r-122,l2728,1510r-146,49l2485,1632r-98,73l1705,2387r,l1608,2485r-49,121l1511,2728r-25,122l1486,2996r25,122l1559,3240r73,97l2533,4482r,l2387,4750r-121,292l2168,5334r-97,292l634,5772r,l512,5821r-122,49l268,5943r-97,73l98,6138r-49,97l1,6381r,122l1,7453r,l1,7599r48,122l98,7843r73,97l268,8037r122,74l512,8159r122,25l2071,8354r,l2168,8646r98,268l2387,9206r146,268l1632,10619r,l1559,10741r-48,122l1486,10984r,122l1511,11228r48,122l1608,11472r97,97l2387,12251r,l2485,12348r97,49l2728,12446r122,24l2972,12470r122,-49l3215,12373r122,-49l4482,11423r,l4750,11545r268,146l5310,11788r292,98l5773,13322r,l5797,13444r49,122l5919,13688r97,97l6114,13858r121,49l6357,13956r122,l7453,13956r,l7575,13956r146,-49l7818,13858r122,-73l8013,13688r73,-122l8135,13444r24,-122l8330,11886r,l8622,11788r292,-97l9207,11545r268,-122l10619,12324r,l10717,12373r121,48l10960,12470r146,l11228,12446r122,-49l11472,12348r97,-97l12251,11569r,l12324,11472r73,-122l12422,11228r24,-122l12446,10984r-24,-121l12373,10741r-73,-122l11399,9474r,l11545,9206r122,-292l11788,8646r73,-292l13323,8184r,l13444,8159r122,-48l13664,8037r97,-97l13834,7843r73,-122l13932,7599r24,-146l13956,6503r,l13932,6381r-25,-146l13834,6138r-73,-122l13664,5943r-98,-73l13444,5821r-121,-49l13323,5772xm8573,8598nfl8573,8598r-170,146l8232,8890r-194,97l7818,9085r-194,73l7404,9206r-219,25l6966,9255r-219,-24l6528,9206r-195,-48l6114,9085r-195,-98l5724,8890,5529,8744,5359,8598r,l5212,8427,5066,8232r-97,-195l4871,7843r-73,-220l4750,7404r-49,-195l4701,6990r,-219l4750,6552r48,-219l4871,6138r98,-219l5066,5724r146,-171l5359,5383r,l5529,5212r195,-121l5919,4969r195,-98l6333,4798r195,-48l6747,4725r219,-24l7185,4725r219,25l7624,4798r194,73l8038,4969r194,122l8403,5212r170,171l8573,5383r171,170l8866,5724r121,195l9085,6138r73,195l9207,6552r24,219l9231,6990r,219l9207,7404r-49,219l9085,7843r-98,194l8866,8232r-122,195l8573,8598r,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v:shape id="Google Shape;942;p48" o:spid="_x0000_s1028" style="position:absolute;left:319050;top:186300;width:198525;height:198525;visibility:visible;mso-wrap-style:square;v-text-anchor:middle" coordsize="7941,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" path="m7258,2144nfl6138,2388r,l6016,2217,5870,2071,6260,975r,l6284,902r,-73l6260,683,6162,561r-48,-73l6065,464,5553,196r,l5480,171r-73,l5261,171r-146,73l5066,293r-48,49l4384,1316r,l4165,1292r-195,l3483,244r,l3435,171r-49,-48l3264,50,3118,1r-73,l2972,25,2436,196r,l2363,220r-73,49l2192,391r-48,146l2144,610r,73l2387,1828r,l2217,1949r-146,146l999,1681r,l926,1681r-97,-24l682,1706r-121,73l512,1828r-49,73l220,2388r,l195,2461r-24,73l195,2704r49,122l293,2899r73,49l1340,3581r,l1316,3776r-25,219l244,4482r,l195,4507r-73,48l49,4701,,4848r25,73l25,4994r195,536l220,5530r24,48l293,5651r97,98l536,5797r73,l682,5797,1827,5554r,l1949,5724r146,146l1705,6966r,l1681,7040r,73l1705,7259r73,121l1851,7429r49,49l2412,7721r,l2485,7770r73,l2704,7770r146,-73l2899,7648r48,-48l3581,6625r,l3800,6650r195,l4482,7697r,l4531,7770r48,49l4701,7892r146,49l4920,7941r73,-25l5529,7746r,l5602,7721r49,-48l5748,7551r73,-146l5821,7332r,-73l5578,6114r,l5724,5992r170,-146l6966,6260r,l7039,6260r73,25l7258,6236r146,-73l7453,6114r49,-73l7745,5530r,l7770,5481r24,-98l7770,5237r-73,-122l7648,5042r-49,-48l6625,4360r,l6649,4166r,-220l7697,3459r,l7770,3435r73,-49l7916,3240r24,-146l7940,3021r,-73l7745,2412r,l7721,2339r-49,-49l7551,2193r-122,-49l7356,2144r-98,l7258,2144xm5480,4726nfl5480,4726r-97,146l5286,4994r-98,146l5066,5237r-121,98l4798,5432r-146,73l4506,5554r-146,49l4190,5627r-147,24l3873,5627r-171,l3556,5578r-170,-48l3240,5456r,l3094,5383r-147,-97l2826,5164r-122,-97l2606,4921r-73,-122l2460,4653r-73,-146l2363,4336r-49,-146l2314,4020r,-147l2339,3703r24,-171l2412,3386r73,-170l2485,3216r97,-146l2680,2948r97,-146l2899,2704r121,-97l3167,2509r146,-73l3459,2388r146,-49l3775,2315r147,-25l4092,2315r171,l4409,2363r170,49l4725,2485r,l4871,2558r147,98l5139,2777r122,98l5359,3021r73,122l5505,3289r73,146l5602,3605r24,147l5651,3922r,146l5626,4239r-24,170l5553,4555r-73,171l5480,4726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0" w:type="dxa"/>
            <w:vAlign w:val="center"/>
          </w:tcPr>
          <w:p w:rsidR="00FE4A4D" w:rsidRPr="00C40325" w:rsidRDefault="00FE4A4D" w:rsidP="00FE4A4D">
            <w:r w:rsidRPr="00DD517D">
              <w:rPr>
                <w:b/>
              </w:rPr>
              <w:t>Courses</w:t>
            </w:r>
            <w:r>
              <w:t>: MATH-165</w:t>
            </w:r>
          </w:p>
        </w:tc>
      </w:tr>
      <w:tr w:rsidR="00FE4A4D" w:rsidTr="00BB0907">
        <w:trPr>
          <w:trHeight w:val="719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234F77" w:themeFill="accent2" w:themeFillShade="80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581" w:type="dxa"/>
            <w:gridSpan w:val="2"/>
            <w:shd w:val="clear" w:color="auto" w:fill="234F77" w:themeFill="accent2" w:themeFillShade="80"/>
            <w:vAlign w:val="center"/>
          </w:tcPr>
          <w:p w:rsidR="00FE4A4D" w:rsidRPr="00F345EA" w:rsidRDefault="00FE4A4D" w:rsidP="00FE4A4D">
            <w:pPr>
              <w:pStyle w:val="Heading1"/>
              <w:rPr>
                <w:bdr w:val="none" w:sz="0" w:space="0" w:color="auto" w:frame="1"/>
              </w:rPr>
            </w:pPr>
            <w:r w:rsidRPr="00F345EA">
              <w:rPr>
                <w:bdr w:val="none" w:sz="0" w:space="0" w:color="auto" w:frame="1"/>
              </w:rPr>
              <w:t>Pearson</w:t>
            </w:r>
          </w:p>
        </w:tc>
      </w:tr>
      <w:tr w:rsidR="00FE4A4D" w:rsidTr="00BB0907">
        <w:trPr>
          <w:trHeight w:val="739"/>
        </w:trPr>
        <w:tc>
          <w:tcPr>
            <w:tcW w:w="4273" w:type="dxa"/>
            <w:gridSpan w:val="2"/>
            <w:vMerge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B6F0BD" wp14:editId="6C3E2BB8">
                      <wp:extent cx="264477" cy="311173"/>
                      <wp:effectExtent l="0" t="4445" r="0" b="0"/>
                      <wp:docPr id="10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477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A4D" w:rsidRPr="00AF4EA4" w:rsidRDefault="00FE4A4D" w:rsidP="00F345EA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B6F0BD" id="_x0000_s1031" style="width:20.8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850,311173;0,333;264477,0;1850,311173" o:connectangles="0,0,0,0" textboxrect="0,0,346895,347348"/>
                      <v:textbox>
                        <w:txbxContent>
                          <w:p w:rsidR="00FE4A4D" w:rsidRPr="00AF4EA4" w:rsidRDefault="00FE4A4D" w:rsidP="00F345EA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1" w:type="dxa"/>
            <w:vAlign w:val="center"/>
          </w:tcPr>
          <w:p w:rsidR="00FE4A4D" w:rsidRDefault="00FE4A4D" w:rsidP="00FE4A4D">
            <w:r>
              <w:rPr>
                <w:noProof/>
              </w:rPr>
              <w:drawing>
                <wp:inline distT="0" distB="0" distL="0" distR="0" wp14:anchorId="2820205D" wp14:editId="738666A0">
                  <wp:extent cx="299085" cy="299085"/>
                  <wp:effectExtent l="0" t="0" r="5715" b="5715"/>
                  <wp:docPr id="906" name="Graphic 906" descr="Presentation w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ationmedia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3C7B71" w:rsidRDefault="00FE4A4D" w:rsidP="00FE4A4D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hyperlink r:id="rId34" w:history="1">
              <w:r w:rsidRPr="00D1044A">
                <w:rPr>
                  <w:rStyle w:val="Hyperlink"/>
                  <w:bCs/>
                </w:rPr>
                <w:t>Video</w:t>
              </w:r>
            </w:hyperlink>
            <w:r>
              <w:rPr>
                <w:bCs/>
              </w:rPr>
              <w:t xml:space="preserve"> Tutorial</w:t>
            </w:r>
            <w:r w:rsidR="00D1044A">
              <w:rPr>
                <w:bCs/>
              </w:rPr>
              <w:t xml:space="preserve">  or  Faculty </w:t>
            </w:r>
            <w:hyperlink r:id="rId35" w:history="1">
              <w:r w:rsidR="00D1044A" w:rsidRPr="00D1044A">
                <w:rPr>
                  <w:rStyle w:val="Hyperlink"/>
                  <w:bCs/>
                </w:rPr>
                <w:t>Text</w:t>
              </w:r>
            </w:hyperlink>
            <w:r w:rsidR="00D1044A">
              <w:rPr>
                <w:bCs/>
              </w:rPr>
              <w:t xml:space="preserve"> Tutorial</w:t>
            </w:r>
          </w:p>
        </w:tc>
      </w:tr>
      <w:tr w:rsidR="00FE4A4D" w:rsidTr="00BB0907">
        <w:trPr>
          <w:trHeight w:val="513"/>
        </w:trPr>
        <w:tc>
          <w:tcPr>
            <w:tcW w:w="4273" w:type="dxa"/>
            <w:gridSpan w:val="2"/>
            <w:shd w:val="clear" w:color="auto" w:fill="DFEBF5" w:themeFill="accent2" w:themeFillTint="33"/>
            <w:vAlign w:val="bottom"/>
          </w:tcPr>
          <w:p w:rsidR="00FE4A4D" w:rsidRDefault="00FE4A4D" w:rsidP="00FE4A4D">
            <w:pPr>
              <w:ind w:right="0"/>
              <w:rPr>
                <w:noProof/>
              </w:rPr>
            </w:pPr>
            <w:r>
              <w:rPr>
                <w:b/>
              </w:rPr>
              <w:t xml:space="preserve">Honorlock </w:t>
            </w:r>
            <w:r w:rsidRPr="006B682A">
              <w:t>CONTACT</w:t>
            </w:r>
            <w:r>
              <w:t xml:space="preserve">  </w:t>
            </w: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</w:tcPr>
          <w:p w:rsidR="00FE4A4D" w:rsidRDefault="00FE4A4D" w:rsidP="00FE4A4D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E4A4D" w:rsidRPr="009D0661" w:rsidRDefault="00FE4A4D" w:rsidP="00FE4A4D">
            <w:pPr>
              <w:rPr>
                <w:noProof/>
              </w:rPr>
            </w:pPr>
            <w:r>
              <w:rPr>
                <w:rFonts w:cs="Calibri"/>
                <w:bCs/>
                <w:noProof/>
                <w:color w:val="201F1E"/>
                <w:szCs w:val="22"/>
                <w:bdr w:val="none" w:sz="0" w:space="0" w:color="auto" w:frame="1"/>
              </w:rPr>
              <w:drawing>
                <wp:inline distT="0" distB="0" distL="0" distR="0" wp14:anchorId="061BF5F9" wp14:editId="79B81005">
                  <wp:extent cx="269240" cy="269240"/>
                  <wp:effectExtent l="0" t="0" r="0" b="0"/>
                  <wp:docPr id="916" name="Graphic 916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nformation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vAlign w:val="center"/>
          </w:tcPr>
          <w:p w:rsidR="00FE4A4D" w:rsidRPr="00C40325" w:rsidRDefault="00D1044A" w:rsidP="00FE4A4D">
            <w:r>
              <w:t xml:space="preserve">Student Perspective </w:t>
            </w:r>
            <w:hyperlink r:id="rId36" w:history="1">
              <w:r w:rsidRPr="00D1044A">
                <w:rPr>
                  <w:rStyle w:val="Hyperlink"/>
                </w:rPr>
                <w:t>Video</w:t>
              </w:r>
            </w:hyperlink>
          </w:p>
        </w:tc>
      </w:tr>
      <w:tr w:rsidR="00FE4A4D" w:rsidTr="00BB0907">
        <w:trPr>
          <w:trHeight w:val="903"/>
        </w:trPr>
        <w:tc>
          <w:tcPr>
            <w:tcW w:w="602" w:type="dxa"/>
            <w:shd w:val="clear" w:color="auto" w:fill="DFEBF5" w:themeFill="accent2" w:themeFillTint="33"/>
            <w:vAlign w:val="center"/>
          </w:tcPr>
          <w:p w:rsidR="00FE4A4D" w:rsidRDefault="00FE4A4D" w:rsidP="00FE4A4D">
            <w:pPr>
              <w:ind w:righ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4B835C" wp14:editId="5CFB177E">
                  <wp:extent cx="323850" cy="323850"/>
                  <wp:effectExtent l="0" t="0" r="0" b="0"/>
                  <wp:docPr id="896" name="Graphic 896" descr="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monitor.sv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shd w:val="clear" w:color="auto" w:fill="DFEBF5" w:themeFill="accent2" w:themeFillTint="33"/>
            <w:vAlign w:val="center"/>
          </w:tcPr>
          <w:p w:rsidR="00FE4A4D" w:rsidRDefault="00BB0907" w:rsidP="00FE4A4D">
            <w:pPr>
              <w:ind w:right="0"/>
              <w:rPr>
                <w:rFonts w:cs="Calibri"/>
                <w:bCs/>
                <w:color w:val="201F1E"/>
                <w:szCs w:val="22"/>
                <w:bdr w:val="none" w:sz="0" w:space="0" w:color="auto" w:frame="1"/>
              </w:rPr>
            </w:pPr>
            <w:hyperlink r:id="rId39" w:history="1">
              <w:r w:rsidR="00FE4A4D" w:rsidRPr="00FE2DE5">
                <w:rPr>
                  <w:rStyle w:val="Hyperlink"/>
                  <w:rFonts w:cs="Calibri"/>
                  <w:bCs/>
                  <w:szCs w:val="22"/>
                  <w:bdr w:val="none" w:sz="0" w:space="0" w:color="auto" w:frame="1"/>
                </w:rPr>
                <w:t>Honorlock Support Chat</w:t>
              </w:r>
            </w:hyperlink>
            <w:r w:rsidR="00FE4A4D">
              <w:rPr>
                <w:rFonts w:cs="Calibri"/>
                <w:bCs/>
                <w:color w:val="201F1E"/>
                <w:szCs w:val="22"/>
                <w:bdr w:val="none" w:sz="0" w:space="0" w:color="auto" w:frame="1"/>
              </w:rPr>
              <w:t xml:space="preserve">: </w:t>
            </w:r>
          </w:p>
          <w:p w:rsidR="00FE4A4D" w:rsidRDefault="00FE4A4D" w:rsidP="00FE4A4D">
            <w:pPr>
              <w:ind w:right="0"/>
              <w:rPr>
                <w:noProof/>
              </w:rPr>
            </w:pPr>
            <w:r>
              <w:rPr>
                <w:rFonts w:cs="Calibri"/>
                <w:bCs/>
                <w:color w:val="201F1E"/>
                <w:szCs w:val="22"/>
                <w:bdr w:val="none" w:sz="0" w:space="0" w:color="auto" w:frame="1"/>
              </w:rPr>
              <w:t>Available 24/7/365</w:t>
            </w:r>
          </w:p>
        </w:tc>
        <w:tc>
          <w:tcPr>
            <w:tcW w:w="498" w:type="dxa"/>
            <w:shd w:val="clear" w:color="auto" w:fill="DFEBF5" w:themeFill="accent2" w:themeFillTint="33"/>
            <w:tcMar>
              <w:left w:w="0" w:type="dxa"/>
              <w:right w:w="0" w:type="dxa"/>
            </w:tcMar>
            <w:vAlign w:val="center"/>
          </w:tcPr>
          <w:p w:rsidR="00FE4A4D" w:rsidRPr="009D0661" w:rsidRDefault="00FE4A4D" w:rsidP="00FE4A4D">
            <w:pPr>
              <w:rPr>
                <w:noProof/>
              </w:rPr>
            </w:pPr>
          </w:p>
        </w:tc>
        <w:tc>
          <w:tcPr>
            <w:tcW w:w="631" w:type="dxa"/>
            <w:vAlign w:val="center"/>
          </w:tcPr>
          <w:p w:rsidR="00FE4A4D" w:rsidRPr="009D0661" w:rsidRDefault="00FE4A4D" w:rsidP="00FE4A4D">
            <w:pPr>
              <w:rPr>
                <w:noProof/>
              </w:rPr>
            </w:pPr>
            <w:r w:rsidRPr="00CC0D55">
              <w:rPr>
                <w:noProof/>
              </w:rPr>
              <mc:AlternateContent>
                <mc:Choice Requires="wpg">
                  <w:drawing>
                    <wp:inline distT="0" distB="0" distL="0" distR="0" wp14:anchorId="27C12A05" wp14:editId="3875D536">
                      <wp:extent cx="285750" cy="212537"/>
                      <wp:effectExtent l="0" t="0" r="19050" b="16510"/>
                      <wp:docPr id="908" name="Google Shape;940;p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12537"/>
                                <a:chOff x="0" y="0"/>
                                <a:chExt cx="517575" cy="384825"/>
                              </a:xfrm>
                            </wpg:grpSpPr>
                            <wps:wsp>
                              <wps:cNvPr id="909" name="Google Shape;941;p48"/>
                              <wps:cNvSpPr/>
                              <wps:spPr>
                                <a:xfrm>
                                  <a:off x="0" y="0"/>
                                  <a:ext cx="348900" cy="34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6" h="13956" fill="none" extrusionOk="0">
                                      <a:moveTo>
                                        <a:pt x="13323" y="5772"/>
                                      </a:moveTo>
                                      <a:lnTo>
                                        <a:pt x="11861" y="5626"/>
                                      </a:lnTo>
                                      <a:lnTo>
                                        <a:pt x="11861" y="5626"/>
                                      </a:lnTo>
                                      <a:lnTo>
                                        <a:pt x="11788" y="5334"/>
                                      </a:lnTo>
                                      <a:lnTo>
                                        <a:pt x="11667" y="5042"/>
                                      </a:lnTo>
                                      <a:lnTo>
                                        <a:pt x="11545" y="4750"/>
                                      </a:lnTo>
                                      <a:lnTo>
                                        <a:pt x="11399" y="4482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00" y="3337"/>
                                      </a:lnTo>
                                      <a:lnTo>
                                        <a:pt x="12373" y="3240"/>
                                      </a:lnTo>
                                      <a:lnTo>
                                        <a:pt x="12422" y="3118"/>
                                      </a:lnTo>
                                      <a:lnTo>
                                        <a:pt x="12446" y="2996"/>
                                      </a:lnTo>
                                      <a:lnTo>
                                        <a:pt x="12446" y="2850"/>
                                      </a:lnTo>
                                      <a:lnTo>
                                        <a:pt x="12422" y="2728"/>
                                      </a:lnTo>
                                      <a:lnTo>
                                        <a:pt x="12397" y="2606"/>
                                      </a:lnTo>
                                      <a:lnTo>
                                        <a:pt x="12324" y="2485"/>
                                      </a:lnTo>
                                      <a:lnTo>
                                        <a:pt x="12251" y="2387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569" y="1705"/>
                                      </a:lnTo>
                                      <a:lnTo>
                                        <a:pt x="11472" y="1632"/>
                                      </a:lnTo>
                                      <a:lnTo>
                                        <a:pt x="11350" y="1559"/>
                                      </a:lnTo>
                                      <a:lnTo>
                                        <a:pt x="11228" y="1510"/>
                                      </a:lnTo>
                                      <a:lnTo>
                                        <a:pt x="11106" y="1510"/>
                                      </a:lnTo>
                                      <a:lnTo>
                                        <a:pt x="10960" y="1510"/>
                                      </a:lnTo>
                                      <a:lnTo>
                                        <a:pt x="10838" y="1535"/>
                                      </a:lnTo>
                                      <a:lnTo>
                                        <a:pt x="10717" y="1583"/>
                                      </a:lnTo>
                                      <a:lnTo>
                                        <a:pt x="10619" y="1656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475" y="2558"/>
                                      </a:lnTo>
                                      <a:lnTo>
                                        <a:pt x="9207" y="2411"/>
                                      </a:lnTo>
                                      <a:lnTo>
                                        <a:pt x="8914" y="2290"/>
                                      </a:lnTo>
                                      <a:lnTo>
                                        <a:pt x="8622" y="2168"/>
                                      </a:lnTo>
                                      <a:lnTo>
                                        <a:pt x="8330" y="2070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59" y="634"/>
                                      </a:lnTo>
                                      <a:lnTo>
                                        <a:pt x="8135" y="512"/>
                                      </a:lnTo>
                                      <a:lnTo>
                                        <a:pt x="8086" y="390"/>
                                      </a:lnTo>
                                      <a:lnTo>
                                        <a:pt x="8013" y="293"/>
                                      </a:lnTo>
                                      <a:lnTo>
                                        <a:pt x="7940" y="195"/>
                                      </a:lnTo>
                                      <a:lnTo>
                                        <a:pt x="7818" y="122"/>
                                      </a:lnTo>
                                      <a:lnTo>
                                        <a:pt x="7721" y="49"/>
                                      </a:lnTo>
                                      <a:lnTo>
                                        <a:pt x="7575" y="25"/>
                                      </a:lnTo>
                                      <a:lnTo>
                                        <a:pt x="7453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479" y="0"/>
                                      </a:lnTo>
                                      <a:lnTo>
                                        <a:pt x="6357" y="25"/>
                                      </a:lnTo>
                                      <a:lnTo>
                                        <a:pt x="6235" y="49"/>
                                      </a:lnTo>
                                      <a:lnTo>
                                        <a:pt x="6114" y="122"/>
                                      </a:lnTo>
                                      <a:lnTo>
                                        <a:pt x="6016" y="195"/>
                                      </a:lnTo>
                                      <a:lnTo>
                                        <a:pt x="5919" y="293"/>
                                      </a:lnTo>
                                      <a:lnTo>
                                        <a:pt x="5846" y="390"/>
                                      </a:lnTo>
                                      <a:lnTo>
                                        <a:pt x="5797" y="512"/>
                                      </a:lnTo>
                                      <a:lnTo>
                                        <a:pt x="5773" y="634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602" y="2070"/>
                                      </a:lnTo>
                                      <a:lnTo>
                                        <a:pt x="5310" y="2168"/>
                                      </a:lnTo>
                                      <a:lnTo>
                                        <a:pt x="5018" y="2290"/>
                                      </a:lnTo>
                                      <a:lnTo>
                                        <a:pt x="4750" y="2411"/>
                                      </a:lnTo>
                                      <a:lnTo>
                                        <a:pt x="4482" y="2558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337" y="1656"/>
                                      </a:lnTo>
                                      <a:lnTo>
                                        <a:pt x="3215" y="1583"/>
                                      </a:lnTo>
                                      <a:lnTo>
                                        <a:pt x="3094" y="1535"/>
                                      </a:lnTo>
                                      <a:lnTo>
                                        <a:pt x="2972" y="1510"/>
                                      </a:lnTo>
                                      <a:lnTo>
                                        <a:pt x="2850" y="1510"/>
                                      </a:lnTo>
                                      <a:lnTo>
                                        <a:pt x="2728" y="1510"/>
                                      </a:lnTo>
                                      <a:lnTo>
                                        <a:pt x="2582" y="1559"/>
                                      </a:lnTo>
                                      <a:lnTo>
                                        <a:pt x="2485" y="1632"/>
                                      </a:lnTo>
                                      <a:lnTo>
                                        <a:pt x="2387" y="1705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705" y="2387"/>
                                      </a:lnTo>
                                      <a:lnTo>
                                        <a:pt x="1608" y="2485"/>
                                      </a:lnTo>
                                      <a:lnTo>
                                        <a:pt x="1559" y="2606"/>
                                      </a:lnTo>
                                      <a:lnTo>
                                        <a:pt x="1511" y="2728"/>
                                      </a:lnTo>
                                      <a:lnTo>
                                        <a:pt x="1486" y="2850"/>
                                      </a:lnTo>
                                      <a:lnTo>
                                        <a:pt x="1486" y="2996"/>
                                      </a:lnTo>
                                      <a:lnTo>
                                        <a:pt x="1511" y="3118"/>
                                      </a:lnTo>
                                      <a:lnTo>
                                        <a:pt x="1559" y="3240"/>
                                      </a:lnTo>
                                      <a:lnTo>
                                        <a:pt x="1632" y="3337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533" y="4482"/>
                                      </a:lnTo>
                                      <a:lnTo>
                                        <a:pt x="2387" y="4750"/>
                                      </a:lnTo>
                                      <a:lnTo>
                                        <a:pt x="2266" y="5042"/>
                                      </a:lnTo>
                                      <a:lnTo>
                                        <a:pt x="2168" y="5334"/>
                                      </a:lnTo>
                                      <a:lnTo>
                                        <a:pt x="2071" y="5626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634" y="5772"/>
                                      </a:lnTo>
                                      <a:lnTo>
                                        <a:pt x="512" y="5821"/>
                                      </a:lnTo>
                                      <a:lnTo>
                                        <a:pt x="390" y="5870"/>
                                      </a:lnTo>
                                      <a:lnTo>
                                        <a:pt x="268" y="5943"/>
                                      </a:lnTo>
                                      <a:lnTo>
                                        <a:pt x="171" y="6016"/>
                                      </a:lnTo>
                                      <a:lnTo>
                                        <a:pt x="98" y="6138"/>
                                      </a:lnTo>
                                      <a:lnTo>
                                        <a:pt x="49" y="6235"/>
                                      </a:lnTo>
                                      <a:lnTo>
                                        <a:pt x="1" y="6381"/>
                                      </a:lnTo>
                                      <a:lnTo>
                                        <a:pt x="1" y="650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453"/>
                                      </a:lnTo>
                                      <a:lnTo>
                                        <a:pt x="1" y="7599"/>
                                      </a:lnTo>
                                      <a:lnTo>
                                        <a:pt x="49" y="7721"/>
                                      </a:lnTo>
                                      <a:lnTo>
                                        <a:pt x="98" y="7843"/>
                                      </a:lnTo>
                                      <a:lnTo>
                                        <a:pt x="171" y="7940"/>
                                      </a:lnTo>
                                      <a:lnTo>
                                        <a:pt x="268" y="8037"/>
                                      </a:lnTo>
                                      <a:lnTo>
                                        <a:pt x="390" y="8111"/>
                                      </a:lnTo>
                                      <a:lnTo>
                                        <a:pt x="512" y="8159"/>
                                      </a:lnTo>
                                      <a:lnTo>
                                        <a:pt x="634" y="818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071" y="8354"/>
                                      </a:lnTo>
                                      <a:lnTo>
                                        <a:pt x="2168" y="8646"/>
                                      </a:lnTo>
                                      <a:lnTo>
                                        <a:pt x="2266" y="8914"/>
                                      </a:lnTo>
                                      <a:lnTo>
                                        <a:pt x="2387" y="9206"/>
                                      </a:lnTo>
                                      <a:lnTo>
                                        <a:pt x="2533" y="9474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632" y="10619"/>
                                      </a:lnTo>
                                      <a:lnTo>
                                        <a:pt x="1559" y="10741"/>
                                      </a:lnTo>
                                      <a:lnTo>
                                        <a:pt x="1511" y="10863"/>
                                      </a:lnTo>
                                      <a:lnTo>
                                        <a:pt x="1486" y="10984"/>
                                      </a:lnTo>
                                      <a:lnTo>
                                        <a:pt x="1486" y="11106"/>
                                      </a:lnTo>
                                      <a:lnTo>
                                        <a:pt x="1511" y="11228"/>
                                      </a:lnTo>
                                      <a:lnTo>
                                        <a:pt x="1559" y="11350"/>
                                      </a:lnTo>
                                      <a:lnTo>
                                        <a:pt x="1608" y="11472"/>
                                      </a:lnTo>
                                      <a:lnTo>
                                        <a:pt x="1705" y="11569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387" y="12251"/>
                                      </a:lnTo>
                                      <a:lnTo>
                                        <a:pt x="2485" y="12348"/>
                                      </a:lnTo>
                                      <a:lnTo>
                                        <a:pt x="2582" y="12397"/>
                                      </a:lnTo>
                                      <a:lnTo>
                                        <a:pt x="2728" y="12446"/>
                                      </a:lnTo>
                                      <a:lnTo>
                                        <a:pt x="2850" y="12470"/>
                                      </a:lnTo>
                                      <a:lnTo>
                                        <a:pt x="2972" y="12470"/>
                                      </a:lnTo>
                                      <a:lnTo>
                                        <a:pt x="3094" y="12421"/>
                                      </a:lnTo>
                                      <a:lnTo>
                                        <a:pt x="3215" y="12373"/>
                                      </a:lnTo>
                                      <a:lnTo>
                                        <a:pt x="3337" y="12324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482" y="11423"/>
                                      </a:lnTo>
                                      <a:lnTo>
                                        <a:pt x="4750" y="11545"/>
                                      </a:lnTo>
                                      <a:lnTo>
                                        <a:pt x="5018" y="11691"/>
                                      </a:lnTo>
                                      <a:lnTo>
                                        <a:pt x="5310" y="11788"/>
                                      </a:lnTo>
                                      <a:lnTo>
                                        <a:pt x="5602" y="11886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73" y="13322"/>
                                      </a:lnTo>
                                      <a:lnTo>
                                        <a:pt x="5797" y="13444"/>
                                      </a:lnTo>
                                      <a:lnTo>
                                        <a:pt x="5846" y="13566"/>
                                      </a:lnTo>
                                      <a:lnTo>
                                        <a:pt x="5919" y="13688"/>
                                      </a:lnTo>
                                      <a:lnTo>
                                        <a:pt x="6016" y="13785"/>
                                      </a:lnTo>
                                      <a:lnTo>
                                        <a:pt x="6114" y="13858"/>
                                      </a:lnTo>
                                      <a:lnTo>
                                        <a:pt x="6235" y="13907"/>
                                      </a:lnTo>
                                      <a:lnTo>
                                        <a:pt x="6357" y="13956"/>
                                      </a:lnTo>
                                      <a:lnTo>
                                        <a:pt x="6479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453" y="13956"/>
                                      </a:lnTo>
                                      <a:lnTo>
                                        <a:pt x="7575" y="13956"/>
                                      </a:lnTo>
                                      <a:lnTo>
                                        <a:pt x="7721" y="13907"/>
                                      </a:lnTo>
                                      <a:lnTo>
                                        <a:pt x="7818" y="13858"/>
                                      </a:lnTo>
                                      <a:lnTo>
                                        <a:pt x="7940" y="13785"/>
                                      </a:lnTo>
                                      <a:lnTo>
                                        <a:pt x="8013" y="13688"/>
                                      </a:lnTo>
                                      <a:lnTo>
                                        <a:pt x="8086" y="13566"/>
                                      </a:lnTo>
                                      <a:lnTo>
                                        <a:pt x="8135" y="13444"/>
                                      </a:lnTo>
                                      <a:lnTo>
                                        <a:pt x="8159" y="13322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330" y="11886"/>
                                      </a:lnTo>
                                      <a:lnTo>
                                        <a:pt x="8622" y="11788"/>
                                      </a:lnTo>
                                      <a:lnTo>
                                        <a:pt x="8914" y="11691"/>
                                      </a:lnTo>
                                      <a:lnTo>
                                        <a:pt x="9207" y="11545"/>
                                      </a:lnTo>
                                      <a:lnTo>
                                        <a:pt x="9475" y="11423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619" y="12324"/>
                                      </a:lnTo>
                                      <a:lnTo>
                                        <a:pt x="10717" y="12373"/>
                                      </a:lnTo>
                                      <a:lnTo>
                                        <a:pt x="10838" y="12421"/>
                                      </a:lnTo>
                                      <a:lnTo>
                                        <a:pt x="10960" y="12470"/>
                                      </a:lnTo>
                                      <a:lnTo>
                                        <a:pt x="11106" y="12470"/>
                                      </a:lnTo>
                                      <a:lnTo>
                                        <a:pt x="11228" y="12446"/>
                                      </a:lnTo>
                                      <a:lnTo>
                                        <a:pt x="11350" y="12397"/>
                                      </a:lnTo>
                                      <a:lnTo>
                                        <a:pt x="11472" y="12348"/>
                                      </a:lnTo>
                                      <a:lnTo>
                                        <a:pt x="11569" y="12251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251" y="11569"/>
                                      </a:lnTo>
                                      <a:lnTo>
                                        <a:pt x="12324" y="11472"/>
                                      </a:lnTo>
                                      <a:lnTo>
                                        <a:pt x="12397" y="11350"/>
                                      </a:lnTo>
                                      <a:lnTo>
                                        <a:pt x="12422" y="11228"/>
                                      </a:lnTo>
                                      <a:lnTo>
                                        <a:pt x="12446" y="11106"/>
                                      </a:lnTo>
                                      <a:lnTo>
                                        <a:pt x="12446" y="10984"/>
                                      </a:lnTo>
                                      <a:lnTo>
                                        <a:pt x="12422" y="10863"/>
                                      </a:lnTo>
                                      <a:lnTo>
                                        <a:pt x="12373" y="10741"/>
                                      </a:lnTo>
                                      <a:lnTo>
                                        <a:pt x="12300" y="10619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399" y="9474"/>
                                      </a:lnTo>
                                      <a:lnTo>
                                        <a:pt x="11545" y="9206"/>
                                      </a:lnTo>
                                      <a:lnTo>
                                        <a:pt x="11667" y="8914"/>
                                      </a:lnTo>
                                      <a:lnTo>
                                        <a:pt x="11788" y="8646"/>
                                      </a:lnTo>
                                      <a:lnTo>
                                        <a:pt x="11861" y="835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323" y="8184"/>
                                      </a:lnTo>
                                      <a:lnTo>
                                        <a:pt x="13444" y="8159"/>
                                      </a:lnTo>
                                      <a:lnTo>
                                        <a:pt x="13566" y="8111"/>
                                      </a:lnTo>
                                      <a:lnTo>
                                        <a:pt x="13664" y="8037"/>
                                      </a:lnTo>
                                      <a:lnTo>
                                        <a:pt x="13761" y="7940"/>
                                      </a:lnTo>
                                      <a:lnTo>
                                        <a:pt x="13834" y="7843"/>
                                      </a:lnTo>
                                      <a:lnTo>
                                        <a:pt x="13907" y="7721"/>
                                      </a:lnTo>
                                      <a:lnTo>
                                        <a:pt x="13932" y="7599"/>
                                      </a:lnTo>
                                      <a:lnTo>
                                        <a:pt x="13956" y="745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56" y="6503"/>
                                      </a:lnTo>
                                      <a:lnTo>
                                        <a:pt x="13932" y="6381"/>
                                      </a:lnTo>
                                      <a:lnTo>
                                        <a:pt x="13907" y="6235"/>
                                      </a:lnTo>
                                      <a:lnTo>
                                        <a:pt x="13834" y="6138"/>
                                      </a:lnTo>
                                      <a:lnTo>
                                        <a:pt x="13761" y="6016"/>
                                      </a:lnTo>
                                      <a:lnTo>
                                        <a:pt x="13664" y="5943"/>
                                      </a:lnTo>
                                      <a:lnTo>
                                        <a:pt x="13566" y="5870"/>
                                      </a:lnTo>
                                      <a:lnTo>
                                        <a:pt x="13444" y="5821"/>
                                      </a:lnTo>
                                      <a:lnTo>
                                        <a:pt x="13323" y="5772"/>
                                      </a:lnTo>
                                      <a:lnTo>
                                        <a:pt x="13323" y="5772"/>
                                      </a:lnTo>
                                      <a:close/>
                                      <a:moveTo>
                                        <a:pt x="8573" y="8598"/>
                                      </a:moveTo>
                                      <a:lnTo>
                                        <a:pt x="8573" y="8598"/>
                                      </a:lnTo>
                                      <a:lnTo>
                                        <a:pt x="8403" y="8744"/>
                                      </a:lnTo>
                                      <a:lnTo>
                                        <a:pt x="8232" y="8890"/>
                                      </a:lnTo>
                                      <a:lnTo>
                                        <a:pt x="8038" y="8987"/>
                                      </a:lnTo>
                                      <a:lnTo>
                                        <a:pt x="7818" y="9085"/>
                                      </a:lnTo>
                                      <a:lnTo>
                                        <a:pt x="7624" y="9158"/>
                                      </a:lnTo>
                                      <a:lnTo>
                                        <a:pt x="7404" y="9206"/>
                                      </a:lnTo>
                                      <a:lnTo>
                                        <a:pt x="7185" y="9231"/>
                                      </a:lnTo>
                                      <a:lnTo>
                                        <a:pt x="6966" y="9255"/>
                                      </a:lnTo>
                                      <a:lnTo>
                                        <a:pt x="6747" y="9231"/>
                                      </a:lnTo>
                                      <a:lnTo>
                                        <a:pt x="6528" y="9206"/>
                                      </a:lnTo>
                                      <a:lnTo>
                                        <a:pt x="6333" y="9158"/>
                                      </a:lnTo>
                                      <a:lnTo>
                                        <a:pt x="6114" y="9085"/>
                                      </a:lnTo>
                                      <a:lnTo>
                                        <a:pt x="5919" y="8987"/>
                                      </a:lnTo>
                                      <a:lnTo>
                                        <a:pt x="5724" y="8890"/>
                                      </a:lnTo>
                                      <a:lnTo>
                                        <a:pt x="5529" y="8744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359" y="8598"/>
                                      </a:lnTo>
                                      <a:lnTo>
                                        <a:pt x="5212" y="8427"/>
                                      </a:lnTo>
                                      <a:lnTo>
                                        <a:pt x="5066" y="8232"/>
                                      </a:lnTo>
                                      <a:lnTo>
                                        <a:pt x="4969" y="8037"/>
                                      </a:lnTo>
                                      <a:lnTo>
                                        <a:pt x="4871" y="7843"/>
                                      </a:lnTo>
                                      <a:lnTo>
                                        <a:pt x="4798" y="7623"/>
                                      </a:lnTo>
                                      <a:lnTo>
                                        <a:pt x="4750" y="7404"/>
                                      </a:lnTo>
                                      <a:lnTo>
                                        <a:pt x="4701" y="7209"/>
                                      </a:lnTo>
                                      <a:lnTo>
                                        <a:pt x="4701" y="6990"/>
                                      </a:lnTo>
                                      <a:lnTo>
                                        <a:pt x="4701" y="6771"/>
                                      </a:lnTo>
                                      <a:lnTo>
                                        <a:pt x="4750" y="6552"/>
                                      </a:lnTo>
                                      <a:lnTo>
                                        <a:pt x="4798" y="6333"/>
                                      </a:lnTo>
                                      <a:lnTo>
                                        <a:pt x="4871" y="6138"/>
                                      </a:lnTo>
                                      <a:lnTo>
                                        <a:pt x="4969" y="5919"/>
                                      </a:lnTo>
                                      <a:lnTo>
                                        <a:pt x="5066" y="5724"/>
                                      </a:lnTo>
                                      <a:lnTo>
                                        <a:pt x="5212" y="555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359" y="5383"/>
                                      </a:lnTo>
                                      <a:lnTo>
                                        <a:pt x="5529" y="5212"/>
                                      </a:lnTo>
                                      <a:lnTo>
                                        <a:pt x="5724" y="5091"/>
                                      </a:lnTo>
                                      <a:lnTo>
                                        <a:pt x="5919" y="4969"/>
                                      </a:lnTo>
                                      <a:lnTo>
                                        <a:pt x="6114" y="4871"/>
                                      </a:lnTo>
                                      <a:lnTo>
                                        <a:pt x="6333" y="4798"/>
                                      </a:lnTo>
                                      <a:lnTo>
                                        <a:pt x="6528" y="4750"/>
                                      </a:lnTo>
                                      <a:lnTo>
                                        <a:pt x="6747" y="4725"/>
                                      </a:lnTo>
                                      <a:lnTo>
                                        <a:pt x="6966" y="4701"/>
                                      </a:lnTo>
                                      <a:lnTo>
                                        <a:pt x="7185" y="4725"/>
                                      </a:lnTo>
                                      <a:lnTo>
                                        <a:pt x="7404" y="4750"/>
                                      </a:lnTo>
                                      <a:lnTo>
                                        <a:pt x="7624" y="4798"/>
                                      </a:lnTo>
                                      <a:lnTo>
                                        <a:pt x="7818" y="4871"/>
                                      </a:lnTo>
                                      <a:lnTo>
                                        <a:pt x="8038" y="4969"/>
                                      </a:lnTo>
                                      <a:lnTo>
                                        <a:pt x="8232" y="5091"/>
                                      </a:lnTo>
                                      <a:lnTo>
                                        <a:pt x="8403" y="5212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573" y="5383"/>
                                      </a:lnTo>
                                      <a:lnTo>
                                        <a:pt x="8744" y="5553"/>
                                      </a:lnTo>
                                      <a:lnTo>
                                        <a:pt x="8866" y="5724"/>
                                      </a:lnTo>
                                      <a:lnTo>
                                        <a:pt x="8987" y="5919"/>
                                      </a:lnTo>
                                      <a:lnTo>
                                        <a:pt x="9085" y="6138"/>
                                      </a:lnTo>
                                      <a:lnTo>
                                        <a:pt x="9158" y="6333"/>
                                      </a:lnTo>
                                      <a:lnTo>
                                        <a:pt x="9207" y="6552"/>
                                      </a:lnTo>
                                      <a:lnTo>
                                        <a:pt x="9231" y="6771"/>
                                      </a:lnTo>
                                      <a:lnTo>
                                        <a:pt x="9231" y="6990"/>
                                      </a:lnTo>
                                      <a:lnTo>
                                        <a:pt x="9231" y="7209"/>
                                      </a:lnTo>
                                      <a:lnTo>
                                        <a:pt x="9207" y="7404"/>
                                      </a:lnTo>
                                      <a:lnTo>
                                        <a:pt x="9158" y="7623"/>
                                      </a:lnTo>
                                      <a:lnTo>
                                        <a:pt x="9085" y="7843"/>
                                      </a:lnTo>
                                      <a:lnTo>
                                        <a:pt x="8987" y="8037"/>
                                      </a:lnTo>
                                      <a:lnTo>
                                        <a:pt x="8866" y="8232"/>
                                      </a:lnTo>
                                      <a:lnTo>
                                        <a:pt x="8744" y="8427"/>
                                      </a:lnTo>
                                      <a:lnTo>
                                        <a:pt x="8573" y="8598"/>
                                      </a:lnTo>
                                      <a:lnTo>
                                        <a:pt x="8573" y="85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0" name="Google Shape;942;p48"/>
                              <wps:cNvSpPr/>
                              <wps:spPr>
                                <a:xfrm>
                                  <a:off x="319050" y="186300"/>
                                  <a:ext cx="198525" cy="19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1" h="7941" fill="none" extrusionOk="0">
                                      <a:moveTo>
                                        <a:pt x="7258" y="2144"/>
                                      </a:moveTo>
                                      <a:lnTo>
                                        <a:pt x="6138" y="2388"/>
                                      </a:lnTo>
                                      <a:lnTo>
                                        <a:pt x="6138" y="2388"/>
                                      </a:lnTo>
                                      <a:lnTo>
                                        <a:pt x="6016" y="2217"/>
                                      </a:lnTo>
                                      <a:lnTo>
                                        <a:pt x="5870" y="2071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60" y="975"/>
                                      </a:lnTo>
                                      <a:lnTo>
                                        <a:pt x="6284" y="902"/>
                                      </a:lnTo>
                                      <a:lnTo>
                                        <a:pt x="6284" y="829"/>
                                      </a:lnTo>
                                      <a:lnTo>
                                        <a:pt x="6260" y="683"/>
                                      </a:lnTo>
                                      <a:lnTo>
                                        <a:pt x="6162" y="561"/>
                                      </a:lnTo>
                                      <a:lnTo>
                                        <a:pt x="6114" y="488"/>
                                      </a:lnTo>
                                      <a:lnTo>
                                        <a:pt x="6065" y="464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553" y="196"/>
                                      </a:lnTo>
                                      <a:lnTo>
                                        <a:pt x="5480" y="171"/>
                                      </a:lnTo>
                                      <a:lnTo>
                                        <a:pt x="5407" y="171"/>
                                      </a:lnTo>
                                      <a:lnTo>
                                        <a:pt x="5261" y="171"/>
                                      </a:lnTo>
                                      <a:lnTo>
                                        <a:pt x="5115" y="244"/>
                                      </a:lnTo>
                                      <a:lnTo>
                                        <a:pt x="5066" y="293"/>
                                      </a:lnTo>
                                      <a:lnTo>
                                        <a:pt x="5018" y="342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384" y="1316"/>
                                      </a:lnTo>
                                      <a:lnTo>
                                        <a:pt x="4165" y="1292"/>
                                      </a:lnTo>
                                      <a:lnTo>
                                        <a:pt x="3970" y="1292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83" y="244"/>
                                      </a:lnTo>
                                      <a:lnTo>
                                        <a:pt x="3435" y="171"/>
                                      </a:lnTo>
                                      <a:lnTo>
                                        <a:pt x="3386" y="123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118" y="1"/>
                                      </a:lnTo>
                                      <a:lnTo>
                                        <a:pt x="3045" y="1"/>
                                      </a:lnTo>
                                      <a:lnTo>
                                        <a:pt x="2972" y="25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436" y="196"/>
                                      </a:lnTo>
                                      <a:lnTo>
                                        <a:pt x="2363" y="220"/>
                                      </a:lnTo>
                                      <a:lnTo>
                                        <a:pt x="2290" y="269"/>
                                      </a:lnTo>
                                      <a:lnTo>
                                        <a:pt x="2192" y="391"/>
                                      </a:lnTo>
                                      <a:lnTo>
                                        <a:pt x="2144" y="537"/>
                                      </a:lnTo>
                                      <a:lnTo>
                                        <a:pt x="2144" y="610"/>
                                      </a:lnTo>
                                      <a:lnTo>
                                        <a:pt x="2144" y="683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387" y="1828"/>
                                      </a:lnTo>
                                      <a:lnTo>
                                        <a:pt x="2217" y="1949"/>
                                      </a:lnTo>
                                      <a:lnTo>
                                        <a:pt x="2071" y="2095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99" y="1681"/>
                                      </a:lnTo>
                                      <a:lnTo>
                                        <a:pt x="926" y="1681"/>
                                      </a:lnTo>
                                      <a:lnTo>
                                        <a:pt x="829" y="1657"/>
                                      </a:lnTo>
                                      <a:lnTo>
                                        <a:pt x="682" y="1706"/>
                                      </a:lnTo>
                                      <a:lnTo>
                                        <a:pt x="561" y="1779"/>
                                      </a:lnTo>
                                      <a:lnTo>
                                        <a:pt x="512" y="1828"/>
                                      </a:lnTo>
                                      <a:lnTo>
                                        <a:pt x="463" y="1901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220" y="2388"/>
                                      </a:lnTo>
                                      <a:lnTo>
                                        <a:pt x="195" y="2461"/>
                                      </a:lnTo>
                                      <a:lnTo>
                                        <a:pt x="171" y="2534"/>
                                      </a:lnTo>
                                      <a:lnTo>
                                        <a:pt x="195" y="2704"/>
                                      </a:lnTo>
                                      <a:lnTo>
                                        <a:pt x="244" y="2826"/>
                                      </a:lnTo>
                                      <a:lnTo>
                                        <a:pt x="293" y="2899"/>
                                      </a:lnTo>
                                      <a:lnTo>
                                        <a:pt x="366" y="2948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40" y="3581"/>
                                      </a:lnTo>
                                      <a:lnTo>
                                        <a:pt x="1316" y="3776"/>
                                      </a:lnTo>
                                      <a:lnTo>
                                        <a:pt x="1291" y="3995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244" y="4482"/>
                                      </a:lnTo>
                                      <a:lnTo>
                                        <a:pt x="195" y="4507"/>
                                      </a:lnTo>
                                      <a:lnTo>
                                        <a:pt x="122" y="4555"/>
                                      </a:lnTo>
                                      <a:lnTo>
                                        <a:pt x="49" y="4701"/>
                                      </a:lnTo>
                                      <a:lnTo>
                                        <a:pt x="0" y="4848"/>
                                      </a:lnTo>
                                      <a:lnTo>
                                        <a:pt x="25" y="4921"/>
                                      </a:lnTo>
                                      <a:lnTo>
                                        <a:pt x="25" y="4994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20" y="5530"/>
                                      </a:lnTo>
                                      <a:lnTo>
                                        <a:pt x="244" y="5578"/>
                                      </a:lnTo>
                                      <a:lnTo>
                                        <a:pt x="293" y="5651"/>
                                      </a:lnTo>
                                      <a:lnTo>
                                        <a:pt x="390" y="5749"/>
                                      </a:lnTo>
                                      <a:lnTo>
                                        <a:pt x="536" y="5797"/>
                                      </a:lnTo>
                                      <a:lnTo>
                                        <a:pt x="609" y="5797"/>
                                      </a:lnTo>
                                      <a:lnTo>
                                        <a:pt x="682" y="5797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827" y="5554"/>
                                      </a:lnTo>
                                      <a:lnTo>
                                        <a:pt x="1949" y="5724"/>
                                      </a:lnTo>
                                      <a:lnTo>
                                        <a:pt x="2095" y="5870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705" y="6966"/>
                                      </a:lnTo>
                                      <a:lnTo>
                                        <a:pt x="1681" y="7040"/>
                                      </a:lnTo>
                                      <a:lnTo>
                                        <a:pt x="1681" y="7113"/>
                                      </a:lnTo>
                                      <a:lnTo>
                                        <a:pt x="1705" y="7259"/>
                                      </a:lnTo>
                                      <a:lnTo>
                                        <a:pt x="1778" y="7380"/>
                                      </a:lnTo>
                                      <a:lnTo>
                                        <a:pt x="1851" y="7429"/>
                                      </a:lnTo>
                                      <a:lnTo>
                                        <a:pt x="1900" y="7478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12" y="7721"/>
                                      </a:lnTo>
                                      <a:lnTo>
                                        <a:pt x="2485" y="7770"/>
                                      </a:lnTo>
                                      <a:lnTo>
                                        <a:pt x="2558" y="7770"/>
                                      </a:lnTo>
                                      <a:lnTo>
                                        <a:pt x="2704" y="7770"/>
                                      </a:lnTo>
                                      <a:lnTo>
                                        <a:pt x="2850" y="7697"/>
                                      </a:lnTo>
                                      <a:lnTo>
                                        <a:pt x="2899" y="7648"/>
                                      </a:lnTo>
                                      <a:lnTo>
                                        <a:pt x="2947" y="7600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581" y="6625"/>
                                      </a:lnTo>
                                      <a:lnTo>
                                        <a:pt x="3800" y="6650"/>
                                      </a:lnTo>
                                      <a:lnTo>
                                        <a:pt x="3995" y="6650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482" y="7697"/>
                                      </a:lnTo>
                                      <a:lnTo>
                                        <a:pt x="4531" y="7770"/>
                                      </a:lnTo>
                                      <a:lnTo>
                                        <a:pt x="4579" y="7819"/>
                                      </a:lnTo>
                                      <a:lnTo>
                                        <a:pt x="4701" y="7892"/>
                                      </a:lnTo>
                                      <a:lnTo>
                                        <a:pt x="4847" y="7941"/>
                                      </a:lnTo>
                                      <a:lnTo>
                                        <a:pt x="4920" y="7941"/>
                                      </a:lnTo>
                                      <a:lnTo>
                                        <a:pt x="4993" y="791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529" y="7746"/>
                                      </a:lnTo>
                                      <a:lnTo>
                                        <a:pt x="5602" y="7721"/>
                                      </a:lnTo>
                                      <a:lnTo>
                                        <a:pt x="5651" y="7673"/>
                                      </a:lnTo>
                                      <a:lnTo>
                                        <a:pt x="5748" y="7551"/>
                                      </a:lnTo>
                                      <a:lnTo>
                                        <a:pt x="5821" y="7405"/>
                                      </a:lnTo>
                                      <a:lnTo>
                                        <a:pt x="5821" y="7332"/>
                                      </a:lnTo>
                                      <a:lnTo>
                                        <a:pt x="5821" y="7259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578" y="6114"/>
                                      </a:lnTo>
                                      <a:lnTo>
                                        <a:pt x="5724" y="5992"/>
                                      </a:lnTo>
                                      <a:lnTo>
                                        <a:pt x="5894" y="5846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6966" y="6260"/>
                                      </a:lnTo>
                                      <a:lnTo>
                                        <a:pt x="7039" y="6260"/>
                                      </a:lnTo>
                                      <a:lnTo>
                                        <a:pt x="7112" y="6285"/>
                                      </a:lnTo>
                                      <a:lnTo>
                                        <a:pt x="7258" y="6236"/>
                                      </a:lnTo>
                                      <a:lnTo>
                                        <a:pt x="7404" y="6163"/>
                                      </a:lnTo>
                                      <a:lnTo>
                                        <a:pt x="7453" y="6114"/>
                                      </a:lnTo>
                                      <a:lnTo>
                                        <a:pt x="7502" y="6041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45" y="5530"/>
                                      </a:lnTo>
                                      <a:lnTo>
                                        <a:pt x="7770" y="5481"/>
                                      </a:lnTo>
                                      <a:lnTo>
                                        <a:pt x="7794" y="5383"/>
                                      </a:lnTo>
                                      <a:lnTo>
                                        <a:pt x="7770" y="5237"/>
                                      </a:lnTo>
                                      <a:lnTo>
                                        <a:pt x="7697" y="5115"/>
                                      </a:lnTo>
                                      <a:lnTo>
                                        <a:pt x="7648" y="5042"/>
                                      </a:lnTo>
                                      <a:lnTo>
                                        <a:pt x="7599" y="4994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25" y="4360"/>
                                      </a:lnTo>
                                      <a:lnTo>
                                        <a:pt x="6649" y="4166"/>
                                      </a:lnTo>
                                      <a:lnTo>
                                        <a:pt x="6649" y="3946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697" y="3459"/>
                                      </a:lnTo>
                                      <a:lnTo>
                                        <a:pt x="7770" y="3435"/>
                                      </a:lnTo>
                                      <a:lnTo>
                                        <a:pt x="7843" y="3386"/>
                                      </a:lnTo>
                                      <a:lnTo>
                                        <a:pt x="7916" y="3240"/>
                                      </a:lnTo>
                                      <a:lnTo>
                                        <a:pt x="7940" y="3094"/>
                                      </a:lnTo>
                                      <a:lnTo>
                                        <a:pt x="7940" y="3021"/>
                                      </a:lnTo>
                                      <a:lnTo>
                                        <a:pt x="7940" y="2948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45" y="2412"/>
                                      </a:lnTo>
                                      <a:lnTo>
                                        <a:pt x="7721" y="2339"/>
                                      </a:lnTo>
                                      <a:lnTo>
                                        <a:pt x="7672" y="2290"/>
                                      </a:lnTo>
                                      <a:lnTo>
                                        <a:pt x="7551" y="2193"/>
                                      </a:lnTo>
                                      <a:lnTo>
                                        <a:pt x="7429" y="2144"/>
                                      </a:lnTo>
                                      <a:lnTo>
                                        <a:pt x="7356" y="2144"/>
                                      </a:lnTo>
                                      <a:lnTo>
                                        <a:pt x="7258" y="2144"/>
                                      </a:lnTo>
                                      <a:lnTo>
                                        <a:pt x="7258" y="2144"/>
                                      </a:lnTo>
                                      <a:close/>
                                      <a:moveTo>
                                        <a:pt x="5480" y="4726"/>
                                      </a:moveTo>
                                      <a:lnTo>
                                        <a:pt x="5480" y="4726"/>
                                      </a:lnTo>
                                      <a:lnTo>
                                        <a:pt x="5383" y="4872"/>
                                      </a:lnTo>
                                      <a:lnTo>
                                        <a:pt x="5286" y="4994"/>
                                      </a:lnTo>
                                      <a:lnTo>
                                        <a:pt x="5188" y="5140"/>
                                      </a:lnTo>
                                      <a:lnTo>
                                        <a:pt x="5066" y="5237"/>
                                      </a:lnTo>
                                      <a:lnTo>
                                        <a:pt x="4945" y="5335"/>
                                      </a:lnTo>
                                      <a:lnTo>
                                        <a:pt x="4798" y="5432"/>
                                      </a:lnTo>
                                      <a:lnTo>
                                        <a:pt x="4652" y="5505"/>
                                      </a:lnTo>
                                      <a:lnTo>
                                        <a:pt x="4506" y="5554"/>
                                      </a:lnTo>
                                      <a:lnTo>
                                        <a:pt x="4360" y="5603"/>
                                      </a:lnTo>
                                      <a:lnTo>
                                        <a:pt x="4190" y="5627"/>
                                      </a:lnTo>
                                      <a:lnTo>
                                        <a:pt x="4043" y="5651"/>
                                      </a:lnTo>
                                      <a:lnTo>
                                        <a:pt x="3873" y="5627"/>
                                      </a:lnTo>
                                      <a:lnTo>
                                        <a:pt x="3702" y="5627"/>
                                      </a:lnTo>
                                      <a:lnTo>
                                        <a:pt x="3556" y="5578"/>
                                      </a:lnTo>
                                      <a:lnTo>
                                        <a:pt x="3386" y="5530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240" y="5456"/>
                                      </a:lnTo>
                                      <a:lnTo>
                                        <a:pt x="3094" y="5383"/>
                                      </a:lnTo>
                                      <a:lnTo>
                                        <a:pt x="2947" y="5286"/>
                                      </a:lnTo>
                                      <a:lnTo>
                                        <a:pt x="2826" y="5164"/>
                                      </a:lnTo>
                                      <a:lnTo>
                                        <a:pt x="2704" y="5067"/>
                                      </a:lnTo>
                                      <a:lnTo>
                                        <a:pt x="2606" y="4921"/>
                                      </a:lnTo>
                                      <a:lnTo>
                                        <a:pt x="2533" y="4799"/>
                                      </a:lnTo>
                                      <a:lnTo>
                                        <a:pt x="2460" y="4653"/>
                                      </a:lnTo>
                                      <a:lnTo>
                                        <a:pt x="2387" y="4507"/>
                                      </a:lnTo>
                                      <a:lnTo>
                                        <a:pt x="2363" y="4336"/>
                                      </a:lnTo>
                                      <a:lnTo>
                                        <a:pt x="2314" y="4190"/>
                                      </a:lnTo>
                                      <a:lnTo>
                                        <a:pt x="2314" y="4020"/>
                                      </a:lnTo>
                                      <a:lnTo>
                                        <a:pt x="2314" y="3873"/>
                                      </a:lnTo>
                                      <a:lnTo>
                                        <a:pt x="2339" y="3703"/>
                                      </a:lnTo>
                                      <a:lnTo>
                                        <a:pt x="2363" y="3532"/>
                                      </a:lnTo>
                                      <a:lnTo>
                                        <a:pt x="2412" y="338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485" y="3216"/>
                                      </a:lnTo>
                                      <a:lnTo>
                                        <a:pt x="2582" y="3070"/>
                                      </a:lnTo>
                                      <a:lnTo>
                                        <a:pt x="2680" y="2948"/>
                                      </a:lnTo>
                                      <a:lnTo>
                                        <a:pt x="2777" y="2802"/>
                                      </a:lnTo>
                                      <a:lnTo>
                                        <a:pt x="2899" y="2704"/>
                                      </a:lnTo>
                                      <a:lnTo>
                                        <a:pt x="3020" y="2607"/>
                                      </a:lnTo>
                                      <a:lnTo>
                                        <a:pt x="3167" y="2509"/>
                                      </a:lnTo>
                                      <a:lnTo>
                                        <a:pt x="3313" y="2436"/>
                                      </a:lnTo>
                                      <a:lnTo>
                                        <a:pt x="3459" y="2388"/>
                                      </a:lnTo>
                                      <a:lnTo>
                                        <a:pt x="3605" y="2339"/>
                                      </a:lnTo>
                                      <a:lnTo>
                                        <a:pt x="3775" y="2315"/>
                                      </a:lnTo>
                                      <a:lnTo>
                                        <a:pt x="3922" y="2290"/>
                                      </a:lnTo>
                                      <a:lnTo>
                                        <a:pt x="4092" y="2315"/>
                                      </a:lnTo>
                                      <a:lnTo>
                                        <a:pt x="4263" y="2315"/>
                                      </a:lnTo>
                                      <a:lnTo>
                                        <a:pt x="4409" y="2363"/>
                                      </a:lnTo>
                                      <a:lnTo>
                                        <a:pt x="4579" y="2412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725" y="2485"/>
                                      </a:lnTo>
                                      <a:lnTo>
                                        <a:pt x="4871" y="2558"/>
                                      </a:lnTo>
                                      <a:lnTo>
                                        <a:pt x="5018" y="2656"/>
                                      </a:lnTo>
                                      <a:lnTo>
                                        <a:pt x="5139" y="2777"/>
                                      </a:lnTo>
                                      <a:lnTo>
                                        <a:pt x="5261" y="2875"/>
                                      </a:lnTo>
                                      <a:lnTo>
                                        <a:pt x="5359" y="3021"/>
                                      </a:lnTo>
                                      <a:lnTo>
                                        <a:pt x="5432" y="3143"/>
                                      </a:lnTo>
                                      <a:lnTo>
                                        <a:pt x="5505" y="3289"/>
                                      </a:lnTo>
                                      <a:lnTo>
                                        <a:pt x="5578" y="3435"/>
                                      </a:lnTo>
                                      <a:lnTo>
                                        <a:pt x="5602" y="3605"/>
                                      </a:lnTo>
                                      <a:lnTo>
                                        <a:pt x="5626" y="3752"/>
                                      </a:lnTo>
                                      <a:lnTo>
                                        <a:pt x="5651" y="3922"/>
                                      </a:lnTo>
                                      <a:lnTo>
                                        <a:pt x="5651" y="4068"/>
                                      </a:lnTo>
                                      <a:lnTo>
                                        <a:pt x="5626" y="4239"/>
                                      </a:lnTo>
                                      <a:lnTo>
                                        <a:pt x="5602" y="4409"/>
                                      </a:lnTo>
                                      <a:lnTo>
                                        <a:pt x="5553" y="4555"/>
                                      </a:lnTo>
                                      <a:lnTo>
                                        <a:pt x="5480" y="4726"/>
                                      </a:lnTo>
                                      <a:lnTo>
                                        <a:pt x="5480" y="47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5FB69" id="Google Shape;940;p48" o:spid="_x0000_s1026" style="width:22.5pt;height:16.75pt;mso-position-horizontal-relative:char;mso-position-vertical-relative:line" coordsize="517575,38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">
                      <v:shape id="Google Shape;941;p48" o:spid="_x0000_s1027" style="position:absolute;width:348900;height:348900;visibility:visible;mso-wrap-style:square;v-text-anchor:middle" coordsize="13956,1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" path="m13323,5772nfl11861,5626r,l11788,5334r-121,-292l11545,4750r-146,-268l12300,3337r,l12373,3240r49,-122l12446,2996r,-146l12422,2728r-25,-122l12324,2485r-73,-98l11569,1705r,l11472,1632r-122,-73l11228,1510r-122,l10960,1510r-122,25l10717,1583r-98,73l9475,2558r,l9207,2411,8914,2290,8622,2168r-292,-98l8159,634r,l8135,512,8086,390r-73,-97l7940,195,7818,122,7721,49,7575,25,7453,,6479,r,l6357,25,6235,49r-121,73l6016,195r-97,98l5846,390r-49,122l5773,634,5602,2070r,l5310,2168r-292,122l4750,2411r-268,147l3337,1656r,l3215,1583r-121,-48l2972,1510r-122,l2728,1510r-146,49l2485,1632r-98,73l1705,2387r,l1608,2485r-49,121l1511,2728r-25,122l1486,2996r25,122l1559,3240r73,97l2533,4482r,l2387,4750r-121,292l2168,5334r-97,292l634,5772r,l512,5821r-122,49l268,5943r-97,73l98,6138r-49,97l1,6381r,122l1,7453r,l1,7599r48,122l98,7843r73,97l268,8037r122,74l512,8159r122,25l2071,8354r,l2168,8646r98,268l2387,9206r146,268l1632,10619r,l1559,10741r-48,122l1486,10984r,122l1511,11228r48,122l1608,11472r97,97l2387,12251r,l2485,12348r97,49l2728,12446r122,24l2972,12470r122,-49l3215,12373r122,-49l4482,11423r,l4750,11545r268,146l5310,11788r292,98l5773,13322r,l5797,13444r49,122l5919,13688r97,97l6114,13858r121,49l6357,13956r122,l7453,13956r,l7575,13956r146,-49l7818,13858r122,-73l8013,13688r73,-122l8135,13444r24,-122l8330,11886r,l8622,11788r292,-97l9207,11545r268,-122l10619,12324r,l10717,12373r121,48l10960,12470r146,l11228,12446r122,-49l11472,12348r97,-97l12251,11569r,l12324,11472r73,-122l12422,11228r24,-122l12446,10984r-24,-121l12373,10741r-73,-122l11399,9474r,l11545,9206r122,-292l11788,8646r73,-292l13323,8184r,l13444,8159r122,-48l13664,8037r97,-97l13834,7843r73,-122l13932,7599r24,-146l13956,6503r,l13932,6381r-25,-146l13834,6138r-73,-122l13664,5943r-98,-73l13444,5821r-121,-49l13323,5772xm8573,8598nfl8573,8598r-170,146l8232,8890r-194,97l7818,9085r-194,73l7404,9206r-219,25l6966,9255r-219,-24l6528,9206r-195,-48l6114,9085r-195,-98l5724,8890,5529,8744,5359,8598r,l5212,8427,5066,8232r-97,-195l4871,7843r-73,-220l4750,7404r-49,-195l4701,6990r,-219l4750,6552r48,-219l4871,6138r98,-219l5066,5724r146,-171l5359,5383r,l5529,5212r195,-121l5919,4969r195,-98l6333,4798r195,-48l6747,4725r219,-24l7185,4725r219,25l7624,4798r194,73l8038,4969r194,122l8403,5212r170,171l8573,5383r171,170l8866,5724r121,195l9085,6138r73,195l9207,6552r24,219l9231,6990r,219l9207,7404r-49,219l9085,7843r-98,194l8866,8232r-122,195l8573,8598r,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v:shape id="Google Shape;942;p48" o:spid="_x0000_s1028" style="position:absolute;left:319050;top:186300;width:198525;height:198525;visibility:visible;mso-wrap-style:square;v-text-anchor:middle" coordsize="7941,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" path="m7258,2144nfl6138,2388r,l6016,2217,5870,2071,6260,975r,l6284,902r,-73l6260,683,6162,561r-48,-73l6065,464,5553,196r,l5480,171r-73,l5261,171r-146,73l5066,293r-48,49l4384,1316r,l4165,1292r-195,l3483,244r,l3435,171r-49,-48l3264,50,3118,1r-73,l2972,25,2436,196r,l2363,220r-73,49l2192,391r-48,146l2144,610r,73l2387,1828r,l2217,1949r-146,146l999,1681r,l926,1681r-97,-24l682,1706r-121,73l512,1828r-49,73l220,2388r,l195,2461r-24,73l195,2704r49,122l293,2899r73,49l1340,3581r,l1316,3776r-25,219l244,4482r,l195,4507r-73,48l49,4701,,4848r25,73l25,4994r195,536l220,5530r24,48l293,5651r97,98l536,5797r73,l682,5797,1827,5554r,l1949,5724r146,146l1705,6966r,l1681,7040r,73l1705,7259r73,121l1851,7429r49,49l2412,7721r,l2485,7770r73,l2704,7770r146,-73l2899,7648r48,-48l3581,6625r,l3800,6650r195,l4482,7697r,l4531,7770r48,49l4701,7892r146,49l4920,7941r73,-25l5529,7746r,l5602,7721r49,-48l5748,7551r73,-146l5821,7332r,-73l5578,6114r,l5724,5992r170,-146l6966,6260r,l7039,6260r73,25l7258,6236r146,-73l7453,6114r49,-73l7745,5530r,l7770,5481r24,-98l7770,5237r-73,-122l7648,5042r-49,-48l6625,4360r,l6649,4166r,-220l7697,3459r,l7770,3435r73,-49l7916,3240r24,-146l7940,3021r,-73l7745,2412r,l7721,2339r-49,-49l7551,2193r-122,-49l7356,2144r-98,l7258,2144xm5480,4726nfl5480,4726r-97,146l5286,4994r-98,146l5066,5237r-121,98l4798,5432r-146,73l4506,5554r-146,49l4190,5627r-147,24l3873,5627r-171,l3556,5578r-170,-48l3240,5456r,l3094,5383r-147,-97l2826,5164r-122,-97l2606,4921r-73,-122l2460,4653r-73,-146l2363,4336r-49,-146l2314,4020r,-147l2339,3703r24,-171l2412,3386r73,-170l2485,3216r97,-146l2680,2948r97,-146l2899,2704r121,-97l3167,2509r146,-73l3459,2388r146,-49l3775,2315r147,-25l4092,2315r171,l4409,2363r170,49l4725,2485r,l4871,2558r147,98l5139,2777r122,98l5359,3021r73,122l5505,3289r73,146l5602,3605r24,147l5651,3922r,146l5626,4239r-24,170l5553,4555r-73,171l5480,4726xe" filled="f" strokecolor="black [3200]">
                        <v:stroke startarrowwidth="narrow" startarrowlength="short" endarrowwidth="narrow" endarrowlength="short" endcap="round"/>
                        <v:path arrowok="t" o:extrusionok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0" w:type="dxa"/>
            <w:vAlign w:val="center"/>
          </w:tcPr>
          <w:p w:rsidR="00FE4A4D" w:rsidRPr="00CF3027" w:rsidRDefault="00FE4A4D" w:rsidP="00CF3027">
            <w:r w:rsidRPr="00DD517D">
              <w:rPr>
                <w:b/>
              </w:rPr>
              <w:t>Courses</w:t>
            </w:r>
            <w:r>
              <w:t>: ENGR-221, ENGR-222</w:t>
            </w:r>
          </w:p>
        </w:tc>
      </w:tr>
    </w:tbl>
    <w:p w:rsidR="00394B28" w:rsidRPr="00CF3027" w:rsidRDefault="00394B28" w:rsidP="00CF3027">
      <w:pPr>
        <w:tabs>
          <w:tab w:val="left" w:pos="2160"/>
        </w:tabs>
      </w:pPr>
    </w:p>
    <w:sectPr w:rsidR="00394B28" w:rsidRPr="00CF3027" w:rsidSect="00CF3027">
      <w:footerReference w:type="default" r:id="rId40"/>
      <w:pgSz w:w="12240" w:h="15840" w:code="1"/>
      <w:pgMar w:top="360" w:right="360" w:bottom="245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90" w:rsidRDefault="00FC1B90" w:rsidP="00C51CF5">
      <w:r>
        <w:separator/>
      </w:r>
    </w:p>
  </w:endnote>
  <w:endnote w:type="continuationSeparator" w:id="0">
    <w:p w:rsidR="00FC1B90" w:rsidRDefault="00FC1B90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5C4" w:rsidRPr="009C35C4" w:rsidRDefault="00CF3027" w:rsidP="009C35C4">
    <w:pPr>
      <w:pStyle w:val="Footer"/>
      <w:jc w:val="right"/>
      <w:rPr>
        <w:sz w:val="14"/>
      </w:rPr>
    </w:pPr>
    <w:r>
      <w:rPr>
        <w:sz w:val="14"/>
      </w:rPr>
      <w:t>September</w:t>
    </w:r>
    <w:r w:rsidR="009C35C4">
      <w:rPr>
        <w:sz w:val="14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90" w:rsidRDefault="00FC1B90" w:rsidP="00C51CF5">
      <w:r>
        <w:separator/>
      </w:r>
    </w:p>
  </w:footnote>
  <w:footnote w:type="continuationSeparator" w:id="0">
    <w:p w:rsidR="00FC1B90" w:rsidRDefault="00FC1B90" w:rsidP="00C5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326D5A"/>
    <w:multiLevelType w:val="hybridMultilevel"/>
    <w:tmpl w:val="A426D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9209A0"/>
    <w:multiLevelType w:val="hybridMultilevel"/>
    <w:tmpl w:val="7F9E46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90"/>
    <w:rsid w:val="00017326"/>
    <w:rsid w:val="000521EF"/>
    <w:rsid w:val="00065761"/>
    <w:rsid w:val="0007684F"/>
    <w:rsid w:val="000830CD"/>
    <w:rsid w:val="000A545F"/>
    <w:rsid w:val="000D20C9"/>
    <w:rsid w:val="000D52D0"/>
    <w:rsid w:val="000F3BEA"/>
    <w:rsid w:val="0010314C"/>
    <w:rsid w:val="00123EA4"/>
    <w:rsid w:val="001355A8"/>
    <w:rsid w:val="00153B84"/>
    <w:rsid w:val="00196AAB"/>
    <w:rsid w:val="001A4D1A"/>
    <w:rsid w:val="001B0101"/>
    <w:rsid w:val="001B0B3D"/>
    <w:rsid w:val="001B19F6"/>
    <w:rsid w:val="001E57AD"/>
    <w:rsid w:val="002744B1"/>
    <w:rsid w:val="002C5A9D"/>
    <w:rsid w:val="00306CD3"/>
    <w:rsid w:val="0035684F"/>
    <w:rsid w:val="00377DE4"/>
    <w:rsid w:val="00394B28"/>
    <w:rsid w:val="003B0DB8"/>
    <w:rsid w:val="003B3820"/>
    <w:rsid w:val="003C7B71"/>
    <w:rsid w:val="00431999"/>
    <w:rsid w:val="00443E2D"/>
    <w:rsid w:val="00444496"/>
    <w:rsid w:val="0049547A"/>
    <w:rsid w:val="004B4590"/>
    <w:rsid w:val="004E697D"/>
    <w:rsid w:val="00520985"/>
    <w:rsid w:val="00572086"/>
    <w:rsid w:val="005735E3"/>
    <w:rsid w:val="00591EB3"/>
    <w:rsid w:val="00595E65"/>
    <w:rsid w:val="00597871"/>
    <w:rsid w:val="005D47DE"/>
    <w:rsid w:val="005F364E"/>
    <w:rsid w:val="0062123A"/>
    <w:rsid w:val="00635EF0"/>
    <w:rsid w:val="00646E75"/>
    <w:rsid w:val="00663587"/>
    <w:rsid w:val="00676FE0"/>
    <w:rsid w:val="006974C3"/>
    <w:rsid w:val="006A5029"/>
    <w:rsid w:val="006B3DAD"/>
    <w:rsid w:val="006B682A"/>
    <w:rsid w:val="006D005A"/>
    <w:rsid w:val="006D409C"/>
    <w:rsid w:val="006D6200"/>
    <w:rsid w:val="00703122"/>
    <w:rsid w:val="00776643"/>
    <w:rsid w:val="00797579"/>
    <w:rsid w:val="007D0F5B"/>
    <w:rsid w:val="008116C9"/>
    <w:rsid w:val="00847D1F"/>
    <w:rsid w:val="008609A3"/>
    <w:rsid w:val="00882E29"/>
    <w:rsid w:val="008C45B8"/>
    <w:rsid w:val="008D0EAF"/>
    <w:rsid w:val="008D5F91"/>
    <w:rsid w:val="008F290E"/>
    <w:rsid w:val="008F5D6A"/>
    <w:rsid w:val="00942045"/>
    <w:rsid w:val="00964B9F"/>
    <w:rsid w:val="009739A9"/>
    <w:rsid w:val="009942C3"/>
    <w:rsid w:val="009C35C4"/>
    <w:rsid w:val="009D0661"/>
    <w:rsid w:val="009F215D"/>
    <w:rsid w:val="00A26F76"/>
    <w:rsid w:val="00A437BF"/>
    <w:rsid w:val="00A44565"/>
    <w:rsid w:val="00A73BCA"/>
    <w:rsid w:val="00A75FCE"/>
    <w:rsid w:val="00AC5509"/>
    <w:rsid w:val="00AE6B39"/>
    <w:rsid w:val="00AF4EA4"/>
    <w:rsid w:val="00B0669D"/>
    <w:rsid w:val="00B23B7E"/>
    <w:rsid w:val="00B27A1A"/>
    <w:rsid w:val="00B52113"/>
    <w:rsid w:val="00B76F43"/>
    <w:rsid w:val="00B90CEF"/>
    <w:rsid w:val="00B95D4D"/>
    <w:rsid w:val="00BB0907"/>
    <w:rsid w:val="00BC670B"/>
    <w:rsid w:val="00C32527"/>
    <w:rsid w:val="00C40325"/>
    <w:rsid w:val="00C40A5F"/>
    <w:rsid w:val="00C51CF5"/>
    <w:rsid w:val="00C93D20"/>
    <w:rsid w:val="00CA407F"/>
    <w:rsid w:val="00CA5656"/>
    <w:rsid w:val="00CC0D55"/>
    <w:rsid w:val="00CF02DC"/>
    <w:rsid w:val="00CF3027"/>
    <w:rsid w:val="00D00A30"/>
    <w:rsid w:val="00D1044A"/>
    <w:rsid w:val="00D82F56"/>
    <w:rsid w:val="00D8438A"/>
    <w:rsid w:val="00D92B07"/>
    <w:rsid w:val="00DB3E57"/>
    <w:rsid w:val="00DB713A"/>
    <w:rsid w:val="00DC6210"/>
    <w:rsid w:val="00DC71AE"/>
    <w:rsid w:val="00DD517D"/>
    <w:rsid w:val="00DE18B7"/>
    <w:rsid w:val="00E14C3D"/>
    <w:rsid w:val="00E55D74"/>
    <w:rsid w:val="00E774C3"/>
    <w:rsid w:val="00E8541C"/>
    <w:rsid w:val="00EB3912"/>
    <w:rsid w:val="00F03706"/>
    <w:rsid w:val="00F21CF6"/>
    <w:rsid w:val="00F345EA"/>
    <w:rsid w:val="00F56513"/>
    <w:rsid w:val="00F671CF"/>
    <w:rsid w:val="00F830E2"/>
    <w:rsid w:val="00F848ED"/>
    <w:rsid w:val="00F8608C"/>
    <w:rsid w:val="00FA40AD"/>
    <w:rsid w:val="00FB6AC0"/>
    <w:rsid w:val="00FC1B90"/>
    <w:rsid w:val="00FC5CD1"/>
    <w:rsid w:val="00FD27BC"/>
    <w:rsid w:val="00FE2DE5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4742F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4A66AC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243255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234F77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customStyle="1" w:styleId="xmsonormal">
    <w:name w:val="x_msonormal"/>
    <w:basedOn w:val="Normal"/>
    <w:rsid w:val="00FE2DE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2DE5"/>
    <w:rPr>
      <w:color w:val="3EBBF0" w:themeColor="followedHyperlink"/>
      <w:u w:val="single"/>
    </w:rPr>
  </w:style>
  <w:style w:type="table" w:styleId="TableGrid">
    <w:name w:val="Table Grid"/>
    <w:basedOn w:val="TableNormal"/>
    <w:uiPriority w:val="39"/>
    <w:rsid w:val="008F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0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svg"/><Relationship Id="rId26" Type="http://schemas.openxmlformats.org/officeDocument/2006/relationships/hyperlink" Target="https://oceancc.sharepoint.com/:b:/s/InstructionalDesignTechnologyTeam/EXKjxg6KzQ5AlfPpy1KCW8cB_4EI4v39HDsP4ofJmQO4nA?e=gcE3xH" TargetMode="External"/><Relationship Id="rId39" Type="http://schemas.openxmlformats.org/officeDocument/2006/relationships/hyperlink" Target="https://honorlock.com/support/" TargetMode="External"/><Relationship Id="rId21" Type="http://schemas.openxmlformats.org/officeDocument/2006/relationships/hyperlink" Target="https://youtu.be/vimr3uGuNHU" TargetMode="External"/><Relationship Id="rId34" Type="http://schemas.openxmlformats.org/officeDocument/2006/relationships/hyperlink" Target="https://youtu.be/1Qs6TgLP45o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elearninghelp@ocean.edu" TargetMode="External"/><Relationship Id="rId20" Type="http://schemas.openxmlformats.org/officeDocument/2006/relationships/hyperlink" Target="https://oceancc.sharepoint.com/:b:/s/InstructionalDesignTechnologyTeam/EcLPynvFDFdLnL0TkfsYYjcBp-tpu9aClUA7tWizgL4JQQ?e=4wOszk" TargetMode="External"/><Relationship Id="rId29" Type="http://schemas.openxmlformats.org/officeDocument/2006/relationships/hyperlink" Target="https://oceancc.sharepoint.com/:b:/s/InstructionalDesignTechnologyTeam/ERcv9AtoI0xDsgbcGSQWtDAB7PIeVm_jZDWzfWeSMgNXCg?e=8fr7B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youtu.be/hHipfRzl5g0" TargetMode="External"/><Relationship Id="rId32" Type="http://schemas.openxmlformats.org/officeDocument/2006/relationships/hyperlink" Target="https://oceancc.sharepoint.com/:b:/s/InstructionalDesignTechnologyTeam/EdsVo5FkfulJh8mhvK0t358BEgx2XDXygAz8buYQnT3y5A?e=e3aX4n" TargetMode="External"/><Relationship Id="rId37" Type="http://schemas.openxmlformats.org/officeDocument/2006/relationships/image" Target="media/image8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oceancc.sharepoint.com/:b:/s/InstructionalDesignTechnologyTeam/EUiIyFDYcehAi2vD2zS2j9kBAkQ1BOgvJlfaqWKFAtHKyg?e=4wH5bc" TargetMode="External"/><Relationship Id="rId28" Type="http://schemas.openxmlformats.org/officeDocument/2006/relationships/hyperlink" Target="https://www.youtube.com/watch?v=IHKUZYom4zY" TargetMode="External"/><Relationship Id="rId36" Type="http://schemas.openxmlformats.org/officeDocument/2006/relationships/hyperlink" Target="https://youtu.be/wxvyHsfn_3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fL0HHch2x1M" TargetMode="External"/><Relationship Id="rId31" Type="http://schemas.openxmlformats.org/officeDocument/2006/relationships/hyperlink" Target="https://www.youtube.com/watch?v=BKK_jz59Aw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youtu.be/O9v8NMsFVrk" TargetMode="External"/><Relationship Id="rId27" Type="http://schemas.openxmlformats.org/officeDocument/2006/relationships/hyperlink" Target="https://youtu.be/sZEyp23IfLA" TargetMode="External"/><Relationship Id="rId30" Type="http://schemas.openxmlformats.org/officeDocument/2006/relationships/hyperlink" Target="https://youtu.be/l-O_Zz7PdrE" TargetMode="External"/><Relationship Id="rId35" Type="http://schemas.openxmlformats.org/officeDocument/2006/relationships/hyperlink" Target="https://oceancc.sharepoint.com/:b:/s/InstructionalDesignTechnologyTeam/EQuov955GFBLrp5bftp3LoQBAIq3Ozzek26LL825gn8zaA?e=XyYuy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www.youtube.com/watch?v=2jnW_Af5fWY" TargetMode="External"/><Relationship Id="rId33" Type="http://schemas.openxmlformats.org/officeDocument/2006/relationships/hyperlink" Target="https://youtu.be/UwzUJ9aPDEo" TargetMode="External"/><Relationship Id="rId38" Type="http://schemas.openxmlformats.org/officeDocument/2006/relationships/image" Target="media/image9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ittain\AppData\Roaming\Microsoft\Templates\Green%20cube%20resum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purl.org/dc/elements/1.1/"/>
    <ds:schemaRef ds:uri="fb0879af-3eba-417a-a55a-ffe6dcd6ca77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dc4bcd6-49db-4c07-9060-8acfc67cef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A87D1-2DB7-4331-BB8B-D2C3735F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2022-05-18T17:19:00Z</dcterms:created>
  <dcterms:modified xsi:type="dcterms:W3CDTF">2022-09-12T15:03:00Z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